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237699D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9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822CC0">
                    <w:t>23.09.2024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300ABEF0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822CC0">
                <w:rPr>
                  <w:bCs/>
                </w:rPr>
                <w:t>Διεθνής Ημέρα Νοηματικών Γλωσσών 2024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1E96C21C" w14:textId="002A63F9" w:rsidR="00822CC0" w:rsidRDefault="00822CC0" w:rsidP="004F0A56">
              <w:r w:rsidRPr="00822CC0">
                <w:t>Η Διεθνής Ημέρα Νοηματικών Γλωσσών που θεσπίστηκε από τα Ηνωμένα Έθνη, γιορτάζεται κάθε χρόνο σε όλο τον κόσμο στις 23 Σεπτεμβρίου με τη Διεθνή Εβδομάδα Κωφών.</w:t>
              </w:r>
            </w:p>
            <w:p w14:paraId="0009FEF0" w14:textId="6F2ECD69" w:rsidR="000D3A0A" w:rsidRPr="000D3A0A" w:rsidRDefault="000D3A0A" w:rsidP="004F0A56">
              <w:r>
                <w:t xml:space="preserve">Η Ομοσπονδία Κωφών Ελλάδας, μέλος της ΕΣΑμεΑ, συντάσσεται με την Ευρωπαϊκή Ένωση Κωφών: </w:t>
              </w:r>
            </w:p>
            <w:p w14:paraId="137A2329" w14:textId="181AC1E5" w:rsidR="00822CC0" w:rsidRDefault="00CD180E" w:rsidP="004F0A56">
              <w:r>
                <w:t>«</w:t>
              </w:r>
              <w:r w:rsidR="00822CC0">
                <w:t>Στην προσπάθει</w:t>
              </w:r>
              <w:r w:rsidR="000D3A0A">
                <w:t xml:space="preserve">ά μας </w:t>
              </w:r>
              <w:r w:rsidR="00822CC0">
                <w:t xml:space="preserve">για τη βέλτιστη εφαρμογή της Σύμβασης του ΟΗΕ για τα δικαιώματα των ατόμων με αναπηρία, σε εθνικό επίπεδο με επίκεντρο τα γλωσσικά ανθρώπινα δικαιώματα </w:t>
              </w:r>
              <w:r w:rsidR="00822CC0" w:rsidRPr="00822CC0">
                <w:t>των κωφών ενόψει της 20</w:t>
              </w:r>
              <w:r w:rsidR="00822CC0">
                <w:t xml:space="preserve">ής </w:t>
              </w:r>
              <w:r w:rsidR="00822CC0" w:rsidRPr="00822CC0">
                <w:t xml:space="preserve">επετείου </w:t>
              </w:r>
              <w:r w:rsidR="00822CC0">
                <w:t>της Σύμβασης</w:t>
              </w:r>
              <w:r w:rsidR="00822CC0" w:rsidRPr="00822CC0">
                <w:t xml:space="preserve"> το 2026</w:t>
              </w:r>
              <w:r w:rsidR="00822CC0">
                <w:t xml:space="preserve">, η Παγκόσμια Οργάνωση για τα δικαιώματα των κωφών καλεί </w:t>
              </w:r>
              <w:r w:rsidR="00822CC0" w:rsidRPr="00822CC0">
                <w:t>τα κράτη μέλη να θεσπίσουν μέτρα που ενισχύουν τη</w:t>
              </w:r>
              <w:r w:rsidR="000D3A0A">
                <w:t xml:space="preserve">ν </w:t>
              </w:r>
              <w:r w:rsidR="00822CC0" w:rsidRPr="00822CC0">
                <w:t>εκμάθηση νοηματικών γλωσσών και αναγνωρίζουν τη γλωσσική και πολιτιστική ταυτότητα της κοινότητας των κωφών</w:t>
              </w:r>
              <w:r w:rsidR="00822CC0">
                <w:t>.</w:t>
              </w:r>
            </w:p>
            <w:p w14:paraId="713DFB74" w14:textId="7B1F3043" w:rsidR="00822CC0" w:rsidRPr="00822CC0" w:rsidRDefault="00822CC0" w:rsidP="00822CC0">
              <w:r w:rsidRPr="00822CC0">
                <w:rPr>
                  <w:lang w:val="en-US"/>
                </w:rPr>
                <w:t>Sign</w:t>
              </w:r>
              <w:r w:rsidRPr="00822CC0">
                <w:t xml:space="preserve"> </w:t>
              </w:r>
              <w:r w:rsidRPr="00822CC0">
                <w:rPr>
                  <w:lang w:val="en-US"/>
                </w:rPr>
                <w:t>up</w:t>
              </w:r>
              <w:r w:rsidRPr="00822CC0">
                <w:t xml:space="preserve"> </w:t>
              </w:r>
              <w:r w:rsidRPr="00822CC0">
                <w:rPr>
                  <w:lang w:val="en-US"/>
                </w:rPr>
                <w:t>for</w:t>
              </w:r>
              <w:r w:rsidRPr="00822CC0">
                <w:t xml:space="preserve"> </w:t>
              </w:r>
              <w:r w:rsidRPr="00822CC0">
                <w:rPr>
                  <w:lang w:val="en-US"/>
                </w:rPr>
                <w:t>Sign</w:t>
              </w:r>
              <w:r w:rsidRPr="00822CC0">
                <w:t xml:space="preserve"> </w:t>
              </w:r>
              <w:r w:rsidRPr="00822CC0">
                <w:rPr>
                  <w:lang w:val="en-US"/>
                </w:rPr>
                <w:t>Language</w:t>
              </w:r>
              <w:r w:rsidRPr="00822CC0">
                <w:t xml:space="preserve"> </w:t>
              </w:r>
              <w:r w:rsidRPr="00822CC0">
                <w:rPr>
                  <w:lang w:val="en-US"/>
                </w:rPr>
                <w:t>Rights</w:t>
              </w:r>
              <w:r w:rsidRPr="00822CC0">
                <w:t xml:space="preserve"> </w:t>
              </w:r>
              <w:r>
                <w:t>-</w:t>
              </w:r>
              <w:r w:rsidRPr="00822CC0">
                <w:t xml:space="preserve"> </w:t>
              </w:r>
              <w:r>
                <w:t>Υπογράψτε</w:t>
              </w:r>
              <w:r w:rsidRPr="00822CC0">
                <w:t xml:space="preserve"> </w:t>
              </w:r>
              <w:r>
                <w:t>για</w:t>
              </w:r>
              <w:r w:rsidRPr="00822CC0">
                <w:t xml:space="preserve"> </w:t>
              </w:r>
              <w:r>
                <w:t>τα</w:t>
              </w:r>
              <w:r w:rsidRPr="00822CC0">
                <w:t xml:space="preserve"> </w:t>
              </w:r>
              <w:r>
                <w:t>δικαιώματα</w:t>
              </w:r>
              <w:r w:rsidRPr="00822CC0">
                <w:t xml:space="preserve"> </w:t>
              </w:r>
              <w:r>
                <w:t>των Νοηματικών Γλωσσών!</w:t>
              </w:r>
            </w:p>
            <w:p w14:paraId="433DC350" w14:textId="77777777" w:rsidR="007E109E" w:rsidRPr="007E109E" w:rsidRDefault="007E109E" w:rsidP="009200D0">
              <w:pPr>
                <w:rPr>
                  <w:b/>
                  <w:bCs/>
                </w:rPr>
              </w:pPr>
              <w:r w:rsidRPr="007E109E">
                <w:rPr>
                  <w:b/>
                  <w:bCs/>
                </w:rPr>
                <w:t xml:space="preserve">Βίντεο </w:t>
              </w:r>
            </w:p>
            <w:p w14:paraId="74A30CEA" w14:textId="1E0EC343" w:rsidR="0076008A" w:rsidRPr="007E109E" w:rsidRDefault="007E109E" w:rsidP="009200D0">
              <w:pPr>
                <w:rPr>
                  <w:b/>
                  <w:bCs/>
                </w:rPr>
              </w:pPr>
              <w:hyperlink r:id="rId10" w:history="1">
                <w:r w:rsidRPr="007E109E">
                  <w:rPr>
                    <w:rStyle w:val="-"/>
                    <w:b/>
                    <w:bCs/>
                    <w:lang w:val="en-US"/>
                  </w:rPr>
                  <w:t>https</w:t>
                </w:r>
                <w:r w:rsidRPr="007E109E">
                  <w:rPr>
                    <w:rStyle w:val="-"/>
                    <w:b/>
                    <w:bCs/>
                  </w:rPr>
                  <w:t>://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wfdeaf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.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org</w:t>
                </w:r>
                <w:r w:rsidRPr="007E109E">
                  <w:rPr>
                    <w:rStyle w:val="-"/>
                    <w:b/>
                    <w:bCs/>
                  </w:rPr>
                  <w:t>/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iwdeaf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2024/?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fbclid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=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IwZXh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0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bgNhZW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0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CMTAAAR</w:t>
                </w:r>
                <w:r w:rsidRPr="007E109E">
                  <w:rPr>
                    <w:rStyle w:val="-"/>
                    <w:b/>
                    <w:bCs/>
                  </w:rPr>
                  <w:t>13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GXI</w:t>
                </w:r>
                <w:r w:rsidRPr="007E109E">
                  <w:rPr>
                    <w:rStyle w:val="-"/>
                    <w:b/>
                    <w:bCs/>
                  </w:rPr>
                  <w:t>1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e</w:t>
                </w:r>
                <w:r w:rsidRPr="007E109E">
                  <w:rPr>
                    <w:rStyle w:val="-"/>
                    <w:b/>
                    <w:bCs/>
                  </w:rPr>
                  <w:t>-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UrQ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8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t</w:t>
                </w:r>
                <w:r w:rsidRPr="007E109E">
                  <w:rPr>
                    <w:rStyle w:val="-"/>
                    <w:b/>
                    <w:bCs/>
                  </w:rPr>
                  <w:t>3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Zv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_1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r</w:t>
                </w:r>
                <w:r w:rsidRPr="007E109E">
                  <w:rPr>
                    <w:rStyle w:val="-"/>
                    <w:b/>
                    <w:bCs/>
                  </w:rPr>
                  <w:t>3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w</w:t>
                </w:r>
                <w:r w:rsidRPr="007E109E">
                  <w:rPr>
                    <w:rStyle w:val="-"/>
                    <w:b/>
                    <w:bCs/>
                  </w:rPr>
                  <w:t>6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qi</w:t>
                </w:r>
                <w:r w:rsidRPr="007E109E">
                  <w:rPr>
                    <w:rStyle w:val="-"/>
                    <w:b/>
                    <w:bCs/>
                  </w:rPr>
                  <w:t>6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pmvMnQVnPyqxohuxZEsscAFi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8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Y</w:t>
                </w:r>
                <w:r w:rsidRPr="007E109E">
                  <w:rPr>
                    <w:rStyle w:val="-"/>
                    <w:b/>
                    <w:bCs/>
                  </w:rPr>
                  <w:t>62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X</w:t>
                </w:r>
                <w:r w:rsidRPr="007E109E">
                  <w:rPr>
                    <w:rStyle w:val="-"/>
                    <w:b/>
                    <w:bCs/>
                  </w:rPr>
                  <w:t>-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Uo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_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aem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_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AcPMSRH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1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CN</w:t>
                </w:r>
                <w:r w:rsidRPr="007E109E">
                  <w:rPr>
                    <w:rStyle w:val="-"/>
                    <w:b/>
                    <w:bCs/>
                  </w:rPr>
                  <w:t>4</w:t>
                </w:r>
                <w:proofErr w:type="spellStart"/>
                <w:r w:rsidRPr="007E109E">
                  <w:rPr>
                    <w:rStyle w:val="-"/>
                    <w:b/>
                    <w:bCs/>
                    <w:lang w:val="en-US"/>
                  </w:rPr>
                  <w:t>ANoQ</w:t>
                </w:r>
                <w:proofErr w:type="spellEnd"/>
                <w:r w:rsidRPr="007E109E">
                  <w:rPr>
                    <w:rStyle w:val="-"/>
                    <w:b/>
                    <w:bCs/>
                  </w:rPr>
                  <w:t>0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CQt</w:t>
                </w:r>
                <w:r w:rsidRPr="007E109E">
                  <w:rPr>
                    <w:rStyle w:val="-"/>
                    <w:b/>
                    <w:bCs/>
                  </w:rPr>
                  <w:t>3</w:t>
                </w:r>
                <w:r w:rsidRPr="007E109E">
                  <w:rPr>
                    <w:rStyle w:val="-"/>
                    <w:b/>
                    <w:bCs/>
                    <w:lang w:val="en-US"/>
                  </w:rPr>
                  <w:t>Ag</w:t>
                </w:r>
                <w:r w:rsidRPr="007E109E">
                  <w:rPr>
                    <w:rStyle w:val="-"/>
                    <w:b/>
                    <w:bCs/>
                  </w:rPr>
                  <w:t>»</w:t>
                </w:r>
              </w:hyperlink>
              <w:r w:rsidR="00CD180E" w:rsidRPr="007E109E">
                <w:rPr>
                  <w:b/>
                  <w:bCs/>
                </w:rPr>
                <w:t xml:space="preserve"> </w:t>
              </w:r>
            </w:p>
            <w:p w14:paraId="288DCB4E" w14:textId="77777777" w:rsidR="007E109E" w:rsidRDefault="007E109E" w:rsidP="009200D0">
              <w:pPr>
                <w:rPr>
                  <w:b/>
                  <w:bCs/>
                </w:rPr>
              </w:pPr>
              <w:r w:rsidRPr="007E109E">
                <w:rPr>
                  <w:b/>
                  <w:bCs/>
                </w:rPr>
                <w:t xml:space="preserve">Βίντεο </w:t>
              </w:r>
            </w:p>
            <w:p w14:paraId="5041053C" w14:textId="307096D4" w:rsidR="007E109E" w:rsidRPr="007E109E" w:rsidRDefault="007E109E" w:rsidP="009200D0">
              <w:pPr>
                <w:rPr>
                  <w:b/>
                  <w:bCs/>
                </w:rPr>
              </w:pPr>
              <w:hyperlink r:id="rId11" w:history="1">
                <w:r w:rsidRPr="00285DEA">
                  <w:rPr>
                    <w:rStyle w:val="-"/>
                    <w:b/>
                    <w:bCs/>
                  </w:rPr>
                  <w:t>https://fb.watch/uN3AmzrLb_/</w:t>
                </w:r>
              </w:hyperlink>
              <w:r w:rsidRPr="007E109E">
                <w:rPr>
                  <w:b/>
                  <w:bCs/>
                </w:rP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ADA62" w14:textId="77777777" w:rsidR="0073367F" w:rsidRDefault="0073367F" w:rsidP="00A5663B">
      <w:pPr>
        <w:spacing w:after="0" w:line="240" w:lineRule="auto"/>
      </w:pPr>
      <w:r>
        <w:separator/>
      </w:r>
    </w:p>
    <w:p w14:paraId="18E8D24C" w14:textId="77777777" w:rsidR="0073367F" w:rsidRDefault="0073367F"/>
  </w:endnote>
  <w:endnote w:type="continuationSeparator" w:id="0">
    <w:p w14:paraId="27254E40" w14:textId="77777777" w:rsidR="0073367F" w:rsidRDefault="0073367F" w:rsidP="00A5663B">
      <w:pPr>
        <w:spacing w:after="0" w:line="240" w:lineRule="auto"/>
      </w:pPr>
      <w:r>
        <w:continuationSeparator/>
      </w:r>
    </w:p>
    <w:p w14:paraId="5D37BAA6" w14:textId="77777777" w:rsidR="0073367F" w:rsidRDefault="00733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7EE5" w14:textId="77777777" w:rsidR="0073367F" w:rsidRDefault="0073367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6421CB7" w14:textId="77777777" w:rsidR="0073367F" w:rsidRDefault="0073367F"/>
  </w:footnote>
  <w:footnote w:type="continuationSeparator" w:id="0">
    <w:p w14:paraId="4DE69A27" w14:textId="77777777" w:rsidR="0073367F" w:rsidRDefault="0073367F" w:rsidP="00A5663B">
      <w:pPr>
        <w:spacing w:after="0" w:line="240" w:lineRule="auto"/>
      </w:pPr>
      <w:r>
        <w:continuationSeparator/>
      </w:r>
    </w:p>
    <w:p w14:paraId="22B4AAE7" w14:textId="77777777" w:rsidR="0073367F" w:rsidRDefault="00733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67F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109E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b.watch/uN3AmzrLb_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fdeaf.org/iwdeaf2024/?fbclid=IwZXh0bgNhZW0CMTAAAR13GXI1e-UrQ8t3Zv_1r3w6qi6pmvMnQVnPyqxohuxZEsscAFi8Y62X-Uo_aem_AcPMSRH1CN4ANoQ0CQt3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0C1F92"/>
    <w:rsid w:val="00174E6C"/>
    <w:rsid w:val="001832CD"/>
    <w:rsid w:val="001B4446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97137"/>
    <w:rsid w:val="005E1B4F"/>
    <w:rsid w:val="007253D0"/>
    <w:rsid w:val="00765838"/>
    <w:rsid w:val="007902BF"/>
    <w:rsid w:val="008265F0"/>
    <w:rsid w:val="00852885"/>
    <w:rsid w:val="008A220B"/>
    <w:rsid w:val="009E0370"/>
    <w:rsid w:val="00A83EFD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2024-09-23T11:45:00Z</dcterms:created>
  <dcterms:modified xsi:type="dcterms:W3CDTF">2024-09-23T11:45:00Z</dcterms:modified>
  <cp:contentStatus/>
  <dc:language>Ελληνικά</dc:language>
  <cp:version>am-20180624</cp:version>
</cp:coreProperties>
</file>