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1DAA74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30T00:00:00Z">
                    <w:dateFormat w:val="dd.MM.yyyy"/>
                    <w:lid w:val="el-GR"/>
                    <w:storeMappedDataAs w:val="dateTime"/>
                    <w:calendar w:val="gregorian"/>
                  </w:date>
                </w:sdtPr>
                <w:sdtContent>
                  <w:r w:rsidR="0003763E">
                    <w:t>30.09.2024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4ACB19AF" w:rsidR="0076008A" w:rsidRPr="0076008A" w:rsidRDefault="00000000" w:rsidP="0003763E">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03763E" w:rsidRPr="0003763E">
                <w:rPr>
                  <w:bCs/>
                </w:rPr>
                <w:t>Παγκόσμια Ημέρα Καρδιάς</w:t>
              </w:r>
              <w:r w:rsidR="0003763E">
                <w:rPr>
                  <w:bCs/>
                </w:rPr>
                <w:t xml:space="preserve"> 2024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4707132E" w14:textId="2AC3EAC8" w:rsidR="0003763E" w:rsidRPr="0003763E" w:rsidRDefault="0003763E" w:rsidP="0003763E">
              <w:pPr>
                <w:rPr>
                  <w:rStyle w:val="Char9"/>
                  <w:lang w:eastAsia="zh-CN"/>
                </w:rPr>
              </w:pPr>
              <w:r w:rsidRPr="0003763E">
                <w:rPr>
                  <w:rStyle w:val="Char9"/>
                  <w:lang w:eastAsia="zh-CN"/>
                </w:rPr>
                <w:t xml:space="preserve">Φωταγώγηση </w:t>
              </w:r>
              <w:r w:rsidRPr="0003763E">
                <w:rPr>
                  <w:rStyle w:val="Char9"/>
                  <w:rFonts w:eastAsia="DengXian"/>
                </w:rPr>
                <w:t>ε</w:t>
              </w:r>
              <w:r w:rsidRPr="0003763E">
                <w:rPr>
                  <w:rStyle w:val="Char9"/>
                  <w:lang w:eastAsia="zh-CN"/>
                </w:rPr>
                <w:t xml:space="preserve">μβληματικών </w:t>
              </w:r>
              <w:r w:rsidRPr="0003763E">
                <w:rPr>
                  <w:rStyle w:val="Char9"/>
                  <w:rFonts w:eastAsia="DengXian"/>
                </w:rPr>
                <w:t>σ</w:t>
              </w:r>
              <w:r w:rsidRPr="0003763E">
                <w:rPr>
                  <w:rStyle w:val="Char9"/>
                  <w:lang w:eastAsia="zh-CN"/>
                </w:rPr>
                <w:t>ημείων από τον Πανελλήνιο Σύνδεσμο Πασχόντων από Καρδιοπάθειες</w:t>
              </w:r>
            </w:p>
            <w:p w14:paraId="7577AE63" w14:textId="0BB5E460" w:rsidR="0003763E" w:rsidRPr="0003763E" w:rsidRDefault="0003763E" w:rsidP="0003763E">
              <w:pPr>
                <w:spacing w:after="160" w:line="278" w:lineRule="auto"/>
                <w:rPr>
                  <w:rFonts w:eastAsia="DengXian"/>
                  <w:color w:val="auto"/>
                  <w:kern w:val="2"/>
                  <w:lang w:eastAsia="zh-CN"/>
                  <w14:ligatures w14:val="standardContextual"/>
                </w:rPr>
              </w:pPr>
              <w:r w:rsidRPr="0003763E">
                <w:rPr>
                  <w:rFonts w:eastAsia="DengXian"/>
                  <w:color w:val="auto"/>
                  <w:kern w:val="2"/>
                  <w:lang w:eastAsia="zh-CN"/>
                  <w14:ligatures w14:val="standardContextual"/>
                </w:rPr>
                <w:t xml:space="preserve">Με αφορμή την </w:t>
              </w:r>
              <w:r w:rsidRPr="0003763E">
                <w:rPr>
                  <w:rFonts w:eastAsia="DengXian"/>
                  <w:b/>
                  <w:bCs/>
                  <w:color w:val="auto"/>
                  <w:kern w:val="2"/>
                  <w:lang w:eastAsia="zh-CN"/>
                  <w14:ligatures w14:val="standardContextual"/>
                </w:rPr>
                <w:t>Παγκόσμια Ημέρα Καρδιάς</w:t>
              </w:r>
              <w:r w:rsidRPr="0003763E">
                <w:rPr>
                  <w:rFonts w:eastAsia="DengXian"/>
                  <w:color w:val="auto"/>
                  <w:kern w:val="2"/>
                  <w:lang w:eastAsia="zh-CN"/>
                  <w14:ligatures w14:val="standardContextual"/>
                </w:rPr>
                <w:t xml:space="preserve">, που γιορτάζεται κάθε χρόνο στις </w:t>
              </w:r>
              <w:r w:rsidRPr="0003763E">
                <w:rPr>
                  <w:rFonts w:eastAsia="DengXian"/>
                  <w:b/>
                  <w:bCs/>
                  <w:color w:val="auto"/>
                  <w:kern w:val="2"/>
                  <w:lang w:eastAsia="zh-CN"/>
                  <w14:ligatures w14:val="standardContextual"/>
                </w:rPr>
                <w:t>29 Σεπτεμβρίου</w:t>
              </w:r>
              <w:r w:rsidRPr="0003763E">
                <w:rPr>
                  <w:rFonts w:eastAsia="DengXian"/>
                  <w:color w:val="auto"/>
                  <w:kern w:val="2"/>
                  <w:lang w:eastAsia="zh-CN"/>
                  <w14:ligatures w14:val="standardContextual"/>
                </w:rPr>
                <w:t xml:space="preserve">, ο Πανελλήνιος Σύνδεσμος Πασχόντων από Καρδιοπάθειες ανέλαβε την πρωτοβουλία να φωταγωγήσει τρία εμβληματικά σημεία της Ελλάδας: </w:t>
              </w:r>
              <w:r w:rsidRPr="0003763E">
                <w:rPr>
                  <w:rFonts w:eastAsia="DengXian"/>
                  <w:b/>
                  <w:bCs/>
                  <w:color w:val="auto"/>
                  <w:kern w:val="2"/>
                  <w:lang w:eastAsia="zh-CN"/>
                  <w14:ligatures w14:val="standardContextual"/>
                </w:rPr>
                <w:t xml:space="preserve">τη Βουλή των Ελλήνων, </w:t>
              </w:r>
              <w:r w:rsidRPr="0003763E">
                <w:rPr>
                  <w:rFonts w:eastAsia="DengXian"/>
                  <w:color w:val="auto"/>
                  <w:kern w:val="2"/>
                  <w:lang w:eastAsia="zh-CN"/>
                  <w14:ligatures w14:val="standardContextual"/>
                </w:rPr>
                <w:t xml:space="preserve">τις </w:t>
              </w:r>
              <w:r w:rsidRPr="0003763E">
                <w:rPr>
                  <w:rFonts w:eastAsia="DengXian"/>
                  <w:b/>
                  <w:bCs/>
                  <w:color w:val="auto"/>
                  <w:kern w:val="2"/>
                  <w:lang w:eastAsia="zh-CN"/>
                  <w14:ligatures w14:val="standardContextual"/>
                </w:rPr>
                <w:t>Ομπρέλες Ζογγολόπουλου</w:t>
              </w:r>
              <w:r w:rsidRPr="0003763E">
                <w:rPr>
                  <w:rFonts w:eastAsia="DengXian"/>
                  <w:color w:val="auto"/>
                  <w:kern w:val="2"/>
                  <w:lang w:eastAsia="zh-CN"/>
                  <w14:ligatures w14:val="standardContextual"/>
                </w:rPr>
                <w:t xml:space="preserve"> στη </w:t>
              </w:r>
              <w:r w:rsidRPr="0003763E">
                <w:rPr>
                  <w:rFonts w:eastAsia="DengXian"/>
                  <w:b/>
                  <w:bCs/>
                  <w:color w:val="auto"/>
                  <w:kern w:val="2"/>
                  <w:lang w:eastAsia="zh-CN"/>
                  <w14:ligatures w14:val="standardContextual"/>
                </w:rPr>
                <w:t>Νέα Παραλία της Θεσσαλονίκης</w:t>
              </w:r>
              <w:r w:rsidRPr="0003763E">
                <w:rPr>
                  <w:rFonts w:eastAsia="DengXian"/>
                  <w:color w:val="auto"/>
                  <w:kern w:val="2"/>
                  <w:lang w:eastAsia="zh-CN"/>
                  <w14:ligatures w14:val="standardContextual"/>
                </w:rPr>
                <w:t xml:space="preserve"> και το </w:t>
              </w:r>
              <w:r w:rsidRPr="0003763E">
                <w:rPr>
                  <w:rFonts w:eastAsia="DengXian"/>
                  <w:b/>
                  <w:bCs/>
                  <w:color w:val="auto"/>
                  <w:kern w:val="2"/>
                  <w:lang w:eastAsia="zh-CN"/>
                  <w14:ligatures w14:val="standardContextual"/>
                </w:rPr>
                <w:t>σιντριβάνι στην πλατεία Ομονοίας</w:t>
              </w:r>
              <w:r w:rsidRPr="0003763E">
                <w:rPr>
                  <w:rFonts w:eastAsia="DengXian"/>
                  <w:color w:val="auto"/>
                  <w:kern w:val="2"/>
                  <w:lang w:eastAsia="zh-CN"/>
                  <w14:ligatures w14:val="standardContextual"/>
                </w:rPr>
                <w:t>.</w:t>
              </w:r>
              <w:r>
                <w:rPr>
                  <w:rFonts w:eastAsia="DengXian"/>
                  <w:color w:val="auto"/>
                  <w:kern w:val="2"/>
                  <w:lang w:eastAsia="zh-CN"/>
                  <w14:ligatures w14:val="standardContextual"/>
                </w:rPr>
                <w:t xml:space="preserve"> </w:t>
              </w:r>
              <w:r w:rsidRPr="0003763E">
                <w:rPr>
                  <w:rFonts w:eastAsia="DengXian"/>
                  <w:color w:val="auto"/>
                  <w:kern w:val="2"/>
                  <w:lang w:eastAsia="zh-CN"/>
                  <w14:ligatures w14:val="standardContextual"/>
                </w:rPr>
                <w:t xml:space="preserve">Ο </w:t>
              </w:r>
              <w:r>
                <w:rPr>
                  <w:rFonts w:eastAsia="DengXian"/>
                  <w:color w:val="auto"/>
                  <w:kern w:val="2"/>
                  <w:lang w:eastAsia="zh-CN"/>
                  <w14:ligatures w14:val="standardContextual"/>
                </w:rPr>
                <w:t>Πανελλήνιος Σύνδεσμος Πασχόντων από Καρδιοπάθειες</w:t>
              </w:r>
              <w:r w:rsidRPr="0003763E">
                <w:rPr>
                  <w:rFonts w:eastAsia="DengXian"/>
                  <w:color w:val="auto"/>
                  <w:kern w:val="2"/>
                  <w:lang w:eastAsia="zh-CN"/>
                  <w14:ligatures w14:val="standardContextual"/>
                </w:rPr>
                <w:t xml:space="preserve"> εκπροσωπεί θεσμικά και σε πανελλαδικό επίπεδο το σύνολο των πασχόντων από καρδιαγγειακά νοσήματα</w:t>
              </w:r>
              <w:r w:rsidR="00BC513D">
                <w:rPr>
                  <w:rFonts w:eastAsia="DengXian"/>
                  <w:color w:val="auto"/>
                  <w:kern w:val="2"/>
                  <w:lang w:eastAsia="zh-CN"/>
                  <w14:ligatures w14:val="standardContextual"/>
                </w:rPr>
                <w:t xml:space="preserve"> </w:t>
              </w:r>
              <w:r>
                <w:rPr>
                  <w:rFonts w:eastAsia="DengXian"/>
                  <w:color w:val="auto"/>
                  <w:kern w:val="2"/>
                  <w:lang w:eastAsia="zh-CN"/>
                  <w14:ligatures w14:val="standardContextual"/>
                </w:rPr>
                <w:t>και α</w:t>
              </w:r>
              <w:r w:rsidRPr="0003763E">
                <w:rPr>
                  <w:rFonts w:eastAsia="DengXian"/>
                  <w:color w:val="auto"/>
                  <w:kern w:val="2"/>
                  <w:lang w:eastAsia="zh-CN"/>
                  <w14:ligatures w14:val="standardContextual"/>
                </w:rPr>
                <w:t>ποτελεί</w:t>
              </w:r>
              <w:r>
                <w:rPr>
                  <w:rFonts w:eastAsia="DengXian"/>
                  <w:color w:val="auto"/>
                  <w:kern w:val="2"/>
                  <w:lang w:eastAsia="zh-CN"/>
                  <w14:ligatures w14:val="standardContextual"/>
                </w:rPr>
                <w:t xml:space="preserve"> οργάνωση -</w:t>
              </w:r>
              <w:r w:rsidRPr="0003763E">
                <w:rPr>
                  <w:rFonts w:eastAsia="DengXian"/>
                  <w:color w:val="auto"/>
                  <w:kern w:val="2"/>
                  <w:lang w:eastAsia="zh-CN"/>
                  <w14:ligatures w14:val="standardContextual"/>
                </w:rPr>
                <w:t xml:space="preserve"> μέλος της Εθνικής Συνομοσπονδίας Ατόμων με Αναπηρία (ΕΣΑμεΑ)</w:t>
              </w:r>
              <w:r>
                <w:rPr>
                  <w:rFonts w:eastAsia="DengXian"/>
                  <w:color w:val="auto"/>
                  <w:kern w:val="2"/>
                  <w:lang w:eastAsia="zh-CN"/>
                  <w14:ligatures w14:val="standardContextual"/>
                </w:rPr>
                <w:t>.</w:t>
              </w:r>
            </w:p>
            <w:p w14:paraId="0B6A14A3" w14:textId="7E0380BA" w:rsidR="0003763E" w:rsidRPr="0003763E" w:rsidRDefault="0096132E" w:rsidP="0003763E">
              <w:pPr>
                <w:spacing w:after="160" w:line="278" w:lineRule="auto"/>
                <w:rPr>
                  <w:rFonts w:eastAsia="DengXian"/>
                  <w:i/>
                  <w:iCs/>
                  <w:color w:val="auto"/>
                  <w:kern w:val="2"/>
                  <w:lang w:eastAsia="zh-CN"/>
                  <w14:ligatures w14:val="standardContextual"/>
                </w:rPr>
              </w:pPr>
              <w:r>
                <w:rPr>
                  <w:rFonts w:eastAsia="DengXian"/>
                  <w:color w:val="auto"/>
                  <w:kern w:val="2"/>
                  <w:lang w:eastAsia="zh-CN"/>
                  <w14:ligatures w14:val="standardContextual"/>
                </w:rPr>
                <w:t>Από την α</w:t>
              </w:r>
              <w:r w:rsidR="0003763E">
                <w:rPr>
                  <w:rFonts w:eastAsia="DengXian"/>
                  <w:color w:val="auto"/>
                  <w:kern w:val="2"/>
                  <w:lang w:eastAsia="zh-CN"/>
                  <w14:ligatures w14:val="standardContextual"/>
                </w:rPr>
                <w:t xml:space="preserve">νακοίνωση </w:t>
              </w:r>
              <w:r>
                <w:rPr>
                  <w:rFonts w:eastAsia="DengXian"/>
                  <w:color w:val="auto"/>
                  <w:kern w:val="2"/>
                  <w:lang w:eastAsia="zh-CN"/>
                  <w14:ligatures w14:val="standardContextual"/>
                </w:rPr>
                <w:t xml:space="preserve">του </w:t>
              </w:r>
              <w:r w:rsidR="0003763E">
                <w:rPr>
                  <w:rFonts w:eastAsia="DengXian"/>
                  <w:color w:val="auto"/>
                  <w:kern w:val="2"/>
                  <w:lang w:eastAsia="zh-CN"/>
                  <w14:ligatures w14:val="standardContextual"/>
                </w:rPr>
                <w:t>Συνδέσμου: «</w:t>
              </w:r>
              <w:r w:rsidR="0003763E" w:rsidRPr="0003763E">
                <w:rPr>
                  <w:rFonts w:eastAsia="DengXian"/>
                  <w:i/>
                  <w:iCs/>
                  <w:color w:val="auto"/>
                  <w:kern w:val="2"/>
                  <w:lang w:eastAsia="zh-CN"/>
                  <w14:ligatures w14:val="standardContextual"/>
                </w:rPr>
                <w:t xml:space="preserve">Η </w:t>
              </w:r>
              <w:r w:rsidR="0003763E" w:rsidRPr="0003763E">
                <w:rPr>
                  <w:rFonts w:eastAsia="DengXian"/>
                  <w:b/>
                  <w:bCs/>
                  <w:i/>
                  <w:iCs/>
                  <w:color w:val="auto"/>
                  <w:kern w:val="2"/>
                  <w:lang w:eastAsia="zh-CN"/>
                  <w14:ligatures w14:val="standardContextual"/>
                </w:rPr>
                <w:t>Παγκόσμια Ημέρα Καρδιάς</w:t>
              </w:r>
              <w:r w:rsidR="0003763E" w:rsidRPr="0003763E">
                <w:rPr>
                  <w:rFonts w:eastAsia="DengXian"/>
                  <w:i/>
                  <w:iCs/>
                  <w:color w:val="auto"/>
                  <w:kern w:val="2"/>
                  <w:lang w:eastAsia="zh-CN"/>
                  <w14:ligatures w14:val="standardContextual"/>
                </w:rPr>
                <w:t xml:space="preserve"> αποτελεί μια παγκόσμια εκστρατεία που στοχεύει στην ευαισθητοποίηση του κοινού σχετικά με τα καρδιαγγειακά νοσήματα, τα οποία παραμένουν η πρώτη αιτία θανάτου παγκοσμίως. Σύμφωνα με στατιστικά στοιχεία, εκατομμύρια άνθρωποι χάνουν τη ζωή τους κάθε χρόνο εξαιτίας αυτών των παθήσεων, γεγονός που καθιστά κρίσιμη την ανάγκη ενημέρωσης για τα προληπτικά μέτρα και τους τρόπους διαχείρισης του καρδιαγγειακού κινδύνου.</w:t>
              </w:r>
            </w:p>
            <w:p w14:paraId="2CB25B3E" w14:textId="77777777" w:rsidR="0003763E" w:rsidRPr="0003763E" w:rsidRDefault="0003763E" w:rsidP="0003763E">
              <w:pPr>
                <w:spacing w:after="160" w:line="278" w:lineRule="auto"/>
                <w:rPr>
                  <w:rFonts w:eastAsia="DengXian"/>
                  <w:i/>
                  <w:iCs/>
                  <w:color w:val="auto"/>
                  <w:kern w:val="2"/>
                  <w:lang w:eastAsia="zh-CN"/>
                  <w14:ligatures w14:val="standardContextual"/>
                </w:rPr>
              </w:pPr>
              <w:r w:rsidRPr="0003763E">
                <w:rPr>
                  <w:rFonts w:eastAsia="DengXian"/>
                  <w:i/>
                  <w:iCs/>
                  <w:color w:val="auto"/>
                  <w:kern w:val="2"/>
                  <w:lang w:eastAsia="zh-CN"/>
                  <w14:ligatures w14:val="standardContextual"/>
                </w:rPr>
                <w:t>Η δράση του Συνδέσμου αναδεικνύει την επιτακτική ανάγκη για συνεργασία ανάμεσα στην πολιτεία, τους επαγγελματίες υγείας και το ευρύ κοινό, ώστε να μειωθεί το φορτίο αυτών των παθήσεων στη χώρα μας.</w:t>
              </w:r>
            </w:p>
            <w:p w14:paraId="00B22BEF" w14:textId="1F45A6F7" w:rsidR="0096132E" w:rsidRDefault="0003763E" w:rsidP="0096132E">
              <w:pPr>
                <w:spacing w:after="160" w:line="278" w:lineRule="auto"/>
              </w:pPr>
              <w:r w:rsidRPr="0003763E">
                <w:rPr>
                  <w:rFonts w:eastAsia="DengXian"/>
                  <w:i/>
                  <w:iCs/>
                  <w:color w:val="auto"/>
                  <w:kern w:val="2"/>
                  <w:lang w:eastAsia="zh-CN"/>
                  <w14:ligatures w14:val="standardContextual"/>
                </w:rPr>
                <w:t xml:space="preserve">Με την ευκαιρία της </w:t>
              </w:r>
              <w:r w:rsidRPr="0003763E">
                <w:rPr>
                  <w:rFonts w:eastAsia="DengXian"/>
                  <w:b/>
                  <w:bCs/>
                  <w:i/>
                  <w:iCs/>
                  <w:color w:val="auto"/>
                  <w:kern w:val="2"/>
                  <w:lang w:eastAsia="zh-CN"/>
                  <w14:ligatures w14:val="standardContextual"/>
                </w:rPr>
                <w:t>Παγκόσμιας Ημέρας Καρδιάς</w:t>
              </w:r>
              <w:r w:rsidRPr="0003763E">
                <w:rPr>
                  <w:rFonts w:eastAsia="DengXian"/>
                  <w:i/>
                  <w:iCs/>
                  <w:color w:val="auto"/>
                  <w:kern w:val="2"/>
                  <w:lang w:eastAsia="zh-CN"/>
                  <w14:ligatures w14:val="standardContextual"/>
                </w:rPr>
                <w:t>, ο Σύνδεσμος καλεί όλους τους πολίτες να υιοθετήσουν έναν υγιεινό τρόπο ζωής, που περιλαμβάνει τη σωστή διατροφή, την τακτική σωματική άσκηση και την αποφυγή του καπνίσματος, για να προστατεύσουν την καρδιά τους και να συμβάλλουν στη βελτίωση της συνολικής τους υγείας</w:t>
              </w:r>
              <w:r>
                <w:rPr>
                  <w:rFonts w:eastAsia="DengXian"/>
                  <w:color w:val="auto"/>
                  <w:kern w:val="2"/>
                  <w:lang w:eastAsia="zh-CN"/>
                  <w14:ligatures w14:val="standardContextual"/>
                </w:rPr>
                <w:t xml:space="preserve">». </w:t>
              </w:r>
              <w:r w:rsidRPr="0003763E">
                <w:rPr>
                  <w:rFonts w:eastAsia="DengXian"/>
                  <w:color w:val="auto"/>
                  <w:kern w:val="2"/>
                  <w:lang w:eastAsia="zh-CN"/>
                  <w14:ligatures w14:val="standardContextual"/>
                </w:rPr>
                <w:t>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7378" w14:textId="77777777" w:rsidR="00973053" w:rsidRDefault="00973053" w:rsidP="00A5663B">
      <w:pPr>
        <w:spacing w:after="0" w:line="240" w:lineRule="auto"/>
      </w:pPr>
      <w:r>
        <w:separator/>
      </w:r>
    </w:p>
    <w:p w14:paraId="54B3ACEB" w14:textId="77777777" w:rsidR="00973053" w:rsidRDefault="00973053"/>
  </w:endnote>
  <w:endnote w:type="continuationSeparator" w:id="0">
    <w:p w14:paraId="17AF32D8" w14:textId="77777777" w:rsidR="00973053" w:rsidRDefault="00973053" w:rsidP="00A5663B">
      <w:pPr>
        <w:spacing w:after="0" w:line="240" w:lineRule="auto"/>
      </w:pPr>
      <w:r>
        <w:continuationSeparator/>
      </w:r>
    </w:p>
    <w:p w14:paraId="373E5845" w14:textId="77777777" w:rsidR="00973053" w:rsidRDefault="00973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9FDCB" w14:textId="77777777" w:rsidR="00973053" w:rsidRDefault="00973053" w:rsidP="00A5663B">
      <w:pPr>
        <w:spacing w:after="0" w:line="240" w:lineRule="auto"/>
      </w:pPr>
      <w:bookmarkStart w:id="0" w:name="_Hlk484772647"/>
      <w:bookmarkEnd w:id="0"/>
      <w:r>
        <w:separator/>
      </w:r>
    </w:p>
    <w:p w14:paraId="7CEA0BAA" w14:textId="77777777" w:rsidR="00973053" w:rsidRDefault="00973053"/>
  </w:footnote>
  <w:footnote w:type="continuationSeparator" w:id="0">
    <w:p w14:paraId="41D51D99" w14:textId="77777777" w:rsidR="00973053" w:rsidRDefault="00973053" w:rsidP="00A5663B">
      <w:pPr>
        <w:spacing w:after="0" w:line="240" w:lineRule="auto"/>
      </w:pPr>
      <w:r>
        <w:continuationSeparator/>
      </w:r>
    </w:p>
    <w:p w14:paraId="27DD560B" w14:textId="77777777" w:rsidR="00973053" w:rsidRDefault="00973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3763E"/>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F0A56"/>
    <w:rsid w:val="00501973"/>
    <w:rsid w:val="005077D6"/>
    <w:rsid w:val="00517354"/>
    <w:rsid w:val="0052064A"/>
    <w:rsid w:val="00523EAA"/>
    <w:rsid w:val="00540738"/>
    <w:rsid w:val="00540ED2"/>
    <w:rsid w:val="00547D78"/>
    <w:rsid w:val="00553C14"/>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3F27"/>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6132E"/>
    <w:rsid w:val="00972E62"/>
    <w:rsid w:val="00973053"/>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C513D"/>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4565DB"/>
    <w:rsid w:val="004B3087"/>
    <w:rsid w:val="00550D21"/>
    <w:rsid w:val="00597137"/>
    <w:rsid w:val="005C377D"/>
    <w:rsid w:val="005E1B4F"/>
    <w:rsid w:val="007253D0"/>
    <w:rsid w:val="00765838"/>
    <w:rsid w:val="0078285D"/>
    <w:rsid w:val="007902BF"/>
    <w:rsid w:val="008265F0"/>
    <w:rsid w:val="00852885"/>
    <w:rsid w:val="008A220B"/>
    <w:rsid w:val="008A3F27"/>
    <w:rsid w:val="009E0370"/>
    <w:rsid w:val="00A83EFD"/>
    <w:rsid w:val="00AE4F09"/>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1</Pages>
  <Words>355</Words>
  <Characters>1918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2024-09-30T10:10:00Z</dcterms:created>
  <dcterms:modified xsi:type="dcterms:W3CDTF">2024-09-30T10:16:00Z</dcterms:modified>
  <cp:contentStatus/>
  <dc:language>Ελληνικά</dc:language>
  <cp:version>am-20180624</cp:version>
</cp:coreProperties>
</file>