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2906508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0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31415">
                    <w:t>17.10.2024</w:t>
                  </w:r>
                </w:sdtContent>
              </w:sdt>
            </w:sdtContent>
          </w:sdt>
        </w:sdtContent>
      </w:sdt>
    </w:p>
    <w:p w14:paraId="41EA2CD5" w14:textId="100253B2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842CB6">
            <w:t>998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988F469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631415">
                <w:rPr>
                  <w:rStyle w:val="Char2"/>
                  <w:b/>
                  <w:u w:val="none"/>
                </w:rPr>
                <w:t xml:space="preserve">Ο </w:t>
              </w:r>
              <w:r w:rsidR="009338CE">
                <w:rPr>
                  <w:rStyle w:val="Char2"/>
                  <w:b/>
                  <w:u w:val="none"/>
                </w:rPr>
                <w:t xml:space="preserve">Ι. Βαρδακαστάνης </w:t>
              </w:r>
              <w:r w:rsidR="00631415">
                <w:rPr>
                  <w:rStyle w:val="Char2"/>
                  <w:b/>
                  <w:u w:val="none"/>
                </w:rPr>
                <w:t>στην Κομοτηνή για την ΓΣ της ΠΟΜΑμεΑ Αν. Μακεδονίας και Θράκης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/>
              <w:color w:val="FF0000"/>
            </w:rPr>
          </w:sdtEndPr>
          <w:sdtContent>
            <w:p w14:paraId="0BDD9F4B" w14:textId="7E468B58" w:rsidR="00631415" w:rsidRDefault="00631415" w:rsidP="004F75F5">
              <w:pPr>
                <w:rPr>
                  <w:lang w:val="en-US"/>
                </w:rPr>
              </w:pPr>
              <w:r>
                <w:t xml:space="preserve">Στη </w:t>
              </w:r>
              <w:r w:rsidRPr="00631415">
                <w:t xml:space="preserve">Γενική Εκλογοαπολογιστική Συνέλευση </w:t>
              </w:r>
              <w:r>
                <w:t xml:space="preserve">της </w:t>
              </w:r>
              <w:r w:rsidRPr="00631415">
                <w:t>Περιφερειακή</w:t>
              </w:r>
              <w:r>
                <w:t>ς</w:t>
              </w:r>
              <w:r w:rsidRPr="00631415">
                <w:t xml:space="preserve"> Ομοσπονδία</w:t>
              </w:r>
              <w:r>
                <w:t>ς</w:t>
              </w:r>
              <w:r w:rsidRPr="00631415">
                <w:t xml:space="preserve"> Ατόμων με Αναπηρία (ΠΟΜΑμεΑ) Α</w:t>
              </w:r>
              <w:r>
                <w:t xml:space="preserve">νατολικής </w:t>
              </w:r>
              <w:r w:rsidRPr="00631415">
                <w:t>Μ</w:t>
              </w:r>
              <w:r>
                <w:t xml:space="preserve">ακεδονίας και </w:t>
              </w:r>
              <w:r w:rsidRPr="00631415">
                <w:t>Θ</w:t>
              </w:r>
              <w:r>
                <w:t xml:space="preserve">ράκης θα παρευρεθεί και θα μιλήσει ο πρόεδρος της ΕΣΑμεΑ Ιωάννης Βαρδακαστάνης, </w:t>
              </w:r>
              <w:r w:rsidRPr="00631415">
                <w:t xml:space="preserve">την Κυριακή, 20 Οκτωβρίου 2024, στις 10:30 π.μ., στο ξενοδοχείο Chris </w:t>
              </w:r>
              <w:r>
                <w:rPr>
                  <w:lang w:val="en-US"/>
                </w:rPr>
                <w:t>and</w:t>
              </w:r>
              <w:r w:rsidRPr="00631415">
                <w:t xml:space="preserve"> Eve στην Κομοτηνή, 3</w:t>
              </w:r>
              <w:r w:rsidRPr="00631415">
                <w:rPr>
                  <w:vertAlign w:val="superscript"/>
                </w:rPr>
                <w:t>ο</w:t>
              </w:r>
              <w:r>
                <w:t xml:space="preserve"> </w:t>
              </w:r>
              <w:r w:rsidRPr="00631415">
                <w:t xml:space="preserve">χλμ. Κομοτηνής </w:t>
              </w:r>
              <w:r>
                <w:t>-</w:t>
              </w:r>
              <w:r w:rsidRPr="00631415">
                <w:t xml:space="preserve"> Αλεξανδρούπολης.</w:t>
              </w:r>
            </w:p>
            <w:p w14:paraId="27C90151" w14:textId="14BAA9CB" w:rsidR="004406C0" w:rsidRPr="00631415" w:rsidRDefault="00631415" w:rsidP="00631415">
              <w:pPr>
                <w:jc w:val="center"/>
                <w:rPr>
                  <w:b/>
                  <w:bCs/>
                  <w:color w:val="FF0000"/>
                </w:rPr>
              </w:pPr>
              <w:r w:rsidRPr="00631415">
                <w:rPr>
                  <w:b/>
                  <w:bCs/>
                  <w:color w:val="FF0000"/>
                </w:rPr>
                <w:t xml:space="preserve">Παρακαλούμε για την κάλυψη.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5A363" w14:textId="77777777" w:rsidR="00FF0FE0" w:rsidRDefault="00FF0FE0" w:rsidP="00A5663B">
      <w:pPr>
        <w:spacing w:after="0" w:line="240" w:lineRule="auto"/>
      </w:pPr>
      <w:r>
        <w:separator/>
      </w:r>
    </w:p>
    <w:p w14:paraId="6F69B26D" w14:textId="77777777" w:rsidR="00FF0FE0" w:rsidRDefault="00FF0FE0"/>
  </w:endnote>
  <w:endnote w:type="continuationSeparator" w:id="0">
    <w:p w14:paraId="1ECFB91F" w14:textId="77777777" w:rsidR="00FF0FE0" w:rsidRDefault="00FF0FE0" w:rsidP="00A5663B">
      <w:pPr>
        <w:spacing w:after="0" w:line="240" w:lineRule="auto"/>
      </w:pPr>
      <w:r>
        <w:continuationSeparator/>
      </w:r>
    </w:p>
    <w:p w14:paraId="21FD8FC3" w14:textId="77777777" w:rsidR="00FF0FE0" w:rsidRDefault="00FF0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134DA" w14:textId="77777777" w:rsidR="00FF0FE0" w:rsidRDefault="00FF0FE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AE555C8" w14:textId="77777777" w:rsidR="00FF0FE0" w:rsidRDefault="00FF0FE0"/>
  </w:footnote>
  <w:footnote w:type="continuationSeparator" w:id="0">
    <w:p w14:paraId="38865C0A" w14:textId="77777777" w:rsidR="00FF0FE0" w:rsidRDefault="00FF0FE0" w:rsidP="00A5663B">
      <w:pPr>
        <w:spacing w:after="0" w:line="240" w:lineRule="auto"/>
      </w:pPr>
      <w:r>
        <w:continuationSeparator/>
      </w:r>
    </w:p>
    <w:p w14:paraId="1585CCAB" w14:textId="77777777" w:rsidR="00FF0FE0" w:rsidRDefault="00FF0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C67D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3750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1415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67EA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2CB6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5BAE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5DA3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0FE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3D3750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45DA3"/>
    <w:rsid w:val="00B51F7B"/>
    <w:rsid w:val="00B863C9"/>
    <w:rsid w:val="00BA118C"/>
    <w:rsid w:val="00BC3F6E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F22D0D"/>
    <w:rsid w:val="00F73908"/>
    <w:rsid w:val="00FA7C1A"/>
    <w:rsid w:val="00FB6B35"/>
    <w:rsid w:val="00FC1EAF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2024-10-17T10:24:00Z</dcterms:created>
  <dcterms:modified xsi:type="dcterms:W3CDTF">2024-10-17T11:06:00Z</dcterms:modified>
  <cp:contentStatus/>
  <dc:language>Ελληνικά</dc:language>
  <cp:version>am-20180624</cp:version>
</cp:coreProperties>
</file>