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3491CDEE"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1-07T00:00:00Z">
                    <w:dateFormat w:val="dd.MM.yyyy"/>
                    <w:lid w:val="el-GR"/>
                    <w:storeMappedDataAs w:val="dateTime"/>
                    <w:calendar w:val="gregorian"/>
                  </w:date>
                </w:sdtPr>
                <w:sdtContent>
                  <w:r w:rsidR="0072477A">
                    <w:t>07.11.2024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43C94E2"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72477A">
                <w:rPr>
                  <w:bCs/>
                </w:rPr>
                <w:t>Θρηνούμε την απώλεια της Λίτσας Πανανού</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7A560A99" w14:textId="41B71300" w:rsidR="002C3077" w:rsidRDefault="002C3077" w:rsidP="00C84A64">
              <w:r>
                <w:t xml:space="preserve">Η ΕΣΑμεΑ θρηνεί την απώλεια της Ευαγγελίας (Λίτσα) Πανανού, συζύγου Αριστείδη Πανανού, πρώην και επίτιμου γενικού γραμματέα της ΕΣΑμεΑ, πρώην προέδρου της ΠΟΣΓΚΑμεΑ και του Σωματείου ΕΡΜΗΣ, και ΜΑΝΑ του Παραολυμπιονίκη Νίκου Πανανού. </w:t>
              </w:r>
            </w:p>
            <w:p w14:paraId="46206649" w14:textId="79BAD37F" w:rsidR="002C3077" w:rsidRDefault="002C3077" w:rsidP="00C84A64">
              <w:r>
                <w:t>Η Λίτσα Πανανού θα μείνει για πάντα στις καρδιές και στ</w:t>
              </w:r>
              <w:r w:rsidR="0032000A">
                <w:t>η μνήμη μας</w:t>
              </w:r>
              <w:r>
                <w:t xml:space="preserve"> ως το σύμβολο της </w:t>
              </w:r>
              <w:r w:rsidR="0032000A">
                <w:t xml:space="preserve">μητέρας παιδιού με αναπηρία στις δυσκολότερες εποχές στην Ελλάδα, </w:t>
              </w:r>
              <w:r w:rsidR="0072477A">
                <w:t>με την πλήρη</w:t>
              </w:r>
              <w:r w:rsidR="0032000A">
                <w:t xml:space="preserve"> απουσία κοινωνικού κράτους</w:t>
              </w:r>
              <w:r w:rsidR="0072477A">
                <w:t xml:space="preserve">, χωρίς καμία υποστήριξη. </w:t>
              </w:r>
            </w:p>
            <w:p w14:paraId="301FEEB3" w14:textId="7D1A4FAA" w:rsidR="0032000A" w:rsidRDefault="0032000A" w:rsidP="00C84A64">
              <w:r>
                <w:t xml:space="preserve">Ο πρόεδρος της ΕΣΑμεΑ Ιωάννης Βαρδακαστάνης, δεκαετίες </w:t>
              </w:r>
              <w:r w:rsidR="005D10D8">
                <w:t xml:space="preserve">σε στενή συνεργασία </w:t>
              </w:r>
              <w:r w:rsidR="0072477A">
                <w:t xml:space="preserve">με τον </w:t>
              </w:r>
              <w:r>
                <w:t>Άρη Παναν</w:t>
              </w:r>
              <w:r w:rsidR="0072477A">
                <w:t>ό</w:t>
              </w:r>
              <w:r>
                <w:t>, οικογενειακός φίλος και προσωπικό</w:t>
              </w:r>
              <w:r w:rsidR="002A7CF2">
                <w:t>ς</w:t>
              </w:r>
              <w:r>
                <w:t xml:space="preserve"> φίλος της Λίτσας Πανανού, είναι βαθιά συγκινημένος και τονίζει ότι δεν θα ξεχάσει ποτέ το μόνιμο χαμόγελό της, παρά τις ανυπέρβλητες δυσκολίες που αντιμετώπισε. </w:t>
              </w:r>
            </w:p>
            <w:p w14:paraId="24F5DF8C" w14:textId="02CEB9FF" w:rsidR="00C84A64" w:rsidRDefault="0032000A" w:rsidP="00C84A64">
              <w:r>
                <w:t xml:space="preserve">Το φως στο πρόσωπο της Λίτσας Πανανού έσβησε, θα μείνει </w:t>
              </w:r>
              <w:r w:rsidR="0072477A">
                <w:t xml:space="preserve">όμως </w:t>
              </w:r>
              <w:r>
                <w:t xml:space="preserve">για πάντα χαραγμένο μέσα μας, συμβολίζοντας τα εμπόδια που </w:t>
              </w:r>
              <w:r w:rsidR="0072477A">
                <w:t>αντιμετώπισαν</w:t>
              </w:r>
              <w:r>
                <w:t xml:space="preserve"> και αντιμετωπίζουν οι Ελληνίδες Μάνες με παιδιά με αναπηρία.</w:t>
              </w:r>
            </w:p>
            <w:p w14:paraId="255626C0" w14:textId="17741CBF" w:rsidR="0032000A" w:rsidRDefault="005D10D8" w:rsidP="00C84A64">
              <w:r>
                <w:t xml:space="preserve">Η τελετή για τη </w:t>
              </w:r>
              <w:r w:rsidR="0032000A">
                <w:t xml:space="preserve">Λίτσα Πανανού θα </w:t>
              </w:r>
              <w:r>
                <w:t>πραγματοποιηθεί</w:t>
              </w:r>
              <w:r w:rsidR="0032000A">
                <w:t xml:space="preserve"> αύριο Παρασκευή 8 Νοεμβρίου </w:t>
              </w:r>
              <w:r>
                <w:t>σε κλειστό οικογενειακό κύκλο.</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5014" w14:textId="77777777" w:rsidR="000610FA" w:rsidRDefault="000610FA" w:rsidP="00A5663B">
      <w:pPr>
        <w:spacing w:after="0" w:line="240" w:lineRule="auto"/>
      </w:pPr>
      <w:r>
        <w:separator/>
      </w:r>
    </w:p>
    <w:p w14:paraId="0AE5EC68" w14:textId="77777777" w:rsidR="000610FA" w:rsidRDefault="000610FA"/>
  </w:endnote>
  <w:endnote w:type="continuationSeparator" w:id="0">
    <w:p w14:paraId="07B0B544" w14:textId="77777777" w:rsidR="000610FA" w:rsidRDefault="000610FA" w:rsidP="00A5663B">
      <w:pPr>
        <w:spacing w:after="0" w:line="240" w:lineRule="auto"/>
      </w:pPr>
      <w:r>
        <w:continuationSeparator/>
      </w:r>
    </w:p>
    <w:p w14:paraId="2126AA0D" w14:textId="77777777" w:rsidR="000610FA" w:rsidRDefault="00061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2C63" w14:textId="77777777" w:rsidR="000610FA" w:rsidRDefault="000610FA" w:rsidP="00A5663B">
      <w:pPr>
        <w:spacing w:after="0" w:line="240" w:lineRule="auto"/>
      </w:pPr>
      <w:bookmarkStart w:id="0" w:name="_Hlk484772647"/>
      <w:bookmarkEnd w:id="0"/>
      <w:r>
        <w:separator/>
      </w:r>
    </w:p>
    <w:p w14:paraId="6616B505" w14:textId="77777777" w:rsidR="000610FA" w:rsidRDefault="000610FA"/>
  </w:footnote>
  <w:footnote w:type="continuationSeparator" w:id="0">
    <w:p w14:paraId="6AFF682A" w14:textId="77777777" w:rsidR="000610FA" w:rsidRDefault="000610FA" w:rsidP="00A5663B">
      <w:pPr>
        <w:spacing w:after="0" w:line="240" w:lineRule="auto"/>
      </w:pPr>
      <w:r>
        <w:continuationSeparator/>
      </w:r>
    </w:p>
    <w:p w14:paraId="634C0F90" w14:textId="77777777" w:rsidR="000610FA" w:rsidRDefault="00061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10FA"/>
    <w:rsid w:val="00066872"/>
    <w:rsid w:val="00076026"/>
    <w:rsid w:val="0008214A"/>
    <w:rsid w:val="000864B5"/>
    <w:rsid w:val="00091240"/>
    <w:rsid w:val="000A5463"/>
    <w:rsid w:val="000B708F"/>
    <w:rsid w:val="000C099E"/>
    <w:rsid w:val="000C14DF"/>
    <w:rsid w:val="000C1F92"/>
    <w:rsid w:val="000C602B"/>
    <w:rsid w:val="000D34E2"/>
    <w:rsid w:val="000D3A0A"/>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A7CF2"/>
    <w:rsid w:val="002B2BB6"/>
    <w:rsid w:val="002B43D6"/>
    <w:rsid w:val="002C3077"/>
    <w:rsid w:val="002C4134"/>
    <w:rsid w:val="002D0AB7"/>
    <w:rsid w:val="002D1046"/>
    <w:rsid w:val="002D589A"/>
    <w:rsid w:val="00301E00"/>
    <w:rsid w:val="003071D9"/>
    <w:rsid w:val="0032000A"/>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F0A56"/>
    <w:rsid w:val="00501973"/>
    <w:rsid w:val="005077D6"/>
    <w:rsid w:val="00517354"/>
    <w:rsid w:val="0052064A"/>
    <w:rsid w:val="00523EAA"/>
    <w:rsid w:val="00540738"/>
    <w:rsid w:val="00540ED2"/>
    <w:rsid w:val="005478B2"/>
    <w:rsid w:val="00547D78"/>
    <w:rsid w:val="00573B0A"/>
    <w:rsid w:val="0058273F"/>
    <w:rsid w:val="00583700"/>
    <w:rsid w:val="00584C89"/>
    <w:rsid w:val="005956CD"/>
    <w:rsid w:val="005B00C5"/>
    <w:rsid w:val="005B6534"/>
    <w:rsid w:val="005B661B"/>
    <w:rsid w:val="005C215F"/>
    <w:rsid w:val="005C377D"/>
    <w:rsid w:val="005C5A0B"/>
    <w:rsid w:val="005D05EE"/>
    <w:rsid w:val="005D10D8"/>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477A"/>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07265"/>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4565DB"/>
    <w:rsid w:val="004B3087"/>
    <w:rsid w:val="00525044"/>
    <w:rsid w:val="00550D21"/>
    <w:rsid w:val="00597137"/>
    <w:rsid w:val="005C377D"/>
    <w:rsid w:val="005E1B4F"/>
    <w:rsid w:val="007253D0"/>
    <w:rsid w:val="00765838"/>
    <w:rsid w:val="007902BF"/>
    <w:rsid w:val="008265F0"/>
    <w:rsid w:val="00852885"/>
    <w:rsid w:val="008A220B"/>
    <w:rsid w:val="009E0370"/>
    <w:rsid w:val="00A83EFD"/>
    <w:rsid w:val="00AE4F09"/>
    <w:rsid w:val="00D07265"/>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15</TotalTime>
  <Pages>1</Pages>
  <Words>261</Words>
  <Characters>1414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2024-11-07T07:54:00Z</dcterms:created>
  <dcterms:modified xsi:type="dcterms:W3CDTF">2024-11-07T07:59:00Z</dcterms:modified>
  <cp:contentStatus/>
  <dc:language>Ελληνικά</dc:language>
  <cp:version>am-20180624</cp:version>
</cp:coreProperties>
</file>