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7B32332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1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310C0">
                    <w:t>08.11.2024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4332D77C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2310C0">
                <w:rPr>
                  <w:bCs/>
                </w:rPr>
                <w:t>Στη Λαμία για τα εγκαίνια της 5ης Στέγης Υποστηριζόμενης Διαβίωσης ο Ι. Βαρδακαστάνης</w:t>
              </w:r>
              <w:r w:rsidR="006D6D64" w:rsidRPr="006D6D64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109804ED" w14:textId="2550EC9B" w:rsidR="002310C0" w:rsidRDefault="002310C0" w:rsidP="002310C0">
              <w:r>
                <w:t>Σ</w:t>
              </w:r>
              <w:r>
                <w:t xml:space="preserve">τον </w:t>
              </w:r>
              <w:r>
                <w:t>α</w:t>
              </w:r>
              <w:r>
                <w:t xml:space="preserve">γιασμό και τα </w:t>
              </w:r>
              <w:r>
                <w:t>ε</w:t>
              </w:r>
              <w:r>
                <w:t>γκαίνια της 5</w:t>
              </w:r>
              <w:r w:rsidRPr="002310C0">
                <w:rPr>
                  <w:vertAlign w:val="superscript"/>
                </w:rPr>
                <w:t>ης</w:t>
              </w:r>
              <w:r>
                <w:t xml:space="preserve"> </w:t>
              </w:r>
              <w:r>
                <w:t xml:space="preserve">Στέγης Υποστηριζόμενης Διαβίωσης </w:t>
              </w:r>
              <w:r w:rsidRPr="002310C0">
                <w:t>του Συλλόγου Γονέων και Κηδεμόνων Ατόμων με Αναπηρία Ν. Φθιώτιδας</w:t>
              </w:r>
              <w:r>
                <w:t xml:space="preserve"> στη Λαμία, </w:t>
              </w:r>
              <w:r>
                <w:t xml:space="preserve">που λειτουργεί από </w:t>
              </w:r>
              <w:r>
                <w:t>1</w:t>
              </w:r>
              <w:r w:rsidRPr="002310C0">
                <w:rPr>
                  <w:vertAlign w:val="superscript"/>
                </w:rPr>
                <w:t>ης</w:t>
              </w:r>
              <w:r>
                <w:t xml:space="preserve"> Οκτωβρίου</w:t>
              </w:r>
              <w:r>
                <w:t xml:space="preserve"> στη Πλατεία Διάκου 5</w:t>
              </w:r>
              <w:r>
                <w:t xml:space="preserve">, θα παρευρεθεί ο πρόεδρος της ΕΣΑμεΑ και του </w:t>
              </w:r>
              <w:r>
                <w:rPr>
                  <w:lang w:val="en-US"/>
                </w:rPr>
                <w:t>European</w:t>
              </w:r>
              <w:r w:rsidRPr="002310C0">
                <w:t xml:space="preserve"> </w:t>
              </w:r>
              <w:r>
                <w:rPr>
                  <w:lang w:val="en-US"/>
                </w:rPr>
                <w:t>Disability</w:t>
              </w:r>
              <w:r w:rsidRPr="002310C0">
                <w:t xml:space="preserve"> </w:t>
              </w:r>
              <w:r>
                <w:rPr>
                  <w:lang w:val="en-US"/>
                </w:rPr>
                <w:t>Forum</w:t>
              </w:r>
              <w:r>
                <w:t xml:space="preserve"> Ιωάννης Βαρδακαστάνης</w:t>
              </w:r>
              <w:r w:rsidRPr="002310C0">
                <w:t xml:space="preserve">, </w:t>
              </w:r>
              <w:r>
                <w:t>την Κυριακή 10</w:t>
              </w:r>
              <w:r w:rsidRPr="002310C0">
                <w:t xml:space="preserve"> </w:t>
              </w:r>
              <w:r>
                <w:t>Νοεμβρίου</w:t>
              </w:r>
              <w:r>
                <w:t xml:space="preserve"> και ώρα 12:00</w:t>
              </w:r>
              <w:r>
                <w:t xml:space="preserve">, από κοινού με τον πρόεδρο της ΠΟΣΓΚΑμεΑ Ιωάννη </w:t>
              </w:r>
              <w:proofErr w:type="spellStart"/>
              <w:r>
                <w:t>Μοσχολιό</w:t>
              </w:r>
              <w:proofErr w:type="spellEnd"/>
              <w:r>
                <w:t xml:space="preserve">. </w:t>
              </w:r>
            </w:p>
            <w:p w14:paraId="24F5DF8C" w14:textId="57D63916" w:rsidR="00C84A64" w:rsidRPr="002310C0" w:rsidRDefault="002310C0" w:rsidP="002310C0">
              <w:pPr>
                <w:jc w:val="center"/>
                <w:rPr>
                  <w:b/>
                  <w:bCs/>
                </w:rPr>
              </w:pPr>
              <w:r w:rsidRPr="002310C0">
                <w:rPr>
                  <w:b/>
                  <w:bCs/>
                </w:rPr>
                <w:t>Παρακαλούμε για την κάλυψη.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9628" w14:textId="77777777" w:rsidR="00207D8C" w:rsidRDefault="00207D8C" w:rsidP="00A5663B">
      <w:pPr>
        <w:spacing w:after="0" w:line="240" w:lineRule="auto"/>
      </w:pPr>
      <w:r>
        <w:separator/>
      </w:r>
    </w:p>
    <w:p w14:paraId="5144571E" w14:textId="77777777" w:rsidR="00207D8C" w:rsidRDefault="00207D8C"/>
  </w:endnote>
  <w:endnote w:type="continuationSeparator" w:id="0">
    <w:p w14:paraId="32E1A35F" w14:textId="77777777" w:rsidR="00207D8C" w:rsidRDefault="00207D8C" w:rsidP="00A5663B">
      <w:pPr>
        <w:spacing w:after="0" w:line="240" w:lineRule="auto"/>
      </w:pPr>
      <w:r>
        <w:continuationSeparator/>
      </w:r>
    </w:p>
    <w:p w14:paraId="1545457C" w14:textId="77777777" w:rsidR="00207D8C" w:rsidRDefault="0020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8E7D" w14:textId="77777777" w:rsidR="00207D8C" w:rsidRDefault="00207D8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63035BE" w14:textId="77777777" w:rsidR="00207D8C" w:rsidRDefault="00207D8C"/>
  </w:footnote>
  <w:footnote w:type="continuationSeparator" w:id="0">
    <w:p w14:paraId="34D6AAD1" w14:textId="77777777" w:rsidR="00207D8C" w:rsidRDefault="00207D8C" w:rsidP="00A5663B">
      <w:pPr>
        <w:spacing w:after="0" w:line="240" w:lineRule="auto"/>
      </w:pPr>
      <w:r>
        <w:continuationSeparator/>
      </w:r>
    </w:p>
    <w:p w14:paraId="2A63F03D" w14:textId="77777777" w:rsidR="00207D8C" w:rsidRDefault="00207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07D8C"/>
    <w:rsid w:val="00220D9A"/>
    <w:rsid w:val="00224096"/>
    <w:rsid w:val="002251AF"/>
    <w:rsid w:val="002310C0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39A7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4A64"/>
    <w:rsid w:val="00C864D7"/>
    <w:rsid w:val="00C90057"/>
    <w:rsid w:val="00CA1AE3"/>
    <w:rsid w:val="00CA3674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4FE8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239A7"/>
    <w:rsid w:val="003572EC"/>
    <w:rsid w:val="003A404D"/>
    <w:rsid w:val="004565DB"/>
    <w:rsid w:val="004B3087"/>
    <w:rsid w:val="00550D21"/>
    <w:rsid w:val="00597137"/>
    <w:rsid w:val="005C377D"/>
    <w:rsid w:val="005E1B4F"/>
    <w:rsid w:val="007253D0"/>
    <w:rsid w:val="00765838"/>
    <w:rsid w:val="007902BF"/>
    <w:rsid w:val="008265F0"/>
    <w:rsid w:val="00852885"/>
    <w:rsid w:val="008A220B"/>
    <w:rsid w:val="009D03D7"/>
    <w:rsid w:val="009E0370"/>
    <w:rsid w:val="00A83EFD"/>
    <w:rsid w:val="00AE4F09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2024-11-08T07:26:00Z</dcterms:created>
  <dcterms:modified xsi:type="dcterms:W3CDTF">2024-11-08T07:26:00Z</dcterms:modified>
  <cp:contentStatus/>
  <dc:language>Ελληνικά</dc:language>
  <cp:version>am-20180624</cp:version>
</cp:coreProperties>
</file>