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560F206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33932">
                    <w:t>20.11.2024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9A046B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0599067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076BDC">
                <w:t>Η ΕΣΑμεΑ στηρίζει τη</w:t>
              </w:r>
              <w:r w:rsidR="00E05E3C">
                <w:t>ν απεργία ΓΣΕΕ- ΑΔΕΔΥ</w:t>
              </w:r>
              <w:r w:rsidR="00C33932">
                <w:t xml:space="preserve"> στις 20 Νοεμβρίου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81471AE" w14:textId="7679D57D" w:rsidR="00076BDC" w:rsidRDefault="00076BDC" w:rsidP="00076BDC">
              <w:r>
                <w:t xml:space="preserve">Η ΕΣΑμεΑ στηρίζει </w:t>
              </w:r>
              <w:r w:rsidR="00177BD3">
                <w:t>τη</w:t>
              </w:r>
              <w:r w:rsidR="00E05E3C">
                <w:t>ν α</w:t>
              </w:r>
              <w:r w:rsidR="00E05E3C" w:rsidRPr="00E05E3C">
                <w:t xml:space="preserve">περγία </w:t>
              </w:r>
              <w:r w:rsidR="00E05E3C">
                <w:t xml:space="preserve">που </w:t>
              </w:r>
              <w:r w:rsidR="00E05E3C" w:rsidRPr="00E05E3C">
                <w:t>έχουν κηρύξει ΓΣΕΕ</w:t>
              </w:r>
              <w:r w:rsidR="00E05E3C">
                <w:t xml:space="preserve">, </w:t>
              </w:r>
              <w:r w:rsidR="00E05E3C" w:rsidRPr="00E05E3C">
                <w:t xml:space="preserve">ΑΔΕΔΥ και </w:t>
              </w:r>
              <w:r w:rsidR="00E05E3C">
                <w:t xml:space="preserve">σωματεία, </w:t>
              </w:r>
              <w:r w:rsidR="00E05E3C" w:rsidRPr="00E05E3C">
                <w:t xml:space="preserve"> </w:t>
              </w:r>
              <w:r w:rsidR="00C33932">
                <w:t>την Τετάρτη 20 Νοεμβρίου</w:t>
              </w:r>
              <w:r w:rsidR="00E05E3C">
                <w:t xml:space="preserve">, </w:t>
              </w:r>
              <w:r w:rsidR="00516432">
                <w:t>και καλεί τις οργανώσεις και τα σωματεία των ατόμων με αναπηρία, των μέλη - φορείς αυτών αλλά και όλα τα άτομα με αναπηρία, χρόνιες παθήσεις και τις οικογένειές τους να λάβουν μέρος</w:t>
              </w:r>
              <w:r w:rsidR="00E05E3C">
                <w:t xml:space="preserve"> στις συγκεντρώσεις</w:t>
              </w:r>
              <w:r w:rsidR="00516432">
                <w:t>, καθώς και τις συνδικαλιστικές οργανώσεις να προβάλλουν τα πάγια και δίκαια αιτήματα του αναπηρικού κινήματος.</w:t>
              </w:r>
            </w:p>
            <w:p w14:paraId="74A30CEA" w14:textId="03E782B4" w:rsidR="0076008A" w:rsidRDefault="00076BDC" w:rsidP="009200D0">
              <w:r>
                <w:t>Ως τριτοβάθμιος κοινωνικός και συνδικαλιστικός φορέας των ατόμων με αναπηρία</w:t>
              </w:r>
              <w:r w:rsidR="00C33932">
                <w:t>,</w:t>
              </w:r>
              <w:r>
                <w:t xml:space="preserve"> χρόνιες </w:t>
              </w:r>
              <w:r w:rsidR="00C33932">
                <w:t xml:space="preserve">και σπάνιες </w:t>
              </w:r>
              <w:r>
                <w:t xml:space="preserve">παθήσεις στη χώρα μας, η ΕΣΑμεΑ 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άλλη.  </w:t>
              </w:r>
              <w:r w:rsidR="00516432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9A046B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9C48" w14:textId="77777777" w:rsidR="002750A5" w:rsidRDefault="002750A5" w:rsidP="00A5663B">
      <w:pPr>
        <w:spacing w:after="0" w:line="240" w:lineRule="auto"/>
      </w:pPr>
      <w:r>
        <w:separator/>
      </w:r>
    </w:p>
    <w:p w14:paraId="4D19602E" w14:textId="77777777" w:rsidR="002750A5" w:rsidRDefault="002750A5"/>
  </w:endnote>
  <w:endnote w:type="continuationSeparator" w:id="0">
    <w:p w14:paraId="4470D758" w14:textId="77777777" w:rsidR="002750A5" w:rsidRDefault="002750A5" w:rsidP="00A5663B">
      <w:pPr>
        <w:spacing w:after="0" w:line="240" w:lineRule="auto"/>
      </w:pPr>
      <w:r>
        <w:continuationSeparator/>
      </w:r>
    </w:p>
    <w:p w14:paraId="38021945" w14:textId="77777777" w:rsidR="002750A5" w:rsidRDefault="00275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1625" w14:textId="77777777" w:rsidR="002750A5" w:rsidRDefault="002750A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88D4CF3" w14:textId="77777777" w:rsidR="002750A5" w:rsidRDefault="002750A5"/>
  </w:footnote>
  <w:footnote w:type="continuationSeparator" w:id="0">
    <w:p w14:paraId="6BE464FC" w14:textId="77777777" w:rsidR="002750A5" w:rsidRDefault="002750A5" w:rsidP="00A5663B">
      <w:pPr>
        <w:spacing w:after="0" w:line="240" w:lineRule="auto"/>
      </w:pPr>
      <w:r>
        <w:continuationSeparator/>
      </w:r>
    </w:p>
    <w:p w14:paraId="34030F95" w14:textId="77777777" w:rsidR="002750A5" w:rsidRDefault="00275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490"/>
    <w:rsid w:val="00076026"/>
    <w:rsid w:val="00076BDC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77BD3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50A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52CD2"/>
    <w:rsid w:val="00361404"/>
    <w:rsid w:val="00371AFA"/>
    <w:rsid w:val="00374074"/>
    <w:rsid w:val="003956F9"/>
    <w:rsid w:val="003A4EA9"/>
    <w:rsid w:val="003B245B"/>
    <w:rsid w:val="003B3E78"/>
    <w:rsid w:val="003B54B6"/>
    <w:rsid w:val="003B6AC5"/>
    <w:rsid w:val="003D4D14"/>
    <w:rsid w:val="003D73D0"/>
    <w:rsid w:val="003E38C4"/>
    <w:rsid w:val="003F789B"/>
    <w:rsid w:val="004049A9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6432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046B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33932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05E3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3B54B6"/>
    <w:rsid w:val="004565DB"/>
    <w:rsid w:val="004B3087"/>
    <w:rsid w:val="00550D21"/>
    <w:rsid w:val="005E1B4F"/>
    <w:rsid w:val="00641A5C"/>
    <w:rsid w:val="007902BF"/>
    <w:rsid w:val="008265F0"/>
    <w:rsid w:val="00852885"/>
    <w:rsid w:val="009E0370"/>
    <w:rsid w:val="00A83EFD"/>
    <w:rsid w:val="00C529AE"/>
    <w:rsid w:val="00D1211F"/>
    <w:rsid w:val="00D751A3"/>
    <w:rsid w:val="00EB1DBC"/>
    <w:rsid w:val="00F75A6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2024-11-20T06:09:00Z</dcterms:created>
  <dcterms:modified xsi:type="dcterms:W3CDTF">2024-11-20T06:09:00Z</dcterms:modified>
  <cp:contentStatus/>
  <dc:language>Ελληνικά</dc:language>
  <cp:version>am-20180624</cp:version>
</cp:coreProperties>
</file>