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2090D6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3T00:00:00Z">
                    <w:dateFormat w:val="dd.MM.yyyy"/>
                    <w:lid w:val="el-GR"/>
                    <w:storeMappedDataAs w:val="dateTime"/>
                    <w:calendar w:val="gregorian"/>
                  </w:date>
                </w:sdtPr>
                <w:sdtContent>
                  <w:r w:rsidR="00025A30">
                    <w:t>03.12.2024</w:t>
                  </w:r>
                </w:sdtContent>
              </w:sdt>
            </w:sdtContent>
          </w:sdt>
        </w:sdtContent>
      </w:sdt>
    </w:p>
    <w:p w14:paraId="41EA2CD5" w14:textId="73639DF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E609D">
            <w:t>1190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EB4029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5A30">
                <w:rPr>
                  <w:rStyle w:val="Char2"/>
                  <w:b/>
                  <w:u w:val="none"/>
                </w:rPr>
                <w:t>Συν</w:t>
              </w:r>
              <w:r w:rsidR="00BA50F5">
                <w:rPr>
                  <w:rStyle w:val="Char2"/>
                  <w:b/>
                  <w:u w:val="none"/>
                </w:rPr>
                <w:t>αντήσεις</w:t>
              </w:r>
              <w:r w:rsidR="00AF5A8A">
                <w:rPr>
                  <w:rStyle w:val="Char2"/>
                  <w:b/>
                  <w:u w:val="none"/>
                </w:rPr>
                <w:t xml:space="preserve"> στελεχών ΕΣΑμεΑ </w:t>
              </w:r>
              <w:r w:rsidR="00BA50F5">
                <w:rPr>
                  <w:rStyle w:val="Char2"/>
                  <w:b/>
                  <w:u w:val="none"/>
                </w:rPr>
                <w:t xml:space="preserve">στην </w:t>
              </w:r>
              <w:r w:rsidR="00AF5A8A">
                <w:rPr>
                  <w:rStyle w:val="Char2"/>
                  <w:b/>
                  <w:u w:val="none"/>
                </w:rPr>
                <w:t>7η</w:t>
              </w:r>
              <w:r w:rsidR="00BA50F5">
                <w:rPr>
                  <w:rStyle w:val="Char2"/>
                  <w:b/>
                  <w:u w:val="none"/>
                </w:rPr>
                <w:t xml:space="preserve"> </w:t>
              </w:r>
              <w:r w:rsidR="00025A30">
                <w:rPr>
                  <w:rStyle w:val="Char2"/>
                  <w:b/>
                  <w:u w:val="none"/>
                </w:rPr>
                <w:t xml:space="preserve">ΥΠΕ </w:t>
              </w:r>
              <w:r w:rsidR="00AF5A8A">
                <w:rPr>
                  <w:rStyle w:val="Char2"/>
                  <w:b/>
                  <w:u w:val="none"/>
                </w:rPr>
                <w:t xml:space="preserve">- </w:t>
              </w:r>
              <w:r w:rsidR="00025A30">
                <w:rPr>
                  <w:rStyle w:val="Char2"/>
                  <w:b/>
                  <w:u w:val="none"/>
                </w:rPr>
                <w:t>Κρήτη</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Cs/>
            </w:rPr>
          </w:sdtEndPr>
          <w:sdtContent>
            <w:p w14:paraId="3B1BC3FF" w14:textId="1312D6D8" w:rsidR="00025A30" w:rsidRPr="00025A30" w:rsidRDefault="00025A30" w:rsidP="004F75F5">
              <w:pPr>
                <w:rPr>
                  <w:i/>
                  <w:iCs/>
                </w:rPr>
              </w:pPr>
              <w:r w:rsidRPr="00025A30">
                <w:rPr>
                  <w:i/>
                  <w:iCs/>
                </w:rPr>
                <w:t>Η ΕΣΑμεΑ αφιερώνει τη φετινή 3</w:t>
              </w:r>
              <w:r w:rsidRPr="00025A30">
                <w:rPr>
                  <w:i/>
                  <w:iCs/>
                  <w:vertAlign w:val="superscript"/>
                </w:rPr>
                <w:t>η</w:t>
              </w:r>
              <w:r w:rsidRPr="00025A30">
                <w:rPr>
                  <w:i/>
                  <w:iCs/>
                </w:rP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οικογενειών τους, στην αντιμετώπιση των θεμάτων υγείας τους στη χώρα.</w:t>
              </w:r>
            </w:p>
            <w:p w14:paraId="27C90151" w14:textId="2903AE2D" w:rsidR="004406C0" w:rsidRPr="00025A30" w:rsidRDefault="00025A30" w:rsidP="00D9097A">
              <w:pPr>
                <w:rPr>
                  <w:i/>
                  <w:iCs/>
                </w:rPr>
              </w:pPr>
              <w:r w:rsidRPr="00025A30">
                <w:rPr>
                  <w:i/>
                  <w:iCs/>
                </w:rPr>
                <w:t>Σε αυτό το πλαίσιο, εκπρόσωποι των οργανώσεων της ΕΣΑμεΑ σε όλη τη χώρα πραγματοποιούν συναντήσεις με τους διοικητές των Υγειονομικών Περιφερειών της χώρας, καταθέτοντας τα συμπεράσματα της μεγάλης έρευνας του Παρατηρητηρίου Θεμάτων Αναπηρίας της ΕΣΑμεΑ για την πρόσβαση των ατόμων με αναπηρία, χρόνιες και σπάνιες παθήσεις στην Υγεία, καθώς και τα συγκεκριμένα προβλήματα που αντιμετωπίζουν σε κάθε Υγειονομική Περιφέρεια.</w:t>
              </w:r>
            </w:p>
            <w:p w14:paraId="136D0388" w14:textId="76AC1068" w:rsidR="00025A30" w:rsidRDefault="00025A30" w:rsidP="00025A30">
              <w:r>
                <w:t>Στην 7</w:t>
              </w:r>
              <w:r w:rsidRPr="00025A30">
                <w:rPr>
                  <w:vertAlign w:val="superscript"/>
                </w:rPr>
                <w:t>η</w:t>
              </w:r>
              <w:r>
                <w:t xml:space="preserve"> </w:t>
              </w:r>
              <w:r w:rsidRPr="00025A30">
                <w:t>Υγειονομική</w:t>
              </w:r>
              <w:r>
                <w:t xml:space="preserve"> </w:t>
              </w:r>
              <w:r w:rsidRPr="00025A30">
                <w:t>Περιφέρεια</w:t>
              </w:r>
              <w:r>
                <w:t>, στην Κρήτη, που εδράζεται στο Ηράκλειο, πραγματοποίησε συνάντηση η αντιπροσωπεία αποτελούμενη από τους: Γερώνυμο Χαράλαμπο, μέλος Εκτελεστικής Γραμματείας ΕΣΑμεΑ, πρόεδρο Εθνικής Ομοσπονδίας Κινητικά Αναπήρων (ΕΟΚΑ), Τζαμούση Χρήστο, μέλος Γενικού Συμβουλίου ΕΣΑμεΑ,</w:t>
              </w:r>
              <w:r w:rsidR="00B76C14">
                <w:t xml:space="preserve"> </w:t>
              </w:r>
              <w:r>
                <w:t xml:space="preserve">αντιπρόεδρο ΠΟΣΓΚΑμεΑ, Σημαντηράκη Παύλο, μέλος Γενικού Συμβουλίου ΕΣΑμεΑ και ΠΟΣΓΚΑμεΑ, πρόεδρο Σωματείου Γονέων Κηδεμόνων ΑμεΑ «Δικαίωμα στη Ζωή» και Παπαδάκη Παύλο, ταμία Περιφερειακής Ομοσπονδίας Ατόμων με Αναπηρία Κρήτης. </w:t>
              </w:r>
            </w:p>
            <w:p w14:paraId="58A454CC" w14:textId="20301278" w:rsidR="00AF5A8A" w:rsidRDefault="00AF5A8A" w:rsidP="00025A30">
              <w:r>
                <w:t>Η αντιπροσωπεία συναντήθηκε με την υ</w:t>
              </w:r>
              <w:r w:rsidRPr="00AF5A8A">
                <w:t xml:space="preserve">ποδιοικήτρια </w:t>
              </w:r>
              <w:r>
                <w:t>της 7</w:t>
              </w:r>
              <w:r w:rsidRPr="00AF5A8A">
                <w:rPr>
                  <w:vertAlign w:val="superscript"/>
                </w:rPr>
                <w:t>ης</w:t>
              </w:r>
              <w:r>
                <w:t xml:space="preserve"> </w:t>
              </w:r>
              <w:r w:rsidRPr="00AF5A8A">
                <w:t>ΥΠΕ Μαρία Σπινθούρη και τη διευθύντρια της Τεχνικής Υπηρεσίας της 7</w:t>
              </w:r>
              <w:r w:rsidRPr="00AF5A8A">
                <w:rPr>
                  <w:vertAlign w:val="superscript"/>
                </w:rPr>
                <w:t>ης</w:t>
              </w:r>
              <w:r>
                <w:t xml:space="preserve"> </w:t>
              </w:r>
              <w:r w:rsidRPr="00AF5A8A">
                <w:t>ΥΠΕ Άρτεμις</w:t>
              </w:r>
              <w:r w:rsidRPr="00AF5A8A">
                <w:t xml:space="preserve"> </w:t>
              </w:r>
              <w:r w:rsidRPr="00AF5A8A">
                <w:t>Σπανάκη</w:t>
              </w:r>
              <w:r>
                <w:t xml:space="preserve"> και</w:t>
              </w:r>
              <w:r w:rsidRPr="00AF5A8A">
                <w:t xml:space="preserve"> </w:t>
              </w:r>
              <w:r w:rsidRPr="00AF5A8A">
                <w:t>παρέδωσε την έρευνα του Παρατηρητηρίου Θεμάτων Αναπηρίας</w:t>
              </w:r>
              <w:r>
                <w:t xml:space="preserve"> </w:t>
              </w:r>
              <w:r w:rsidRPr="00AF5A8A">
                <w:t>Στη συνέχεια</w:t>
              </w:r>
              <w:r>
                <w:t xml:space="preserve"> οι</w:t>
              </w:r>
              <w:r w:rsidRPr="00AF5A8A">
                <w:t xml:space="preserve"> εκπρόσωποι του αναπηρικού κινήματος ενημέρωσαν για τα προβλήματα που αντιμετωπίζουν τα άτομα με αναπηρία, χρόνιες και σπάνιες παθήσεις στις μονάδες υγείας της </w:t>
              </w:r>
              <w:r>
                <w:t>7</w:t>
              </w:r>
              <w:r w:rsidRPr="00AF5A8A">
                <w:rPr>
                  <w:vertAlign w:val="superscript"/>
                </w:rPr>
                <w:t>ης</w:t>
              </w:r>
              <w:r>
                <w:t xml:space="preserve"> </w:t>
              </w:r>
              <w:r w:rsidRPr="00AF5A8A">
                <w:t>ΥΠ</w:t>
              </w:r>
              <w:r>
                <w:t xml:space="preserve">Ε και συμφώνησαν σε περαιτέρω συνεργασία. </w:t>
              </w:r>
            </w:p>
            <w:p w14:paraId="7C669F99" w14:textId="2494367A" w:rsidR="00025A30" w:rsidRPr="004500A1" w:rsidRDefault="00025A30" w:rsidP="00025A30">
              <w:pPr>
                <w:rPr>
                  <w:u w:val="single"/>
                </w:rPr>
              </w:pPr>
              <w:r w:rsidRPr="004500A1">
                <w:rPr>
                  <w:u w:val="single"/>
                </w:rPr>
                <w:t xml:space="preserve">Επισυνάπτονται η </w:t>
              </w:r>
              <w:hyperlink r:id="rId10" w:history="1">
                <w:r w:rsidRPr="00B76C14">
                  <w:rPr>
                    <w:rStyle w:val="-"/>
                  </w:rPr>
                  <w:t>έρευνα</w:t>
                </w:r>
              </w:hyperlink>
              <w:r w:rsidRPr="004500A1">
                <w:rPr>
                  <w:u w:val="single"/>
                </w:rPr>
                <w:t xml:space="preserve"> και η </w:t>
              </w:r>
              <w:hyperlink r:id="rId11" w:history="1">
                <w:r w:rsidRPr="004500A1">
                  <w:rPr>
                    <w:rStyle w:val="-"/>
                  </w:rPr>
                  <w:t>Διακήρυξη της 3</w:t>
                </w:r>
                <w:r w:rsidRPr="004500A1">
                  <w:rPr>
                    <w:rStyle w:val="-"/>
                    <w:vertAlign w:val="superscript"/>
                  </w:rPr>
                  <w:t>ης</w:t>
                </w:r>
                <w:r w:rsidRPr="004500A1">
                  <w:rPr>
                    <w:rStyle w:val="-"/>
                  </w:rPr>
                  <w:t xml:space="preserve"> Δεκέμβρη</w:t>
                </w:r>
              </w:hyperlink>
              <w:r w:rsidRPr="004500A1">
                <w:rPr>
                  <w:u w:val="single"/>
                </w:rPr>
                <w:t xml:space="preserve"> για την Εθνική Ημέρα Ατόμων με Αναπηρία.</w:t>
              </w:r>
            </w:p>
            <w:p w14:paraId="667DCA0C" w14:textId="78FB1CB5" w:rsidR="004500A1" w:rsidRPr="00B76C14" w:rsidRDefault="004500A1" w:rsidP="00025A30">
              <w:pPr>
                <w:rPr>
                  <w:b/>
                  <w:bCs/>
                </w:rPr>
              </w:pPr>
              <w:r w:rsidRPr="00B76C14">
                <w:rPr>
                  <w:b/>
                  <w:bCs/>
                </w:rPr>
                <w:t>Η ΕΣΑμεΑ στηρίζει κάθε εκδήλωση, κινητοποίηση, εορτασμό της σημερινής ημέρας που διοργανώνεται από συλλόγους, σωματεία, οργανώσεις ατόμων με αναπηρία, χρόνιες και σπάνιες παθήσεις σε όλη την Ελλάδα.</w:t>
              </w:r>
            </w:p>
            <w:p w14:paraId="31846FB7" w14:textId="0191475D" w:rsidR="004500A1" w:rsidRPr="004500A1" w:rsidRDefault="004500A1" w:rsidP="00025A30">
              <w:pPr>
                <w:rPr>
                  <w:b/>
                  <w:bCs/>
                </w:rPr>
              </w:pPr>
              <w:r w:rsidRPr="004500A1">
                <w:rPr>
                  <w:b/>
                  <w:bCs/>
                </w:rPr>
                <w:t>Η 3</w:t>
              </w:r>
              <w:r w:rsidRPr="004500A1">
                <w:rPr>
                  <w:b/>
                  <w:bCs/>
                  <w:vertAlign w:val="superscript"/>
                </w:rPr>
                <w:t>η</w:t>
              </w:r>
              <w:r w:rsidRPr="004500A1">
                <w:rPr>
                  <w:b/>
                  <w:bCs/>
                </w:rPr>
                <w:t xml:space="preserve"> Δεκέμβρη, Εθνική, βάση νόμου, Ημέρα ατόμων με αναπηρία, και Παγκόσμια Ημέρα, θεσμοθετημένη από τον ΟΗΕ, είναι ημέρα κοινωνικής λογοδοσίας, ελέγχου και δικαιωμάτων.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AF87" w14:textId="77777777" w:rsidR="00CF435D" w:rsidRDefault="00CF435D" w:rsidP="00A5663B">
      <w:pPr>
        <w:spacing w:after="0" w:line="240" w:lineRule="auto"/>
      </w:pPr>
      <w:r>
        <w:separator/>
      </w:r>
    </w:p>
    <w:p w14:paraId="7041BB83" w14:textId="77777777" w:rsidR="00CF435D" w:rsidRDefault="00CF435D"/>
  </w:endnote>
  <w:endnote w:type="continuationSeparator" w:id="0">
    <w:p w14:paraId="7A0196AB" w14:textId="77777777" w:rsidR="00CF435D" w:rsidRDefault="00CF435D" w:rsidP="00A5663B">
      <w:pPr>
        <w:spacing w:after="0" w:line="240" w:lineRule="auto"/>
      </w:pPr>
      <w:r>
        <w:continuationSeparator/>
      </w:r>
    </w:p>
    <w:p w14:paraId="29FE2824" w14:textId="77777777" w:rsidR="00CF435D" w:rsidRDefault="00CF4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FA030" w14:textId="77777777" w:rsidR="00CF435D" w:rsidRDefault="00CF435D" w:rsidP="00A5663B">
      <w:pPr>
        <w:spacing w:after="0" w:line="240" w:lineRule="auto"/>
      </w:pPr>
      <w:bookmarkStart w:id="0" w:name="_Hlk484772647"/>
      <w:bookmarkEnd w:id="0"/>
      <w:r>
        <w:separator/>
      </w:r>
    </w:p>
    <w:p w14:paraId="0221195F" w14:textId="77777777" w:rsidR="00CF435D" w:rsidRDefault="00CF435D"/>
  </w:footnote>
  <w:footnote w:type="continuationSeparator" w:id="0">
    <w:p w14:paraId="380F16C1" w14:textId="77777777" w:rsidR="00CF435D" w:rsidRDefault="00CF435D" w:rsidP="00A5663B">
      <w:pPr>
        <w:spacing w:after="0" w:line="240" w:lineRule="auto"/>
      </w:pPr>
      <w:r>
        <w:continuationSeparator/>
      </w:r>
    </w:p>
    <w:p w14:paraId="35E8C288" w14:textId="77777777" w:rsidR="00CF435D" w:rsidRDefault="00CF4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5A30"/>
    <w:rsid w:val="000319B3"/>
    <w:rsid w:val="0003631E"/>
    <w:rsid w:val="00036FA9"/>
    <w:rsid w:val="00040B50"/>
    <w:rsid w:val="0005102A"/>
    <w:rsid w:val="00065190"/>
    <w:rsid w:val="0008214A"/>
    <w:rsid w:val="000864B5"/>
    <w:rsid w:val="00087DF8"/>
    <w:rsid w:val="00091240"/>
    <w:rsid w:val="00096CDC"/>
    <w:rsid w:val="000A5463"/>
    <w:rsid w:val="000B3C96"/>
    <w:rsid w:val="000B60C3"/>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63DFB"/>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500A1"/>
    <w:rsid w:val="0046002B"/>
    <w:rsid w:val="00472CFE"/>
    <w:rsid w:val="00481156"/>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E609D"/>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15BA5"/>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5A8A"/>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6C14"/>
    <w:rsid w:val="00B8325E"/>
    <w:rsid w:val="00B84EFE"/>
    <w:rsid w:val="00B863EE"/>
    <w:rsid w:val="00B926D1"/>
    <w:rsid w:val="00B92A91"/>
    <w:rsid w:val="00B969F5"/>
    <w:rsid w:val="00B977C3"/>
    <w:rsid w:val="00BA50F5"/>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CF435D"/>
    <w:rsid w:val="00D00AC1"/>
    <w:rsid w:val="00D00BBF"/>
    <w:rsid w:val="00D01C51"/>
    <w:rsid w:val="00D11B9D"/>
    <w:rsid w:val="00D1260B"/>
    <w:rsid w:val="00D14800"/>
    <w:rsid w:val="00D314AC"/>
    <w:rsid w:val="00D354C1"/>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6070"/>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148A"/>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aroysiasthkan-ta-apotelesmata-ths-ereynas-gia-thn-prosbash-twn-atomwn-me-anaphria-xronies-spanies-pathhseis-sthn-yg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63DFB"/>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C682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81ED7"/>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06070"/>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519</Words>
  <Characters>2804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2024-12-03T07:51:00Z</dcterms:created>
  <dcterms:modified xsi:type="dcterms:W3CDTF">2024-12-03T10:24:00Z</dcterms:modified>
  <cp:contentStatus/>
  <dc:language>Ελληνικά</dc:language>
  <cp:version>am-20180624</cp:version>
</cp:coreProperties>
</file>