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02090D62"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12-03T00:00:00Z">
                    <w:dateFormat w:val="dd.MM.yyyy"/>
                    <w:lid w:val="el-GR"/>
                    <w:storeMappedDataAs w:val="dateTime"/>
                    <w:calendar w:val="gregorian"/>
                  </w:date>
                </w:sdtPr>
                <w:sdtContent>
                  <w:r w:rsidR="00025A30">
                    <w:t>03.12.2024</w:t>
                  </w:r>
                </w:sdtContent>
              </w:sdt>
            </w:sdtContent>
          </w:sdt>
        </w:sdtContent>
      </w:sdt>
    </w:p>
    <w:p w14:paraId="41EA2CD5" w14:textId="5670FED8"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B62411">
            <w:t>1193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80F3533"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025A30">
                <w:rPr>
                  <w:rStyle w:val="Char2"/>
                  <w:b/>
                  <w:u w:val="none"/>
                </w:rPr>
                <w:t xml:space="preserve">Συναντήσεις </w:t>
              </w:r>
              <w:r w:rsidR="002157DD">
                <w:rPr>
                  <w:rStyle w:val="Char2"/>
                  <w:b/>
                  <w:u w:val="none"/>
                </w:rPr>
                <w:t xml:space="preserve">στελεχών ΕΣΑμεΑ με τον διοικητή της </w:t>
              </w:r>
              <w:r w:rsidR="00313A6F">
                <w:rPr>
                  <w:rStyle w:val="Char2"/>
                  <w:b/>
                  <w:u w:val="none"/>
                </w:rPr>
                <w:t>6η</w:t>
              </w:r>
              <w:r w:rsidR="002157DD">
                <w:rPr>
                  <w:rStyle w:val="Char2"/>
                  <w:b/>
                  <w:u w:val="none"/>
                </w:rPr>
                <w:t>ς</w:t>
              </w:r>
              <w:r w:rsidR="00313A6F">
                <w:rPr>
                  <w:rStyle w:val="Char2"/>
                  <w:b/>
                  <w:u w:val="none"/>
                </w:rPr>
                <w:t xml:space="preserve"> ΥΠΕ Πελοποννήσου</w:t>
              </w:r>
              <w:r w:rsidR="002157DD">
                <w:rPr>
                  <w:rStyle w:val="Char2"/>
                  <w:b/>
                  <w:u w:val="none"/>
                </w:rPr>
                <w:t>,</w:t>
              </w:r>
              <w:r w:rsidR="00313A6F">
                <w:rPr>
                  <w:rStyle w:val="Char2"/>
                  <w:b/>
                  <w:u w:val="none"/>
                </w:rPr>
                <w:t xml:space="preserve"> Ηπείρου</w:t>
              </w:r>
              <w:r w:rsidR="002157DD">
                <w:rPr>
                  <w:rStyle w:val="Char2"/>
                  <w:b/>
                  <w:u w:val="none"/>
                </w:rPr>
                <w:t>,</w:t>
              </w:r>
              <w:r w:rsidR="00313A6F">
                <w:rPr>
                  <w:rStyle w:val="Char2"/>
                  <w:b/>
                  <w:u w:val="none"/>
                </w:rPr>
                <w:t xml:space="preserve"> Ιονίων Νήσων και Δυτικής Ελλάδας</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bookmarkStart w:id="2" w:name="_Hlk184112459" w:displacedByCustomXml="next"/>
        <w:bookmarkEnd w:id="2" w:displacedByCustomXml="next"/>
        <w:sdt>
          <w:sdtPr>
            <w:rPr>
              <w:b/>
            </w:rPr>
            <w:alias w:val="Σώμα του ΔΤ"/>
            <w:tag w:val="Σώμα του ΔΤ"/>
            <w:id w:val="-1096393226"/>
            <w:lock w:val="sdtLocked"/>
            <w:placeholder>
              <w:docPart w:val="EED56959E1BE415DBC8DB03406A627B8"/>
            </w:placeholder>
          </w:sdtPr>
          <w:sdtEndPr>
            <w:rPr>
              <w:bCs/>
            </w:rPr>
          </w:sdtEndPr>
          <w:sdtContent>
            <w:p w14:paraId="3B1BC3FF" w14:textId="1312D6D8" w:rsidR="00025A30" w:rsidRPr="00025A30" w:rsidRDefault="00025A30" w:rsidP="004F75F5">
              <w:pPr>
                <w:rPr>
                  <w:i/>
                  <w:iCs/>
                </w:rPr>
              </w:pPr>
              <w:r w:rsidRPr="00025A30">
                <w:rPr>
                  <w:i/>
                  <w:iCs/>
                </w:rPr>
                <w:t>Η ΕΣΑμεΑ αφιερώνει τη φετινή 3</w:t>
              </w:r>
              <w:r w:rsidRPr="00025A30">
                <w:rPr>
                  <w:i/>
                  <w:iCs/>
                  <w:vertAlign w:val="superscript"/>
                </w:rPr>
                <w:t>η</w:t>
              </w:r>
              <w:r w:rsidRPr="00025A30">
                <w:rPr>
                  <w:i/>
                  <w:iCs/>
                </w:rPr>
                <w:t xml:space="preserve"> Δεκέμβρη, Εθνική και Παγκόσμια ημέρα ατόμων με αναπηρία στην ΥΓΕΙΑ και ρίχνει φως στα τεράστια προβλήματα που αντιμετωπίζουν τα άτομα με αναπηρία, με χρόνιες παθήσεις, με σπάνιες παθήσεις, τα μέλη των οικογενειών τους, στην αντιμετώπιση των θεμάτων υγείας τους στη χώρα.</w:t>
              </w:r>
            </w:p>
            <w:p w14:paraId="27C90151" w14:textId="2903AE2D" w:rsidR="004406C0" w:rsidRPr="00025A30" w:rsidRDefault="00025A30" w:rsidP="00D9097A">
              <w:pPr>
                <w:rPr>
                  <w:i/>
                  <w:iCs/>
                </w:rPr>
              </w:pPr>
              <w:r w:rsidRPr="00025A30">
                <w:rPr>
                  <w:i/>
                  <w:iCs/>
                </w:rPr>
                <w:t>Σε αυτό το πλαίσιο, εκπρόσωποι των οργανώσεων της ΕΣΑμεΑ σε όλη τη χώρα πραγματοποιούν συναντήσεις με τους διοικητές των Υγειονομικών Περιφερειών της χώρας, καταθέτοντας τα συμπεράσματα της μεγάλης έρευνας του Παρατηρητηρίου Θεμάτων Αναπηρίας της ΕΣΑμεΑ για την πρόσβαση των ατόμων με αναπηρία, χρόνιες και σπάνιες παθήσεις στην Υγεία, καθώς και τα συγκεκριμένα προβλήματα που αντιμετωπίζουν σε κάθε Υγειονομική Περιφέρεια.</w:t>
              </w:r>
            </w:p>
            <w:p w14:paraId="3FE580B7" w14:textId="03D897F4" w:rsidR="002157DD" w:rsidRDefault="00313A6F" w:rsidP="008F6242">
              <w:r w:rsidRPr="00313A6F">
                <w:t>Στην έδρα της 6</w:t>
              </w:r>
              <w:r w:rsidRPr="00313A6F">
                <w:rPr>
                  <w:vertAlign w:val="superscript"/>
                </w:rPr>
                <w:t>ης</w:t>
              </w:r>
              <w:r>
                <w:t xml:space="preserve"> </w:t>
              </w:r>
              <w:r w:rsidRPr="00313A6F">
                <w:t>Υγειονομικής Περιφέρειας Πελοποννήσου, Ηπείρου, Ιονίων Νήσων και Δυτικής Ελλάδας</w:t>
              </w:r>
              <w:r>
                <w:t xml:space="preserve"> στην Πάτρα, είχαν συνάντηση με τον διοικητή της ΥΠΕ </w:t>
              </w:r>
              <w:r w:rsidR="00025A30">
                <w:t xml:space="preserve">η αντιπροσωπεία αποτελούμενη από τους: </w:t>
              </w:r>
              <w:r w:rsidR="002157DD">
                <w:t xml:space="preserve">Χαροκόπο Αντώνη, Γ' </w:t>
              </w:r>
              <w:r w:rsidR="002157DD">
                <w:t>α</w:t>
              </w:r>
              <w:r w:rsidR="002157DD">
                <w:t xml:space="preserve">ντιπρόεδρο ΕΣΑμεΑ, </w:t>
              </w:r>
              <w:r w:rsidR="002157DD">
                <w:t>π</w:t>
              </w:r>
              <w:r w:rsidR="002157DD">
                <w:t>ρόεδρο Περιφερειακή</w:t>
              </w:r>
              <w:r w:rsidR="002157DD">
                <w:t>ς</w:t>
              </w:r>
              <w:r w:rsidR="002157DD">
                <w:t xml:space="preserve"> Ομοσπονδίας Ατόμων με Αναπηρία Δυτικής Ελλάδας </w:t>
              </w:r>
              <w:r w:rsidR="002157DD">
                <w:t>και</w:t>
              </w:r>
              <w:r w:rsidR="002157DD">
                <w:t xml:space="preserve"> </w:t>
              </w:r>
              <w:proofErr w:type="spellStart"/>
              <w:r w:rsidR="002157DD">
                <w:t>Νοτ</w:t>
              </w:r>
              <w:proofErr w:type="spellEnd"/>
              <w:r w:rsidR="002157DD">
                <w:t xml:space="preserve">. Ιονίων Νήσων </w:t>
              </w:r>
              <w:r w:rsidR="002157DD">
                <w:t>(</w:t>
              </w:r>
              <w:r w:rsidR="002157DD">
                <w:t>ΠΟΜΑμεΑ ΔΕ</w:t>
              </w:r>
              <w:r w:rsidR="002157DD">
                <w:t xml:space="preserve"> και</w:t>
              </w:r>
              <w:r w:rsidR="002157DD">
                <w:t xml:space="preserve"> ΝΙΝ</w:t>
              </w:r>
              <w:r w:rsidR="002157DD">
                <w:t xml:space="preserve">), </w:t>
              </w:r>
              <w:proofErr w:type="spellStart"/>
              <w:r w:rsidR="002157DD">
                <w:t>Παναγοπούλου</w:t>
              </w:r>
              <w:proofErr w:type="spellEnd"/>
              <w:r w:rsidR="002157DD">
                <w:t xml:space="preserve"> Βασ</w:t>
              </w:r>
              <w:r w:rsidR="00197F0F">
                <w:t>ι</w:t>
              </w:r>
              <w:r w:rsidR="002157DD">
                <w:t xml:space="preserve">λική, </w:t>
              </w:r>
              <w:r w:rsidR="002157DD">
                <w:t>γ</w:t>
              </w:r>
              <w:r w:rsidR="002157DD">
                <w:t xml:space="preserve">εν. </w:t>
              </w:r>
              <w:r w:rsidR="002157DD">
                <w:t>γ</w:t>
              </w:r>
              <w:r w:rsidR="002157DD">
                <w:t>ραμματέα ΠΟΜΑμεΑ ΔΕ</w:t>
              </w:r>
              <w:r w:rsidR="002157DD">
                <w:t xml:space="preserve"> και</w:t>
              </w:r>
              <w:r w:rsidR="002157DD">
                <w:t xml:space="preserve"> ΝΙΝ</w:t>
              </w:r>
              <w:r w:rsidR="002157DD">
                <w:t xml:space="preserve">, </w:t>
              </w:r>
              <w:proofErr w:type="spellStart"/>
              <w:r w:rsidR="002157DD">
                <w:t>Ιβάντσικ</w:t>
              </w:r>
              <w:proofErr w:type="spellEnd"/>
              <w:r w:rsidR="002157DD">
                <w:t xml:space="preserve"> Λιάνα, </w:t>
              </w:r>
              <w:r w:rsidR="002157DD">
                <w:t>ο</w:t>
              </w:r>
              <w:r w:rsidR="002157DD">
                <w:t xml:space="preserve">ργανωτική </w:t>
              </w:r>
              <w:r w:rsidR="002157DD">
                <w:t>γ</w:t>
              </w:r>
              <w:r w:rsidR="002157DD">
                <w:t>ραμματέα</w:t>
              </w:r>
              <w:r w:rsidR="002157DD">
                <w:t xml:space="preserve"> </w:t>
              </w:r>
              <w:r w:rsidR="002157DD">
                <w:t>ΠΟΜΑμεΑ ΔΕ</w:t>
              </w:r>
              <w:r w:rsidR="002157DD">
                <w:t xml:space="preserve"> και</w:t>
              </w:r>
              <w:r w:rsidR="002157DD">
                <w:t xml:space="preserve"> ΝΙΝ</w:t>
              </w:r>
              <w:r w:rsidR="002157DD">
                <w:t xml:space="preserve">, </w:t>
              </w:r>
              <w:r w:rsidR="002157DD">
                <w:t xml:space="preserve">Τασιούλη Γεώργιο, </w:t>
              </w:r>
              <w:proofErr w:type="spellStart"/>
              <w:r w:rsidR="002157DD">
                <w:t>α</w:t>
              </w:r>
              <w:r w:rsidR="002157DD">
                <w:t>ναπλ</w:t>
              </w:r>
              <w:proofErr w:type="spellEnd"/>
              <w:r w:rsidR="002157DD">
                <w:t xml:space="preserve">. </w:t>
              </w:r>
              <w:proofErr w:type="spellStart"/>
              <w:r w:rsidR="002157DD">
                <w:t>ο</w:t>
              </w:r>
              <w:r w:rsidR="002157DD">
                <w:t>ργαν</w:t>
              </w:r>
              <w:proofErr w:type="spellEnd"/>
              <w:r w:rsidR="002157DD">
                <w:t xml:space="preserve">. </w:t>
              </w:r>
              <w:r w:rsidR="002157DD">
                <w:t>γ</w:t>
              </w:r>
              <w:r w:rsidR="002157DD">
                <w:t>ραμματέα ΠΟΜΑμεΑ ΔΕ</w:t>
              </w:r>
              <w:r w:rsidR="002157DD">
                <w:t xml:space="preserve"> και </w:t>
              </w:r>
              <w:r w:rsidR="002157DD">
                <w:t>ΝΙΝ</w:t>
              </w:r>
              <w:r w:rsidR="002157DD">
                <w:t xml:space="preserve">, </w:t>
              </w:r>
              <w:proofErr w:type="spellStart"/>
              <w:r w:rsidR="002157DD">
                <w:t>Καραλή</w:t>
              </w:r>
              <w:proofErr w:type="spellEnd"/>
              <w:r w:rsidR="002157DD">
                <w:t xml:space="preserve"> </w:t>
              </w:r>
              <w:proofErr w:type="spellStart"/>
              <w:r w:rsidR="002157DD">
                <w:t>Νίκολαο</w:t>
              </w:r>
              <w:proofErr w:type="spellEnd"/>
              <w:r w:rsidR="002157DD">
                <w:t xml:space="preserve">, </w:t>
              </w:r>
              <w:r w:rsidR="002157DD">
                <w:t>μ</w:t>
              </w:r>
              <w:r w:rsidR="002157DD">
                <w:t xml:space="preserve">έλος Γενικού Συμβουλίου ΕΣΑμεΑ, </w:t>
              </w:r>
              <w:r w:rsidR="002157DD">
                <w:t>π</w:t>
              </w:r>
              <w:r w:rsidR="002157DD">
                <w:t>ρόεδρο</w:t>
              </w:r>
              <w:r w:rsidR="002157DD">
                <w:t xml:space="preserve"> </w:t>
              </w:r>
              <w:r w:rsidR="002157DD">
                <w:t>Περιφερειακής Ομοσπονδίας Ατόμων με Αναπηρία ΠΟΜΑμεΑ Πελοποννήσου</w:t>
              </w:r>
              <w:r w:rsidR="002157DD">
                <w:t xml:space="preserve">, </w:t>
              </w:r>
              <w:r w:rsidR="002157DD">
                <w:t>Σωτήρη Κατσαρό</w:t>
              </w:r>
              <w:r w:rsidR="002157DD">
                <w:t>, π</w:t>
              </w:r>
              <w:r w:rsidR="002157DD">
                <w:t xml:space="preserve">ρόεδρο Περιφερειακής Ομοσπονδίας Ατόμων με Αναπηρία Ηπείρου </w:t>
              </w:r>
              <w:r w:rsidR="002157DD">
                <w:t xml:space="preserve">και </w:t>
              </w:r>
              <w:r w:rsidR="002157DD">
                <w:t>Ν.Ι. Νήσων</w:t>
              </w:r>
              <w:r w:rsidR="002157DD">
                <w:t xml:space="preserve">, </w:t>
              </w:r>
              <w:r w:rsidR="002157DD">
                <w:t xml:space="preserve">Ανθή </w:t>
              </w:r>
              <w:proofErr w:type="spellStart"/>
              <w:r w:rsidR="002157DD">
                <w:t>Λιάγκου</w:t>
              </w:r>
              <w:proofErr w:type="spellEnd"/>
              <w:r w:rsidR="002157DD">
                <w:t>, τ</w:t>
              </w:r>
              <w:r w:rsidR="002157DD">
                <w:t xml:space="preserve">αμία Περιφερειακής Ομοσπονδίας Ατόμων με Αναπηρία Ηπείρου </w:t>
              </w:r>
              <w:r w:rsidR="002157DD">
                <w:t>και</w:t>
              </w:r>
              <w:r w:rsidR="002157DD">
                <w:t xml:space="preserve"> Ν.Ι. Νήσων</w:t>
              </w:r>
              <w:r w:rsidR="002157DD">
                <w:t xml:space="preserve">. </w:t>
              </w:r>
            </w:p>
            <w:p w14:paraId="09DB96A7" w14:textId="1AF1B03A" w:rsidR="002157DD" w:rsidRDefault="002157DD" w:rsidP="008F6242">
              <w:r>
                <w:t>Η αντιπροσωπεία συναντήθηκε με τον διοικητή Ηλία</w:t>
              </w:r>
              <w:r w:rsidRPr="002157DD">
                <w:t xml:space="preserve"> Θεοδωρόπουλο</w:t>
              </w:r>
              <w:r>
                <w:t xml:space="preserve"> καθώς και με τους υποδιοικητές </w:t>
              </w:r>
              <w:proofErr w:type="spellStart"/>
              <w:r w:rsidRPr="002157DD">
                <w:t>Δέντσικα</w:t>
              </w:r>
              <w:proofErr w:type="spellEnd"/>
              <w:r w:rsidRPr="002157DD">
                <w:t xml:space="preserve"> Γεώργιο</w:t>
              </w:r>
              <w:r>
                <w:t xml:space="preserve"> και</w:t>
              </w:r>
              <w:r w:rsidRPr="002157DD">
                <w:t xml:space="preserve"> Στασινόπουλο Βασίλειο</w:t>
              </w:r>
              <w:r>
                <w:t xml:space="preserve">. </w:t>
              </w:r>
            </w:p>
            <w:p w14:paraId="0FB2F3BD" w14:textId="53FF6158" w:rsidR="002157DD" w:rsidRDefault="002157DD" w:rsidP="008F6242">
              <w:r>
                <w:t xml:space="preserve">Οι εκπρόσωποι του αναπηρικού κινήματος παρέδωσαν την έρευνα, ενημέρωσαν για τα </w:t>
              </w:r>
              <w:r w:rsidRPr="002157DD">
                <w:t xml:space="preserve">προβλήματα που αντιμετωπίζουν τα άτομα με αναπηρία, χρόνιες και σπάνιες παθήσεις στις μονάδες υγείας της </w:t>
              </w:r>
              <w:r>
                <w:t>6</w:t>
              </w:r>
              <w:r w:rsidRPr="002157DD">
                <w:rPr>
                  <w:vertAlign w:val="superscript"/>
                </w:rPr>
                <w:t>ης</w:t>
              </w:r>
              <w:r>
                <w:t xml:space="preserve"> </w:t>
              </w:r>
              <w:r w:rsidRPr="002157DD">
                <w:t>ΥΠΕ</w:t>
              </w:r>
              <w:r>
                <w:t xml:space="preserve"> και συμφώνησαν σε περαιτέρω συνεργασία</w:t>
              </w:r>
              <w:r w:rsidRPr="002157DD">
                <w:t>.</w:t>
              </w:r>
            </w:p>
            <w:p w14:paraId="7C669F99" w14:textId="2494367A" w:rsidR="00025A30" w:rsidRPr="004500A1" w:rsidRDefault="00025A30" w:rsidP="00025A30">
              <w:pPr>
                <w:rPr>
                  <w:u w:val="single"/>
                </w:rPr>
              </w:pPr>
              <w:r w:rsidRPr="004500A1">
                <w:rPr>
                  <w:u w:val="single"/>
                </w:rPr>
                <w:t xml:space="preserve">Επισυνάπτονται η </w:t>
              </w:r>
              <w:hyperlink r:id="rId10" w:history="1">
                <w:r w:rsidRPr="00B76C14">
                  <w:rPr>
                    <w:rStyle w:val="-"/>
                  </w:rPr>
                  <w:t>έρευνα</w:t>
                </w:r>
              </w:hyperlink>
              <w:r w:rsidRPr="004500A1">
                <w:rPr>
                  <w:u w:val="single"/>
                </w:rPr>
                <w:t xml:space="preserve"> και η </w:t>
              </w:r>
              <w:hyperlink r:id="rId11" w:history="1">
                <w:r w:rsidRPr="004500A1">
                  <w:rPr>
                    <w:rStyle w:val="-"/>
                  </w:rPr>
                  <w:t>Διακήρυξη της 3</w:t>
                </w:r>
                <w:r w:rsidRPr="004500A1">
                  <w:rPr>
                    <w:rStyle w:val="-"/>
                    <w:vertAlign w:val="superscript"/>
                  </w:rPr>
                  <w:t>ης</w:t>
                </w:r>
                <w:r w:rsidRPr="004500A1">
                  <w:rPr>
                    <w:rStyle w:val="-"/>
                  </w:rPr>
                  <w:t xml:space="preserve"> Δεκέμβρη</w:t>
                </w:r>
              </w:hyperlink>
              <w:r w:rsidRPr="004500A1">
                <w:rPr>
                  <w:u w:val="single"/>
                </w:rPr>
                <w:t xml:space="preserve"> για την Εθνική Ημέρα Ατόμων με Αναπηρία.</w:t>
              </w:r>
            </w:p>
            <w:p w14:paraId="667DCA0C" w14:textId="78FB1CB5" w:rsidR="004500A1" w:rsidRPr="00B76C14" w:rsidRDefault="004500A1" w:rsidP="00025A30">
              <w:pPr>
                <w:rPr>
                  <w:b/>
                  <w:bCs/>
                </w:rPr>
              </w:pPr>
              <w:r w:rsidRPr="00B76C14">
                <w:rPr>
                  <w:b/>
                  <w:bCs/>
                </w:rPr>
                <w:t>Η ΕΣΑμεΑ στηρίζει κάθε εκδήλωση, κινητοποίηση, εορτασμό της σημερινής ημέρας που διοργανώνεται από συλλόγους, σωματεία, οργανώσεις ατόμων με αναπηρία, χρόνιες και σπάνιες παθήσεις σε όλη την Ελλάδα.</w:t>
              </w:r>
            </w:p>
            <w:p w14:paraId="31846FB7" w14:textId="0191475D" w:rsidR="004500A1" w:rsidRPr="004500A1" w:rsidRDefault="004500A1" w:rsidP="00025A30">
              <w:pPr>
                <w:rPr>
                  <w:b/>
                  <w:bCs/>
                </w:rPr>
              </w:pPr>
              <w:r w:rsidRPr="004500A1">
                <w:rPr>
                  <w:b/>
                  <w:bCs/>
                </w:rPr>
                <w:t>Η 3</w:t>
              </w:r>
              <w:r w:rsidRPr="004500A1">
                <w:rPr>
                  <w:b/>
                  <w:bCs/>
                  <w:vertAlign w:val="superscript"/>
                </w:rPr>
                <w:t>η</w:t>
              </w:r>
              <w:r w:rsidRPr="004500A1">
                <w:rPr>
                  <w:b/>
                  <w:bCs/>
                </w:rPr>
                <w:t xml:space="preserve"> Δεκέμβρη, Εθνική, βάση νόμου, Ημέρα ατόμων με αναπηρία, και Παγκόσμια Ημέρα, θεσμοθετημένη από τον ΟΗΕ, είναι ημέρα κοινωνικής λογοδοσίας, ελέγχου και δικαιωμάτων.</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9BFDE" w14:textId="77777777" w:rsidR="00454FF2" w:rsidRDefault="00454FF2" w:rsidP="00A5663B">
      <w:pPr>
        <w:spacing w:after="0" w:line="240" w:lineRule="auto"/>
      </w:pPr>
      <w:r>
        <w:separator/>
      </w:r>
    </w:p>
    <w:p w14:paraId="6DF276C5" w14:textId="77777777" w:rsidR="00454FF2" w:rsidRDefault="00454FF2"/>
  </w:endnote>
  <w:endnote w:type="continuationSeparator" w:id="0">
    <w:p w14:paraId="26C35ABB" w14:textId="77777777" w:rsidR="00454FF2" w:rsidRDefault="00454FF2" w:rsidP="00A5663B">
      <w:pPr>
        <w:spacing w:after="0" w:line="240" w:lineRule="auto"/>
      </w:pPr>
      <w:r>
        <w:continuationSeparator/>
      </w:r>
    </w:p>
    <w:p w14:paraId="2F7C7DEB" w14:textId="77777777" w:rsidR="00454FF2" w:rsidRDefault="00454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58C98" w14:textId="77777777" w:rsidR="00454FF2" w:rsidRDefault="00454FF2" w:rsidP="00A5663B">
      <w:pPr>
        <w:spacing w:after="0" w:line="240" w:lineRule="auto"/>
      </w:pPr>
      <w:bookmarkStart w:id="0" w:name="_Hlk484772647"/>
      <w:bookmarkEnd w:id="0"/>
      <w:r>
        <w:separator/>
      </w:r>
    </w:p>
    <w:p w14:paraId="625F7C3B" w14:textId="77777777" w:rsidR="00454FF2" w:rsidRDefault="00454FF2"/>
  </w:footnote>
  <w:footnote w:type="continuationSeparator" w:id="0">
    <w:p w14:paraId="6E4C43DA" w14:textId="77777777" w:rsidR="00454FF2" w:rsidRDefault="00454FF2" w:rsidP="00A5663B">
      <w:pPr>
        <w:spacing w:after="0" w:line="240" w:lineRule="auto"/>
      </w:pPr>
      <w:r>
        <w:continuationSeparator/>
      </w:r>
    </w:p>
    <w:p w14:paraId="7ED3F2A9" w14:textId="77777777" w:rsidR="00454FF2" w:rsidRDefault="00454F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534859867" w:displacedByCustomXml="next"/>
  <w:bookmarkStart w:id="4" w:name="_Hlk534859868" w:displacedByCustomXml="next"/>
  <w:bookmarkStart w:id="5" w:name="_Hlk534860966" w:displacedByCustomXml="next"/>
  <w:bookmarkStart w:id="6" w:name="_Hlk534860967" w:displacedByCustomXml="next"/>
  <w:bookmarkStart w:id="7" w:name="_Hlk534861073" w:displacedByCustomXml="next"/>
  <w:bookmarkStart w:id="8"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 w:numId="34" w16cid:durableId="78932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25A30"/>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97F0F"/>
    <w:rsid w:val="001A5AF0"/>
    <w:rsid w:val="001A62AD"/>
    <w:rsid w:val="001A67BA"/>
    <w:rsid w:val="001B2DC1"/>
    <w:rsid w:val="001B3428"/>
    <w:rsid w:val="001B5812"/>
    <w:rsid w:val="001B7832"/>
    <w:rsid w:val="001C160F"/>
    <w:rsid w:val="001C51CE"/>
    <w:rsid w:val="001D2C15"/>
    <w:rsid w:val="001D5C6F"/>
    <w:rsid w:val="001E1139"/>
    <w:rsid w:val="001E439E"/>
    <w:rsid w:val="001F1161"/>
    <w:rsid w:val="002058AF"/>
    <w:rsid w:val="0020610D"/>
    <w:rsid w:val="002157DD"/>
    <w:rsid w:val="00216072"/>
    <w:rsid w:val="00224D9C"/>
    <w:rsid w:val="002251AF"/>
    <w:rsid w:val="00231E8E"/>
    <w:rsid w:val="00235114"/>
    <w:rsid w:val="00236A27"/>
    <w:rsid w:val="0024462C"/>
    <w:rsid w:val="00253960"/>
    <w:rsid w:val="00255DD0"/>
    <w:rsid w:val="002570E4"/>
    <w:rsid w:val="00257755"/>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13A6F"/>
    <w:rsid w:val="00315764"/>
    <w:rsid w:val="003161DA"/>
    <w:rsid w:val="00322A0B"/>
    <w:rsid w:val="0032325B"/>
    <w:rsid w:val="00323923"/>
    <w:rsid w:val="00326F43"/>
    <w:rsid w:val="0033353F"/>
    <w:rsid w:val="003336F9"/>
    <w:rsid w:val="00337205"/>
    <w:rsid w:val="0034662F"/>
    <w:rsid w:val="00354D56"/>
    <w:rsid w:val="00361404"/>
    <w:rsid w:val="00363DFB"/>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47D1"/>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500A1"/>
    <w:rsid w:val="00454FF2"/>
    <w:rsid w:val="0046002B"/>
    <w:rsid w:val="00472CFE"/>
    <w:rsid w:val="00481156"/>
    <w:rsid w:val="00483ACE"/>
    <w:rsid w:val="00483D6D"/>
    <w:rsid w:val="00483EE0"/>
    <w:rsid w:val="00486A3F"/>
    <w:rsid w:val="00497296"/>
    <w:rsid w:val="004A1785"/>
    <w:rsid w:val="004A2EF2"/>
    <w:rsid w:val="004A6201"/>
    <w:rsid w:val="004A6427"/>
    <w:rsid w:val="004C04AB"/>
    <w:rsid w:val="004C75A4"/>
    <w:rsid w:val="004D0BE2"/>
    <w:rsid w:val="004D5A2F"/>
    <w:rsid w:val="004E5DAC"/>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BB8"/>
    <w:rsid w:val="0080300C"/>
    <w:rsid w:val="00805655"/>
    <w:rsid w:val="0080787B"/>
    <w:rsid w:val="008104A7"/>
    <w:rsid w:val="00811A9B"/>
    <w:rsid w:val="00811F34"/>
    <w:rsid w:val="00827A33"/>
    <w:rsid w:val="008305AD"/>
    <w:rsid w:val="008321C9"/>
    <w:rsid w:val="00842387"/>
    <w:rsid w:val="00842727"/>
    <w:rsid w:val="0085397D"/>
    <w:rsid w:val="00857467"/>
    <w:rsid w:val="00861A8D"/>
    <w:rsid w:val="00873758"/>
    <w:rsid w:val="00876B17"/>
    <w:rsid w:val="00880266"/>
    <w:rsid w:val="00886205"/>
    <w:rsid w:val="00890E52"/>
    <w:rsid w:val="008960BB"/>
    <w:rsid w:val="008A26A3"/>
    <w:rsid w:val="008A3198"/>
    <w:rsid w:val="008A421B"/>
    <w:rsid w:val="008A5B9B"/>
    <w:rsid w:val="008A6A18"/>
    <w:rsid w:val="008B3278"/>
    <w:rsid w:val="008B4469"/>
    <w:rsid w:val="008B5B34"/>
    <w:rsid w:val="008B6FE0"/>
    <w:rsid w:val="008E64F8"/>
    <w:rsid w:val="008F12D4"/>
    <w:rsid w:val="008F26CE"/>
    <w:rsid w:val="008F38F0"/>
    <w:rsid w:val="008F4A49"/>
    <w:rsid w:val="008F6242"/>
    <w:rsid w:val="00906523"/>
    <w:rsid w:val="00906FB5"/>
    <w:rsid w:val="009070E8"/>
    <w:rsid w:val="009077DF"/>
    <w:rsid w:val="009132F9"/>
    <w:rsid w:val="00923E20"/>
    <w:rsid w:val="00926A5C"/>
    <w:rsid w:val="009324B1"/>
    <w:rsid w:val="009338CE"/>
    <w:rsid w:val="00935D82"/>
    <w:rsid w:val="00936BAC"/>
    <w:rsid w:val="009503E0"/>
    <w:rsid w:val="009538E0"/>
    <w:rsid w:val="00953909"/>
    <w:rsid w:val="009603EA"/>
    <w:rsid w:val="00972E62"/>
    <w:rsid w:val="00980425"/>
    <w:rsid w:val="00983B40"/>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42070"/>
    <w:rsid w:val="00A50290"/>
    <w:rsid w:val="00A5663B"/>
    <w:rsid w:val="00A57999"/>
    <w:rsid w:val="00A66F36"/>
    <w:rsid w:val="00A80A3D"/>
    <w:rsid w:val="00A8235C"/>
    <w:rsid w:val="00A862B1"/>
    <w:rsid w:val="00A90B3F"/>
    <w:rsid w:val="00A9568B"/>
    <w:rsid w:val="00A95FBA"/>
    <w:rsid w:val="00AA0E2A"/>
    <w:rsid w:val="00AA5E3A"/>
    <w:rsid w:val="00AA7FE9"/>
    <w:rsid w:val="00AB2576"/>
    <w:rsid w:val="00AC0D27"/>
    <w:rsid w:val="00AC5AB0"/>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2411"/>
    <w:rsid w:val="00B672DE"/>
    <w:rsid w:val="00B73A9A"/>
    <w:rsid w:val="00B76C14"/>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2E00"/>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6502C"/>
    <w:rsid w:val="00D7519B"/>
    <w:rsid w:val="00D9097A"/>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E730F"/>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D3D7D"/>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64D51"/>
    <w:rsid w:val="00F736BA"/>
    <w:rsid w:val="00F755E4"/>
    <w:rsid w:val="00F80939"/>
    <w:rsid w:val="00F84821"/>
    <w:rsid w:val="00F92858"/>
    <w:rsid w:val="00F95A39"/>
    <w:rsid w:val="00F976F5"/>
    <w:rsid w:val="00F97D08"/>
    <w:rsid w:val="00FA015E"/>
    <w:rsid w:val="00FA1B8F"/>
    <w:rsid w:val="00FA55E7"/>
    <w:rsid w:val="00FB6B3D"/>
    <w:rsid w:val="00FC4F7B"/>
    <w:rsid w:val="00FC61EC"/>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el/article/diakhryxh-ths-esamea-gia-thn-3h-dekembrh-2024-diekdikoyme-dhmosies-politikes-gia-ta-atoma-me-anaphria-me-xronies-hkai-spanies-pathhseis-kai-tis-oikogeneies-toys"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el/article/paroysiasthkan-ta-apotelesmata-ths-ereynas-gia-thn-prosbash-twn-atomwn-me-anaphria-xronies-spanies-pathhseis-sthn-ygei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33CE"/>
    <w:rsid w:val="000C54BA"/>
    <w:rsid w:val="00112109"/>
    <w:rsid w:val="0011469E"/>
    <w:rsid w:val="001819B1"/>
    <w:rsid w:val="001B10E8"/>
    <w:rsid w:val="0020150E"/>
    <w:rsid w:val="0022005F"/>
    <w:rsid w:val="00235A8B"/>
    <w:rsid w:val="00257755"/>
    <w:rsid w:val="00293B11"/>
    <w:rsid w:val="00297E5F"/>
    <w:rsid w:val="002A1FF1"/>
    <w:rsid w:val="002A3CAA"/>
    <w:rsid w:val="002A7333"/>
    <w:rsid w:val="002B512C"/>
    <w:rsid w:val="002F45FB"/>
    <w:rsid w:val="0034216C"/>
    <w:rsid w:val="0034726D"/>
    <w:rsid w:val="00363DFB"/>
    <w:rsid w:val="00394914"/>
    <w:rsid w:val="004803A1"/>
    <w:rsid w:val="004D24F1"/>
    <w:rsid w:val="004D5DB6"/>
    <w:rsid w:val="004F33D9"/>
    <w:rsid w:val="00512867"/>
    <w:rsid w:val="00523FD3"/>
    <w:rsid w:val="005332D1"/>
    <w:rsid w:val="00576590"/>
    <w:rsid w:val="005A5981"/>
    <w:rsid w:val="005B5415"/>
    <w:rsid w:val="005B71F3"/>
    <w:rsid w:val="005D33EE"/>
    <w:rsid w:val="005E1DE4"/>
    <w:rsid w:val="006247F1"/>
    <w:rsid w:val="006773AC"/>
    <w:rsid w:val="00687F84"/>
    <w:rsid w:val="006D5F30"/>
    <w:rsid w:val="006E02D2"/>
    <w:rsid w:val="00721A44"/>
    <w:rsid w:val="007633BB"/>
    <w:rsid w:val="00784219"/>
    <w:rsid w:val="0078623D"/>
    <w:rsid w:val="007A5F66"/>
    <w:rsid w:val="007B2A29"/>
    <w:rsid w:val="007E68A8"/>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BC3F6E"/>
    <w:rsid w:val="00C02DED"/>
    <w:rsid w:val="00C33EB2"/>
    <w:rsid w:val="00C4467A"/>
    <w:rsid w:val="00CB06AB"/>
    <w:rsid w:val="00CB4C91"/>
    <w:rsid w:val="00CC2262"/>
    <w:rsid w:val="00CC633B"/>
    <w:rsid w:val="00CD4D59"/>
    <w:rsid w:val="00D123D7"/>
    <w:rsid w:val="00D31945"/>
    <w:rsid w:val="00D3555C"/>
    <w:rsid w:val="00D442B2"/>
    <w:rsid w:val="00D6502C"/>
    <w:rsid w:val="00E53F68"/>
    <w:rsid w:val="00E6450B"/>
    <w:rsid w:val="00E92067"/>
    <w:rsid w:val="00F22D0D"/>
    <w:rsid w:val="00F73908"/>
    <w:rsid w:val="00FA7C1A"/>
    <w:rsid w:val="00FB6B35"/>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60</TotalTime>
  <Pages>2</Pages>
  <Words>566</Words>
  <Characters>3059</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9</cp:revision>
  <cp:lastPrinted>2017-05-26T15:11:00Z</cp:lastPrinted>
  <dcterms:created xsi:type="dcterms:W3CDTF">2024-12-03T08:04:00Z</dcterms:created>
  <dcterms:modified xsi:type="dcterms:W3CDTF">2024-12-03T12:02:00Z</dcterms:modified>
  <cp:contentStatus/>
  <dc:language>Ελληνικά</dc:language>
  <cp:version>am-20180624</cp:version>
</cp:coreProperties>
</file>