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2430EC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5T00:00:00Z">
                    <w:dateFormat w:val="dd.MM.yyyy"/>
                    <w:lid w:val="el-GR"/>
                    <w:storeMappedDataAs w:val="dateTime"/>
                    <w:calendar w:val="gregorian"/>
                  </w:date>
                </w:sdtPr>
                <w:sdtContent>
                  <w:r w:rsidR="00F0608E">
                    <w:t>05.12.2024</w:t>
                  </w:r>
                </w:sdtContent>
              </w:sdt>
            </w:sdtContent>
          </w:sdt>
        </w:sdtContent>
      </w:sdt>
    </w:p>
    <w:p w14:paraId="41EA2CD5" w14:textId="65C099B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A0C0E">
            <w:rPr>
              <w:lang w:val="en-US"/>
            </w:rPr>
            <w:t>1207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C40873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226BE" w:rsidRPr="004226BE">
                <w:rPr>
                  <w:rStyle w:val="Char2"/>
                  <w:b/>
                  <w:u w:val="none"/>
                </w:rPr>
                <w:t xml:space="preserve">Συναντήσεις στελεχών ΕΣΑμεΑ με </w:t>
              </w:r>
              <w:r w:rsidR="00DF37F8">
                <w:rPr>
                  <w:rStyle w:val="Char2"/>
                  <w:b/>
                  <w:u w:val="none"/>
                </w:rPr>
                <w:t xml:space="preserve">τη διοίκηση </w:t>
              </w:r>
              <w:r w:rsidR="00F0608E">
                <w:rPr>
                  <w:rStyle w:val="Char2"/>
                  <w:b/>
                  <w:u w:val="none"/>
                </w:rPr>
                <w:t xml:space="preserve">της 4ης </w:t>
              </w:r>
              <w:r w:rsidR="004226BE">
                <w:rPr>
                  <w:rStyle w:val="Char2"/>
                  <w:b/>
                  <w:u w:val="none"/>
                </w:rPr>
                <w:t xml:space="preserve">ΥΠΕ </w:t>
              </w:r>
              <w:r w:rsidR="00F0608E">
                <w:rPr>
                  <w:rStyle w:val="Char2"/>
                  <w:b/>
                  <w:u w:val="none"/>
                </w:rPr>
                <w:t>Μακεδονίας Θράκης</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50EE137" w:rsidR="004406C0" w:rsidRPr="00025A30" w:rsidRDefault="00025A30" w:rsidP="00D9097A">
              <w:pPr>
                <w:rPr>
                  <w:i/>
                  <w:iCs/>
                </w:rPr>
              </w:pPr>
              <w:r w:rsidRPr="00025A30">
                <w:rPr>
                  <w:i/>
                  <w:iCs/>
                </w:rPr>
                <w:t xml:space="preserve">Σε αυτό το πλαίσιο, εκπρόσωποι των οργανώσεων της ΕΣΑμεΑ σε όλη τη χώρα πραγματοποιούν συναντήσεις με </w:t>
              </w:r>
              <w:r w:rsidR="003F097B">
                <w:rPr>
                  <w:i/>
                  <w:iCs/>
                </w:rPr>
                <w:t xml:space="preserve">τις διοικήσεις </w:t>
              </w:r>
              <w:r w:rsidRPr="00025A30">
                <w:rPr>
                  <w:i/>
                  <w:iCs/>
                </w:rPr>
                <w:t>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12958F7B" w14:textId="47887AEB" w:rsidR="00F0608E" w:rsidRDefault="00DF37F8" w:rsidP="00B87FA6">
              <w:r>
                <w:t>Στη</w:t>
              </w:r>
              <w:r w:rsidR="00F0608E">
                <w:t>ν 4</w:t>
              </w:r>
              <w:r w:rsidR="00F0608E" w:rsidRPr="00F0608E">
                <w:rPr>
                  <w:vertAlign w:val="superscript"/>
                </w:rPr>
                <w:t>η</w:t>
              </w:r>
              <w:r w:rsidR="00F0608E">
                <w:t xml:space="preserve"> </w:t>
              </w:r>
              <w:r w:rsidR="0053216B">
                <w:t>Υγειονομική Περιφέρεια</w:t>
              </w:r>
              <w:r>
                <w:t xml:space="preserve"> την αντιπροσωπεία αποτελούσαν οι: </w:t>
              </w:r>
              <w:r w:rsidR="00B87FA6">
                <w:t xml:space="preserve">Δαραμήλας Χρήστος, </w:t>
              </w:r>
              <w:r w:rsidR="00B87FA6">
                <w:t>α</w:t>
              </w:r>
              <w:r w:rsidR="00B87FA6">
                <w:t xml:space="preserve">ντιπρόεδρος ΕΣΑμεΑ, </w:t>
              </w:r>
              <w:r w:rsidR="00B87FA6">
                <w:t>π</w:t>
              </w:r>
              <w:r w:rsidR="00B87FA6">
                <w:t xml:space="preserve">ρόεδρος Πανελλήνιας Ομοσπονδίας Συλλόγων Σωματείων Ατόμων με Σακχαρώδη Διαβήτη και του </w:t>
              </w:r>
              <w:r w:rsidR="00B87FA6">
                <w:t>Σ</w:t>
              </w:r>
              <w:r w:rsidR="00B87FA6">
                <w:t>ωματείου Διαβητικών Θεσσαλονίκης</w:t>
              </w:r>
              <w:r w:rsidR="00B87FA6">
                <w:t xml:space="preserve">, </w:t>
              </w:r>
              <w:r w:rsidR="00B87FA6">
                <w:t xml:space="preserve">Δήμος Βασίλειος, </w:t>
              </w:r>
              <w:r w:rsidR="00B87FA6">
                <w:t>μ</w:t>
              </w:r>
              <w:r w:rsidR="00B87FA6">
                <w:t xml:space="preserve">έλος Εκτελεστικής Γραμματείας ΕΣΑμεΑ, </w:t>
              </w:r>
              <w:r w:rsidR="00B87FA6">
                <w:t>π</w:t>
              </w:r>
              <w:r w:rsidR="00B87FA6">
                <w:t>ρόεδρος Ελληνικού Συλλόγου για τη Θαλασσαιμία</w:t>
              </w:r>
              <w:r w:rsidR="00B87FA6">
                <w:t xml:space="preserve">, </w:t>
              </w:r>
              <w:r w:rsidR="00B87FA6">
                <w:t xml:space="preserve">Ζαφειροπούλου Φωτεινή, </w:t>
              </w:r>
              <w:r w:rsidR="00B87FA6">
                <w:t>μ</w:t>
              </w:r>
              <w:r w:rsidR="00B87FA6">
                <w:t>έλος Εκτελεστικής Γραμματείας ΕΣΑμεΑ</w:t>
              </w:r>
              <w:r w:rsidR="00B87FA6">
                <w:t>,</w:t>
              </w:r>
              <w:r w:rsidR="00B87FA6">
                <w:t xml:space="preserve"> </w:t>
              </w:r>
              <w:r w:rsidR="00B87FA6">
                <w:t>γ</w:t>
              </w:r>
              <w:r w:rsidR="00B87FA6">
                <w:t xml:space="preserve">εν. </w:t>
              </w:r>
              <w:r w:rsidR="00B87FA6">
                <w:t>γ</w:t>
              </w:r>
              <w:r w:rsidR="00B87FA6">
                <w:t xml:space="preserve">ραμματέας Πανελλήνιας Ομοσπονδίας Συλλόγων Γονέων Κηδεμόνων Ατόμων με Αναπηρία </w:t>
              </w:r>
              <w:r w:rsidR="00B87FA6">
                <w:t>-</w:t>
              </w:r>
              <w:r w:rsidR="00B87FA6">
                <w:t xml:space="preserve"> ΠΟΣΓΚΑμεΑ</w:t>
              </w:r>
              <w:r w:rsidR="00B87FA6">
                <w:t xml:space="preserve">, </w:t>
              </w:r>
              <w:r w:rsidR="00B87FA6">
                <w:t xml:space="preserve">Λυμβαίος Ιωάννης, </w:t>
              </w:r>
              <w:r w:rsidR="00B87FA6">
                <w:t>ο</w:t>
              </w:r>
              <w:r w:rsidR="00B87FA6">
                <w:t xml:space="preserve">ργανωτικός </w:t>
              </w:r>
              <w:r w:rsidR="00B87FA6">
                <w:t>γ</w:t>
              </w:r>
              <w:r w:rsidR="00B87FA6">
                <w:t>ραμματέας ΕΣΑμεΑ</w:t>
              </w:r>
              <w:r w:rsidR="00B87FA6">
                <w:t xml:space="preserve"> και</w:t>
              </w:r>
              <w:r w:rsidR="00B87FA6">
                <w:t xml:space="preserve"> ΠΟΣΓΚΑμεΑ, </w:t>
              </w:r>
              <w:r w:rsidR="00B87FA6">
                <w:t>π</w:t>
              </w:r>
              <w:r w:rsidR="00B87FA6">
                <w:t>ρόεδρος Συλλόγου Γονέων Κηδεμόνων «Φάρος» Αλεξανδρούπολης</w:t>
              </w:r>
              <w:r w:rsidR="00B87FA6">
                <w:t>,</w:t>
              </w:r>
              <w:r w:rsidR="00B87FA6" w:rsidRPr="00B87FA6">
                <w:t xml:space="preserve"> </w:t>
              </w:r>
              <w:r w:rsidR="00B87FA6">
                <w:t xml:space="preserve">Κρεμύδας Σμάραγδος, </w:t>
              </w:r>
              <w:r w:rsidR="00B87FA6">
                <w:t>π</w:t>
              </w:r>
              <w:r w:rsidR="00B87FA6">
                <w:t xml:space="preserve">ρόεδρος Περιφερειακής Ομοσπονδίας Ατόμων με Αναπηρία Αν. Μακεδονίας Θράκης </w:t>
              </w:r>
              <w:r w:rsidR="00B87FA6">
                <w:t>και</w:t>
              </w:r>
              <w:r w:rsidR="00B87FA6">
                <w:t xml:space="preserve"> του Σωματείου Ατόμων με Αναπηρία Ν. Καβάλας</w:t>
              </w:r>
              <w:r w:rsidR="00B87FA6">
                <w:t xml:space="preserve">, </w:t>
              </w:r>
              <w:r w:rsidR="00B87FA6">
                <w:t xml:space="preserve">Σέλβη Μαρία, </w:t>
              </w:r>
              <w:r w:rsidR="00B87FA6">
                <w:t>τ</w:t>
              </w:r>
              <w:r w:rsidR="00B87FA6">
                <w:t>αμίας Περιφερειακής Ομοσπονδίας Ατόμων με Αναπηρία Αν. Μακεδονίας Θράκης</w:t>
              </w:r>
              <w:r w:rsidR="00B87FA6">
                <w:t>, π</w:t>
              </w:r>
              <w:r w:rsidR="00B87FA6">
                <w:t>ρόεδρος Συλλόγου Διαβητικών Ροδόπης</w:t>
              </w:r>
              <w:r w:rsidR="00B87FA6">
                <w:t>.</w:t>
              </w:r>
            </w:p>
            <w:p w14:paraId="2D5BB5B6" w14:textId="1DD8B652" w:rsidR="004226BE" w:rsidRDefault="004226BE" w:rsidP="004226BE">
              <w:r>
                <w:t>Η αντιπροσωπεία συναντήθηκε με τον</w:t>
              </w:r>
              <w:r w:rsidR="003F097B">
                <w:t xml:space="preserve"> δ</w:t>
              </w:r>
              <w:r w:rsidR="003F097B" w:rsidRPr="003F097B">
                <w:t xml:space="preserve">ιοικητή </w:t>
              </w:r>
              <w:r w:rsidR="00F0608E" w:rsidRPr="00F0608E">
                <w:t>Μπογιατζίδη Παναγιώτη</w:t>
              </w:r>
              <w:r w:rsidR="00D31463" w:rsidRPr="00D31463">
                <w:t xml:space="preserve">, </w:t>
              </w:r>
              <w:r w:rsidR="00D31463">
                <w:t>τον υ</w:t>
              </w:r>
              <w:r w:rsidR="00D31463" w:rsidRPr="00D31463">
                <w:t>ποδιοικητή Ανδρίτσο Ιωάννη</w:t>
              </w:r>
              <w:r w:rsidR="00D31463">
                <w:t xml:space="preserve"> και τη διευθύντρια</w:t>
              </w:r>
              <w:r w:rsidR="00D31463" w:rsidRPr="00D31463">
                <w:t xml:space="preserve"> Δημόσιας Υγείας Πέγιου Αγγελική</w:t>
              </w:r>
              <w:r w:rsidR="00D31463">
                <w:t>.</w:t>
              </w:r>
              <w:r w:rsidR="00D31463" w:rsidRPr="00D31463">
                <w:t xml:space="preserve"> </w:t>
              </w:r>
              <w:r>
                <w:t xml:space="preserve">Οι εκπρόσωποι του αναπηρικού κινήματος παρέδωσαν την έρευνα, ενημέρωσαν για τα προβλήματα που αντιμετωπίζουν τα άτομα με αναπηρία, χρόνιες και σπάνιες παθήσεις στις μονάδες υγείας </w:t>
              </w:r>
              <w:r w:rsidR="00F0608E">
                <w:t>της 4</w:t>
              </w:r>
              <w:r w:rsidR="00F0608E" w:rsidRPr="00F0608E">
                <w:rPr>
                  <w:vertAlign w:val="superscript"/>
                </w:rPr>
                <w:t>ης</w:t>
              </w:r>
              <w:r w:rsidR="00F0608E">
                <w:t xml:space="preserve"> </w:t>
              </w:r>
              <w:r w:rsidR="003F097B">
                <w:t xml:space="preserve"> </w:t>
              </w:r>
              <w:r>
                <w:t>ΥΠΕ και συμφώνησαν σε περαιτέρω συνεργασία.</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997F250" w:rsidR="004500A1" w:rsidRPr="00B76C14" w:rsidRDefault="004500A1" w:rsidP="00025A30">
              <w:pPr>
                <w:rPr>
                  <w:b/>
                  <w:bCs/>
                </w:rPr>
              </w:pPr>
              <w:r w:rsidRPr="00B76C14">
                <w:rPr>
                  <w:b/>
                  <w:bCs/>
                </w:rPr>
                <w:t xml:space="preserve">Η ΕΣΑμεΑ στηρίζει κάθε εκδήλωση, κινητοποίηση, εορτασμό της </w:t>
              </w:r>
              <w:r w:rsidR="003F097B">
                <w:rPr>
                  <w:b/>
                  <w:bCs/>
                </w:rPr>
                <w:t>3</w:t>
              </w:r>
              <w:r w:rsidR="003F097B" w:rsidRPr="003F097B">
                <w:rPr>
                  <w:b/>
                  <w:bCs/>
                  <w:vertAlign w:val="superscript"/>
                </w:rPr>
                <w:t>ης</w:t>
              </w:r>
              <w:r w:rsidR="003F097B">
                <w:rPr>
                  <w:b/>
                  <w:bCs/>
                </w:rPr>
                <w:t xml:space="preserve"> Δεκέμβρη</w:t>
              </w:r>
              <w:r w:rsidRPr="00B76C14">
                <w:rPr>
                  <w:b/>
                  <w:bCs/>
                </w:rPr>
                <w:t xml:space="preserve">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37087" w14:textId="77777777" w:rsidR="008C2637" w:rsidRDefault="008C2637" w:rsidP="00A5663B">
      <w:pPr>
        <w:spacing w:after="0" w:line="240" w:lineRule="auto"/>
      </w:pPr>
      <w:r>
        <w:separator/>
      </w:r>
    </w:p>
    <w:p w14:paraId="5A30B153" w14:textId="77777777" w:rsidR="008C2637" w:rsidRDefault="008C2637"/>
  </w:endnote>
  <w:endnote w:type="continuationSeparator" w:id="0">
    <w:p w14:paraId="084E06DC" w14:textId="77777777" w:rsidR="008C2637" w:rsidRDefault="008C2637" w:rsidP="00A5663B">
      <w:pPr>
        <w:spacing w:after="0" w:line="240" w:lineRule="auto"/>
      </w:pPr>
      <w:r>
        <w:continuationSeparator/>
      </w:r>
    </w:p>
    <w:p w14:paraId="3469DF18" w14:textId="77777777" w:rsidR="008C2637" w:rsidRDefault="008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C385" w14:textId="77777777" w:rsidR="008C2637" w:rsidRDefault="008C2637" w:rsidP="00A5663B">
      <w:pPr>
        <w:spacing w:after="0" w:line="240" w:lineRule="auto"/>
      </w:pPr>
      <w:bookmarkStart w:id="0" w:name="_Hlk484772647"/>
      <w:bookmarkEnd w:id="0"/>
      <w:r>
        <w:separator/>
      </w:r>
    </w:p>
    <w:p w14:paraId="2E668EBF" w14:textId="77777777" w:rsidR="008C2637" w:rsidRDefault="008C2637"/>
  </w:footnote>
  <w:footnote w:type="continuationSeparator" w:id="0">
    <w:p w14:paraId="3883753A" w14:textId="77777777" w:rsidR="008C2637" w:rsidRDefault="008C2637" w:rsidP="00A5663B">
      <w:pPr>
        <w:spacing w:after="0" w:line="240" w:lineRule="auto"/>
      </w:pPr>
      <w:r>
        <w:continuationSeparator/>
      </w:r>
    </w:p>
    <w:p w14:paraId="2634FAFA" w14:textId="77777777" w:rsidR="008C2637" w:rsidRDefault="008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1139"/>
    <w:rsid w:val="001E439E"/>
    <w:rsid w:val="001F1161"/>
    <w:rsid w:val="002058AF"/>
    <w:rsid w:val="0020610D"/>
    <w:rsid w:val="00216072"/>
    <w:rsid w:val="00224D9C"/>
    <w:rsid w:val="002251AF"/>
    <w:rsid w:val="00231E8E"/>
    <w:rsid w:val="00235114"/>
    <w:rsid w:val="00236A27"/>
    <w:rsid w:val="0024462C"/>
    <w:rsid w:val="00253960"/>
    <w:rsid w:val="00255DD0"/>
    <w:rsid w:val="002570E4"/>
    <w:rsid w:val="00264E1B"/>
    <w:rsid w:val="0026597B"/>
    <w:rsid w:val="0027672E"/>
    <w:rsid w:val="00285B17"/>
    <w:rsid w:val="002A0FC7"/>
    <w:rsid w:val="002B31A7"/>
    <w:rsid w:val="002B43D6"/>
    <w:rsid w:val="002B5680"/>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3A6F"/>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282D"/>
    <w:rsid w:val="003A4D27"/>
    <w:rsid w:val="003B245B"/>
    <w:rsid w:val="003B3E78"/>
    <w:rsid w:val="003B4A29"/>
    <w:rsid w:val="003B6AC5"/>
    <w:rsid w:val="003C3293"/>
    <w:rsid w:val="003D4D14"/>
    <w:rsid w:val="003D7230"/>
    <w:rsid w:val="003D73D0"/>
    <w:rsid w:val="003E38C4"/>
    <w:rsid w:val="003F097B"/>
    <w:rsid w:val="003F789B"/>
    <w:rsid w:val="00406BA3"/>
    <w:rsid w:val="00406E7A"/>
    <w:rsid w:val="00411568"/>
    <w:rsid w:val="00412BB7"/>
    <w:rsid w:val="00413626"/>
    <w:rsid w:val="00415D99"/>
    <w:rsid w:val="00417795"/>
    <w:rsid w:val="0041797A"/>
    <w:rsid w:val="00421328"/>
    <w:rsid w:val="00421FA4"/>
    <w:rsid w:val="004226BE"/>
    <w:rsid w:val="00423508"/>
    <w:rsid w:val="004355A3"/>
    <w:rsid w:val="004406C0"/>
    <w:rsid w:val="004443A9"/>
    <w:rsid w:val="004446CA"/>
    <w:rsid w:val="004500A1"/>
    <w:rsid w:val="0046002B"/>
    <w:rsid w:val="00472CFE"/>
    <w:rsid w:val="00481156"/>
    <w:rsid w:val="00483ACE"/>
    <w:rsid w:val="00483D6D"/>
    <w:rsid w:val="00483EE0"/>
    <w:rsid w:val="00486A3F"/>
    <w:rsid w:val="0049518B"/>
    <w:rsid w:val="00497296"/>
    <w:rsid w:val="004A1785"/>
    <w:rsid w:val="004A1E22"/>
    <w:rsid w:val="004A2EF2"/>
    <w:rsid w:val="004A6201"/>
    <w:rsid w:val="004A6427"/>
    <w:rsid w:val="004C04AB"/>
    <w:rsid w:val="004C75A4"/>
    <w:rsid w:val="004D0BE2"/>
    <w:rsid w:val="004D5A2F"/>
    <w:rsid w:val="004E556B"/>
    <w:rsid w:val="004E5DAC"/>
    <w:rsid w:val="004F6030"/>
    <w:rsid w:val="004F75F5"/>
    <w:rsid w:val="00501973"/>
    <w:rsid w:val="005077D6"/>
    <w:rsid w:val="00514247"/>
    <w:rsid w:val="00517354"/>
    <w:rsid w:val="0052064A"/>
    <w:rsid w:val="00523EAA"/>
    <w:rsid w:val="0053216B"/>
    <w:rsid w:val="00534503"/>
    <w:rsid w:val="00540929"/>
    <w:rsid w:val="00540ED2"/>
    <w:rsid w:val="005422FB"/>
    <w:rsid w:val="005456F6"/>
    <w:rsid w:val="00547D78"/>
    <w:rsid w:val="005507F3"/>
    <w:rsid w:val="00550D1B"/>
    <w:rsid w:val="00560014"/>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C51FB"/>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7F3DE7"/>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0B74"/>
    <w:rsid w:val="00886205"/>
    <w:rsid w:val="00890E52"/>
    <w:rsid w:val="008960BB"/>
    <w:rsid w:val="008A26A3"/>
    <w:rsid w:val="008A3198"/>
    <w:rsid w:val="008A421B"/>
    <w:rsid w:val="008A5B9B"/>
    <w:rsid w:val="008A6A18"/>
    <w:rsid w:val="008B3278"/>
    <w:rsid w:val="008B4469"/>
    <w:rsid w:val="008B5B34"/>
    <w:rsid w:val="008B6FE0"/>
    <w:rsid w:val="008C2637"/>
    <w:rsid w:val="008E64F8"/>
    <w:rsid w:val="008F12D4"/>
    <w:rsid w:val="008F26CE"/>
    <w:rsid w:val="008F38F0"/>
    <w:rsid w:val="008F4A49"/>
    <w:rsid w:val="008F6242"/>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3B40"/>
    <w:rsid w:val="009860EC"/>
    <w:rsid w:val="0099177D"/>
    <w:rsid w:val="00995C38"/>
    <w:rsid w:val="009A4192"/>
    <w:rsid w:val="009B3183"/>
    <w:rsid w:val="009B42FB"/>
    <w:rsid w:val="009B616D"/>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4F4A"/>
    <w:rsid w:val="00B76C14"/>
    <w:rsid w:val="00B8325E"/>
    <w:rsid w:val="00B84EFE"/>
    <w:rsid w:val="00B863EE"/>
    <w:rsid w:val="00B87FA6"/>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3113"/>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2E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63"/>
    <w:rsid w:val="00D314AC"/>
    <w:rsid w:val="00D35A4C"/>
    <w:rsid w:val="00D37E77"/>
    <w:rsid w:val="00D4303F"/>
    <w:rsid w:val="00D43376"/>
    <w:rsid w:val="00D43BF3"/>
    <w:rsid w:val="00D43FB8"/>
    <w:rsid w:val="00D4455A"/>
    <w:rsid w:val="00D6502C"/>
    <w:rsid w:val="00D7519B"/>
    <w:rsid w:val="00D9097A"/>
    <w:rsid w:val="00D92F78"/>
    <w:rsid w:val="00D94751"/>
    <w:rsid w:val="00DA0C0E"/>
    <w:rsid w:val="00DA368A"/>
    <w:rsid w:val="00DA5411"/>
    <w:rsid w:val="00DB0C51"/>
    <w:rsid w:val="00DB0DFA"/>
    <w:rsid w:val="00DB2FC8"/>
    <w:rsid w:val="00DB6C14"/>
    <w:rsid w:val="00DC13F2"/>
    <w:rsid w:val="00DC19B7"/>
    <w:rsid w:val="00DC252E"/>
    <w:rsid w:val="00DC64B0"/>
    <w:rsid w:val="00DD0B77"/>
    <w:rsid w:val="00DD1D03"/>
    <w:rsid w:val="00DD4595"/>
    <w:rsid w:val="00DD7797"/>
    <w:rsid w:val="00DE3DAF"/>
    <w:rsid w:val="00DE43C8"/>
    <w:rsid w:val="00DE53F9"/>
    <w:rsid w:val="00DE5CD7"/>
    <w:rsid w:val="00DE62F3"/>
    <w:rsid w:val="00DE730F"/>
    <w:rsid w:val="00DF27F7"/>
    <w:rsid w:val="00DF37F8"/>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102F"/>
    <w:rsid w:val="00EC256D"/>
    <w:rsid w:val="00EC61A5"/>
    <w:rsid w:val="00ED1F39"/>
    <w:rsid w:val="00EE0F94"/>
    <w:rsid w:val="00EE1817"/>
    <w:rsid w:val="00EE1EE0"/>
    <w:rsid w:val="00EE6171"/>
    <w:rsid w:val="00EE65BD"/>
    <w:rsid w:val="00EE7747"/>
    <w:rsid w:val="00EF66B1"/>
    <w:rsid w:val="00F02B8E"/>
    <w:rsid w:val="00F0608E"/>
    <w:rsid w:val="00F071B9"/>
    <w:rsid w:val="00F13F98"/>
    <w:rsid w:val="00F14369"/>
    <w:rsid w:val="00F15768"/>
    <w:rsid w:val="00F21A91"/>
    <w:rsid w:val="00F21B29"/>
    <w:rsid w:val="00F22825"/>
    <w:rsid w:val="00F22F71"/>
    <w:rsid w:val="00F23737"/>
    <w:rsid w:val="00F239E9"/>
    <w:rsid w:val="00F247D5"/>
    <w:rsid w:val="00F32EF3"/>
    <w:rsid w:val="00F335D0"/>
    <w:rsid w:val="00F36910"/>
    <w:rsid w:val="00F37209"/>
    <w:rsid w:val="00F42CC8"/>
    <w:rsid w:val="00F430E2"/>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17FCE"/>
    <w:rsid w:val="00721A44"/>
    <w:rsid w:val="007633BB"/>
    <w:rsid w:val="00784219"/>
    <w:rsid w:val="0078623D"/>
    <w:rsid w:val="007A5F66"/>
    <w:rsid w:val="007B2A29"/>
    <w:rsid w:val="007E68A8"/>
    <w:rsid w:val="00805655"/>
    <w:rsid w:val="008066E1"/>
    <w:rsid w:val="00811EB9"/>
    <w:rsid w:val="008309F4"/>
    <w:rsid w:val="0084662F"/>
    <w:rsid w:val="00880B74"/>
    <w:rsid w:val="008841E4"/>
    <w:rsid w:val="008C7782"/>
    <w:rsid w:val="008D6691"/>
    <w:rsid w:val="008F29E7"/>
    <w:rsid w:val="009274BF"/>
    <w:rsid w:val="0093298F"/>
    <w:rsid w:val="009A1B2D"/>
    <w:rsid w:val="009B616D"/>
    <w:rsid w:val="009F388D"/>
    <w:rsid w:val="00A03DCE"/>
    <w:rsid w:val="00A13A66"/>
    <w:rsid w:val="00A173A4"/>
    <w:rsid w:val="00A3326E"/>
    <w:rsid w:val="00A408D9"/>
    <w:rsid w:val="00A51A75"/>
    <w:rsid w:val="00A75452"/>
    <w:rsid w:val="00AB5A75"/>
    <w:rsid w:val="00AC0CBD"/>
    <w:rsid w:val="00AC6CD1"/>
    <w:rsid w:val="00AD5A3A"/>
    <w:rsid w:val="00AE1F4C"/>
    <w:rsid w:val="00AE7434"/>
    <w:rsid w:val="00B14C50"/>
    <w:rsid w:val="00B20CBE"/>
    <w:rsid w:val="00B302C5"/>
    <w:rsid w:val="00B5121D"/>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C252E"/>
    <w:rsid w:val="00E53F68"/>
    <w:rsid w:val="00E6450B"/>
    <w:rsid w:val="00E92067"/>
    <w:rsid w:val="00EB3D62"/>
    <w:rsid w:val="00F22D0D"/>
    <w:rsid w:val="00F430E2"/>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146</TotalTime>
  <Pages>2</Pages>
  <Words>571</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2024-12-05T08:03:00Z</dcterms:created>
  <dcterms:modified xsi:type="dcterms:W3CDTF">2024-12-05T10:56:00Z</dcterms:modified>
  <cp:contentStatus/>
  <dc:language>Ελληνικά</dc:language>
  <cp:version>am-20180624</cp:version>
</cp:coreProperties>
</file>