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203EB65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2-06T00:00:00Z">
                    <w:dateFormat w:val="dd.MM.yyyy"/>
                    <w:lid w:val="el-GR"/>
                    <w:storeMappedDataAs w:val="dateTime"/>
                    <w:calendar w:val="gregorian"/>
                  </w:date>
                </w:sdtPr>
                <w:sdtContent>
                  <w:r w:rsidR="0063109B">
                    <w:t>06.12.2024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E40F1B6"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63109B" w:rsidRPr="00E13D63">
                <w:rPr>
                  <w:bCs/>
                </w:rPr>
                <w:t>Επανυποβολή αιτήσεων συνταξιοδότησης λόγω αναπηρίας από εργαζ</w:t>
              </w:r>
              <w:r w:rsidR="00E13D63">
                <w:rPr>
                  <w:bCs/>
                </w:rPr>
                <w:t>όμενους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4B991C79" w14:textId="173AB1CE" w:rsidR="00A07B54" w:rsidRDefault="00860159" w:rsidP="00A07B54">
              <w:r>
                <w:t xml:space="preserve">Ανακοινώθηκε από τον </w:t>
              </w:r>
              <w:r>
                <w:rPr>
                  <w:lang w:val="en-US"/>
                </w:rPr>
                <w:t>e</w:t>
              </w:r>
              <w:r w:rsidRPr="00860159">
                <w:t>-</w:t>
              </w:r>
              <w:r>
                <w:t xml:space="preserve">ΕΦΚΑ η </w:t>
              </w:r>
              <w:r w:rsidR="00A07B54">
                <w:t xml:space="preserve"> </w:t>
              </w:r>
              <w:r>
                <w:t>ε</w:t>
              </w:r>
              <w:r w:rsidR="00A07B54">
                <w:t xml:space="preserve">πανυποβολή </w:t>
              </w:r>
              <w:r>
                <w:t xml:space="preserve">των </w:t>
              </w:r>
              <w:r w:rsidR="00A07B54">
                <w:t>αιτήσεων συνταξιοδότησης λόγω αναπηρίας που είχαν απορριφθε</w:t>
              </w:r>
              <w:r>
                <w:t>ί με κ</w:t>
              </w:r>
              <w:r w:rsidR="00A07B54">
                <w:t>αταληκτική ημερομηνία υποβολής: 14/5/2025</w:t>
              </w:r>
              <w:r>
                <w:t xml:space="preserve">. </w:t>
              </w:r>
            </w:p>
            <w:p w14:paraId="15127271" w14:textId="78AD6A07" w:rsidR="00860159" w:rsidRPr="00860159" w:rsidRDefault="00860159" w:rsidP="00A07B54">
              <w:r>
                <w:t xml:space="preserve">Όπως είχε ενημερώσει η ΕΣΑμεΑ, με την ψήφιση του </w:t>
              </w:r>
              <w:r w:rsidRPr="00860159">
                <w:t>Ν. 5157/2024</w:t>
              </w:r>
              <w:r>
                <w:t xml:space="preserve">, οι εργαζόμενοι με αναπηρία που υπάγονται στον </w:t>
              </w:r>
              <w:r w:rsidRPr="00860159">
                <w:t>e-ΕΦΚΑ</w:t>
              </w:r>
              <w:r w:rsidR="0063109B">
                <w:t>, μ</w:t>
              </w:r>
              <w:r w:rsidR="0063109B" w:rsidRPr="0063109B">
                <w:t>ετά από συνεχείς προσπάθειες, αγώνες, διεκδικήσεις και παρεμβάσεις τ</w:t>
              </w:r>
              <w:r w:rsidR="0063109B">
                <w:t xml:space="preserve">ου αναπηρικού </w:t>
              </w:r>
              <w:r w:rsidR="009870AD">
                <w:t>κινήματος</w:t>
              </w:r>
              <w:r w:rsidR="0063109B" w:rsidRPr="0063109B">
                <w:t xml:space="preserve">., </w:t>
              </w:r>
              <w:r w:rsidR="0063109B">
                <w:t>επί</w:t>
              </w:r>
              <w:r w:rsidR="0063109B" w:rsidRPr="0063109B">
                <w:t xml:space="preserve"> σχεδόν 25 χρόνια, </w:t>
              </w:r>
              <w:r w:rsidR="0063109B">
                <w:t xml:space="preserve">ουσιαστικά και τυπικά απελευθερώνονται τα </w:t>
              </w:r>
              <w:r w:rsidR="0063109B" w:rsidRPr="0063109B">
                <w:t>άτομα με αναπηρία, με χρόνιες και σπάνιες παθήσεις που λαμβάνουν σύνταξη αναπηρίας από τον αποκλεισμό τους από την απασχόληση, όπως δηλαδή ισχύει για το σύνολο των συνταξιούχων της χώρας.</w:t>
              </w:r>
            </w:p>
            <w:p w14:paraId="4BE61F2E" w14:textId="664B349C" w:rsidR="00A07B54" w:rsidRPr="009870AD" w:rsidRDefault="0063109B" w:rsidP="00A07B54">
              <w:pPr>
                <w:rPr>
                  <w:i/>
                  <w:iCs/>
                </w:rPr>
              </w:pPr>
              <w:r w:rsidRPr="009870AD">
                <w:rPr>
                  <w:i/>
                  <w:iCs/>
                </w:rPr>
                <w:t>«</w:t>
              </w:r>
              <w:r w:rsidR="00A07B54" w:rsidRPr="009870AD">
                <w:rPr>
                  <w:i/>
                  <w:iCs/>
                </w:rPr>
                <w:t>Η Διοίκηση του e-ΕΦΚΑ ενημερώνει ότι, σύμφωνα με τη διάταξη της παραγράφου 2 του άρθρου 43 του Ν. 5157/2024, αιτήσεις συνταξιοδότησης λόγω αναπηρίας, οι οποίες έχουν υποβληθεί από 1/1/2024 έως 15/11/2024 και έχουν απορριφθεί λόγω μη διακοπής της ασφαλιστέας απασχόλησης κατά την ημερομηνία υποβολής της αίτησης, μπορούν να επανυποβληθούν εντός έξι (6) μηνών από τη δημοσίευση του νόμου, δηλαδή έως τις 14/05/2025.</w:t>
              </w:r>
            </w:p>
            <w:p w14:paraId="7C7DD69E" w14:textId="77777777" w:rsidR="00A07B54" w:rsidRPr="009870AD" w:rsidRDefault="00A07B54" w:rsidP="00A07B54">
              <w:pPr>
                <w:rPr>
                  <w:i/>
                  <w:iCs/>
                </w:rPr>
              </w:pPr>
              <w:r w:rsidRPr="009870AD">
                <w:rPr>
                  <w:i/>
                  <w:iCs/>
                </w:rPr>
                <w:t>Τα οικονομικά αποτελέσματα των αιτήσεων αυτών θα ισχύουν αναδρομικά από την ημερομηνία υποβολής της αρχικής αίτησης που απορρίφθηκε (σύμφωνα με την Εγκύκλιο 37/2024 του e-ΕΦΚΑ).</w:t>
              </w:r>
            </w:p>
            <w:p w14:paraId="5F51DD2B" w14:textId="6E63ABEB" w:rsidR="00846A07" w:rsidRDefault="00A07B54" w:rsidP="00C84A64">
              <w:r w:rsidRPr="009870AD">
                <w:rPr>
                  <w:i/>
                  <w:iCs/>
                </w:rPr>
                <w:t>Ως εκ τούτου, όσοι ασφαλισμένοι ανήκουν στην παραπάνω κατηγορία και επιθυμούν να συνταξιοδοτηθούν λόγω αναπηρίας, θα πρέπει να επανυποβάλουν ηλεκτρονική αίτηση συνταξιοδότησης μέσω του ιστότοπου του e-ΕΦΚΑ (www.efka.gov.gr), το αργότερο μέχρι τις 14/05/2025</w:t>
              </w:r>
              <w:r w:rsidR="0063109B" w:rsidRPr="009870AD">
                <w:rPr>
                  <w:i/>
                  <w:iCs/>
                </w:rPr>
                <w:t>»</w:t>
              </w:r>
              <w:r w:rsidRPr="009870AD">
                <w:rPr>
                  <w:i/>
                  <w:i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2999" w14:textId="77777777" w:rsidR="00983CD4" w:rsidRDefault="00983CD4" w:rsidP="00A5663B">
      <w:pPr>
        <w:spacing w:after="0" w:line="240" w:lineRule="auto"/>
      </w:pPr>
      <w:r>
        <w:separator/>
      </w:r>
    </w:p>
    <w:p w14:paraId="042F901A" w14:textId="77777777" w:rsidR="00983CD4" w:rsidRDefault="00983CD4"/>
  </w:endnote>
  <w:endnote w:type="continuationSeparator" w:id="0">
    <w:p w14:paraId="3E2A4F00" w14:textId="77777777" w:rsidR="00983CD4" w:rsidRDefault="00983CD4" w:rsidP="00A5663B">
      <w:pPr>
        <w:spacing w:after="0" w:line="240" w:lineRule="auto"/>
      </w:pPr>
      <w:r>
        <w:continuationSeparator/>
      </w:r>
    </w:p>
    <w:p w14:paraId="78258D10" w14:textId="77777777" w:rsidR="00983CD4" w:rsidRDefault="00983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C55F" w14:textId="77777777" w:rsidR="00983CD4" w:rsidRDefault="00983CD4" w:rsidP="00A5663B">
      <w:pPr>
        <w:spacing w:after="0" w:line="240" w:lineRule="auto"/>
      </w:pPr>
      <w:bookmarkStart w:id="0" w:name="_Hlk484772647"/>
      <w:bookmarkEnd w:id="0"/>
      <w:r>
        <w:separator/>
      </w:r>
    </w:p>
    <w:p w14:paraId="3F9BAF25" w14:textId="77777777" w:rsidR="00983CD4" w:rsidRDefault="00983CD4"/>
  </w:footnote>
  <w:footnote w:type="continuationSeparator" w:id="0">
    <w:p w14:paraId="1C59692B" w14:textId="77777777" w:rsidR="00983CD4" w:rsidRDefault="00983CD4" w:rsidP="00A5663B">
      <w:pPr>
        <w:spacing w:after="0" w:line="240" w:lineRule="auto"/>
      </w:pPr>
      <w:r>
        <w:continuationSeparator/>
      </w:r>
    </w:p>
    <w:p w14:paraId="2D246572" w14:textId="77777777" w:rsidR="00983CD4" w:rsidRDefault="00983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2E7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2639A"/>
    <w:rsid w:val="0063109B"/>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0159"/>
    <w:rsid w:val="00863CA9"/>
    <w:rsid w:val="00872FB3"/>
    <w:rsid w:val="00876B17"/>
    <w:rsid w:val="008770E0"/>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83CD4"/>
    <w:rsid w:val="009870AD"/>
    <w:rsid w:val="009909EF"/>
    <w:rsid w:val="00995C38"/>
    <w:rsid w:val="009973E2"/>
    <w:rsid w:val="009A4192"/>
    <w:rsid w:val="009B3183"/>
    <w:rsid w:val="009C06F7"/>
    <w:rsid w:val="009C4D45"/>
    <w:rsid w:val="009D5EB0"/>
    <w:rsid w:val="009E6773"/>
    <w:rsid w:val="00A04D49"/>
    <w:rsid w:val="00A0512E"/>
    <w:rsid w:val="00A07B54"/>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57D"/>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6435"/>
    <w:rsid w:val="00C80445"/>
    <w:rsid w:val="00C83F4F"/>
    <w:rsid w:val="00C84A64"/>
    <w:rsid w:val="00C864D7"/>
    <w:rsid w:val="00C90057"/>
    <w:rsid w:val="00CA1AE3"/>
    <w:rsid w:val="00CA3674"/>
    <w:rsid w:val="00CC0F12"/>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3D63"/>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72E75"/>
    <w:rsid w:val="002D291F"/>
    <w:rsid w:val="002F7027"/>
    <w:rsid w:val="003572EC"/>
    <w:rsid w:val="003A404D"/>
    <w:rsid w:val="003F6A20"/>
    <w:rsid w:val="004565DB"/>
    <w:rsid w:val="004B3087"/>
    <w:rsid w:val="00550D21"/>
    <w:rsid w:val="00597137"/>
    <w:rsid w:val="005C377D"/>
    <w:rsid w:val="005E1B4F"/>
    <w:rsid w:val="0062639A"/>
    <w:rsid w:val="007253D0"/>
    <w:rsid w:val="00765838"/>
    <w:rsid w:val="007902BF"/>
    <w:rsid w:val="008265F0"/>
    <w:rsid w:val="00852885"/>
    <w:rsid w:val="0086380D"/>
    <w:rsid w:val="008A220B"/>
    <w:rsid w:val="009E0370"/>
    <w:rsid w:val="00A83EFD"/>
    <w:rsid w:val="00AD4DCB"/>
    <w:rsid w:val="00AE3FD8"/>
    <w:rsid w:val="00AE4F09"/>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56</TotalTime>
  <Pages>1</Pages>
  <Words>332</Words>
  <Characters>1798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2024-12-06T10:27:00Z</dcterms:created>
  <dcterms:modified xsi:type="dcterms:W3CDTF">2024-12-06T11:15:00Z</dcterms:modified>
  <cp:contentStatus/>
  <dc:language>Ελληνικά</dc:language>
  <cp:version>am-20180624</cp:version>
</cp:coreProperties>
</file>