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05CE24E0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2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74E83">
                    <w:t>09.12.2024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0D1E349A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374E83" w:rsidRPr="00A95647">
                <w:rPr>
                  <w:bCs/>
                </w:rPr>
                <w:t>Σε εκδήλωση στα Ιωάννινα ο Ι. Βαρδακαστάνης</w:t>
              </w:r>
              <w:r w:rsidR="00A95647" w:rsidRPr="00A95647">
                <w:rPr>
                  <w:bCs/>
                </w:rPr>
                <w:t xml:space="preserve"> </w:t>
              </w:r>
              <w:r w:rsidR="00A95647">
                <w:rPr>
                  <w:bCs/>
                </w:rPr>
                <w:t>στις</w:t>
              </w:r>
              <w:r w:rsidR="00374E83" w:rsidRPr="00A95647">
                <w:rPr>
                  <w:bCs/>
                </w:rPr>
                <w:t xml:space="preserve"> 13 Δεκέμβρη - δηλώσεις συμμετοχής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0BD84442" w14:textId="5B7385BC" w:rsidR="00374E83" w:rsidRPr="00374E83" w:rsidRDefault="00374E83" w:rsidP="00374E83">
              <w:r>
                <w:t xml:space="preserve">Σε εκδήλωση της ΕΣΑμεΑ στα </w:t>
              </w:r>
              <w:r w:rsidRPr="00374E83">
                <w:rPr>
                  <w:b/>
                  <w:bCs/>
                </w:rPr>
                <w:t xml:space="preserve">Ιωάννινα </w:t>
              </w:r>
              <w:r>
                <w:t>με θέμα: «</w:t>
              </w:r>
              <w:r w:rsidRPr="00374E83">
                <w:t xml:space="preserve">Τα Δικαιώματα των Ατόμων με Αναπηρία, Χρόνιες-Σπάνιες Παθήσεις </w:t>
              </w:r>
              <w:r>
                <w:t>και</w:t>
              </w:r>
              <w:r w:rsidRPr="00374E83">
                <w:t xml:space="preserve"> των Οικογενειών τους στην Περιφέρεια Ηπείρου</w:t>
              </w:r>
              <w:r>
                <w:t xml:space="preserve">, </w:t>
              </w:r>
              <w:r w:rsidRPr="00374E83">
                <w:t>"Δίκτυο Δράσεων για μια Συμπεριληπτική Περιφέρεια"</w:t>
              </w:r>
              <w:r>
                <w:t xml:space="preserve">», που θα πραγματοποιηθεί την Παρασκευή 13 Δεκεμβρίου 2024 ώρα </w:t>
              </w:r>
              <w:r w:rsidRPr="00374E83">
                <w:t>17:30</w:t>
              </w:r>
              <w:r>
                <w:t xml:space="preserve">, θα μιλήσει </w:t>
              </w:r>
              <w:r w:rsidRPr="00374E83">
                <w:rPr>
                  <w:b/>
                  <w:bCs/>
                </w:rPr>
                <w:t xml:space="preserve">ο πρόεδρος της ΕΣΑμεΑ και του </w:t>
              </w:r>
              <w:r w:rsidRPr="00374E83">
                <w:rPr>
                  <w:b/>
                  <w:bCs/>
                  <w:lang w:val="en-US"/>
                </w:rPr>
                <w:t>EDF</w:t>
              </w:r>
              <w:r w:rsidRPr="00374E83">
                <w:rPr>
                  <w:b/>
                  <w:bCs/>
                </w:rPr>
                <w:t xml:space="preserve"> Ιωάννης Βαρδακαστάνης</w:t>
              </w:r>
              <w:r>
                <w:t>.</w:t>
              </w:r>
              <w:r w:rsidRPr="00374E83">
                <w:t xml:space="preserve"> </w:t>
              </w:r>
            </w:p>
            <w:p w14:paraId="5F51DD2B" w14:textId="05884857" w:rsidR="00846A07" w:rsidRDefault="00374E83" w:rsidP="00C84A64">
              <w:r w:rsidRPr="00374E83">
                <w:t xml:space="preserve">Για </w:t>
              </w:r>
              <w:r>
                <w:t xml:space="preserve">δηλώσεις συμμετοχής </w:t>
              </w:r>
              <w:r w:rsidRPr="00374E83">
                <w:t xml:space="preserve">παρακαλούμε </w:t>
              </w:r>
              <w:hyperlink r:id="rId10" w:history="1">
                <w:r>
                  <w:rPr>
                    <w:rStyle w:val="-"/>
                  </w:rPr>
                  <w:t>συμπληρώστε</w:t>
                </w:r>
                <w:r w:rsidRPr="00374E83">
                  <w:rPr>
                    <w:rStyle w:val="-"/>
                  </w:rPr>
                  <w:t xml:space="preserve"> εδώ</w:t>
                </w:r>
              </w:hyperlink>
              <w:r w:rsidRPr="00374E83">
                <w:t xml:space="preserve"> ή καλέστε στο 2651062283</w:t>
              </w:r>
              <w:r>
                <w:t xml:space="preserve"> μέχρι</w:t>
              </w:r>
              <w:r w:rsidRPr="00374E83">
                <w:t xml:space="preserve"> και </w:t>
              </w:r>
              <w:r>
                <w:t xml:space="preserve">τις </w:t>
              </w:r>
              <w:r w:rsidRPr="00374E83">
                <w:t>12</w:t>
              </w:r>
              <w:r>
                <w:t xml:space="preserve"> Δεκεμβρίου. </w:t>
              </w:r>
            </w:p>
            <w:p w14:paraId="28A2B88E" w14:textId="2D437A66" w:rsidR="00374E83" w:rsidRDefault="00374E83" w:rsidP="00C84A64">
              <w:r>
                <w:t xml:space="preserve">Η εκδήλωση θα πραγματοποιηθεί στο ξενοδοχείο </w:t>
              </w:r>
              <w:r w:rsidRPr="00374E83">
                <w:t>Grand Serai</w:t>
              </w:r>
              <w:r>
                <w:t xml:space="preserve">, </w:t>
              </w:r>
              <w:r w:rsidRPr="00374E83">
                <w:t>Δωδώνης 33, Ιωάννινα</w:t>
              </w:r>
              <w:r>
                <w:t xml:space="preserve"> (τ</w:t>
              </w:r>
              <w:r w:rsidRPr="00374E83">
                <w:t>ηλ</w:t>
              </w:r>
              <w:r>
                <w:t xml:space="preserve">. </w:t>
              </w:r>
              <w:r w:rsidRPr="00374E83">
                <w:t>26510 90550</w:t>
              </w:r>
              <w:r>
                <w:t>)</w:t>
              </w:r>
              <w:r w:rsidR="002237F7" w:rsidRPr="002237F7"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E1FF" w14:textId="77777777" w:rsidR="000926CB" w:rsidRDefault="000926CB" w:rsidP="00A5663B">
      <w:pPr>
        <w:spacing w:after="0" w:line="240" w:lineRule="auto"/>
      </w:pPr>
      <w:r>
        <w:separator/>
      </w:r>
    </w:p>
    <w:p w14:paraId="4C9DA23E" w14:textId="77777777" w:rsidR="000926CB" w:rsidRDefault="000926CB"/>
  </w:endnote>
  <w:endnote w:type="continuationSeparator" w:id="0">
    <w:p w14:paraId="21BF48C1" w14:textId="77777777" w:rsidR="000926CB" w:rsidRDefault="000926CB" w:rsidP="00A5663B">
      <w:pPr>
        <w:spacing w:after="0" w:line="240" w:lineRule="auto"/>
      </w:pPr>
      <w:r>
        <w:continuationSeparator/>
      </w:r>
    </w:p>
    <w:p w14:paraId="4256C9FD" w14:textId="77777777" w:rsidR="000926CB" w:rsidRDefault="00092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9F5D" w14:textId="77777777" w:rsidR="000926CB" w:rsidRDefault="000926C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B63988A" w14:textId="77777777" w:rsidR="000926CB" w:rsidRDefault="000926CB"/>
  </w:footnote>
  <w:footnote w:type="continuationSeparator" w:id="0">
    <w:p w14:paraId="5EF19ADB" w14:textId="77777777" w:rsidR="000926CB" w:rsidRDefault="000926CB" w:rsidP="00A5663B">
      <w:pPr>
        <w:spacing w:after="0" w:line="240" w:lineRule="auto"/>
      </w:pPr>
      <w:r>
        <w:continuationSeparator/>
      </w:r>
    </w:p>
    <w:p w14:paraId="75CE9EBE" w14:textId="77777777" w:rsidR="000926CB" w:rsidRDefault="00092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66872"/>
    <w:rsid w:val="00076026"/>
    <w:rsid w:val="0008214A"/>
    <w:rsid w:val="000864B5"/>
    <w:rsid w:val="00091240"/>
    <w:rsid w:val="000926CB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37F7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0815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74E83"/>
    <w:rsid w:val="003956F9"/>
    <w:rsid w:val="003A4EA9"/>
    <w:rsid w:val="003B245B"/>
    <w:rsid w:val="003B3E78"/>
    <w:rsid w:val="003B6AC5"/>
    <w:rsid w:val="003D4D14"/>
    <w:rsid w:val="003D73D0"/>
    <w:rsid w:val="003E0FDD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647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6395D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forms.office.com/pages/responsepage.aspx?id=DQSIkWdsW0yxEjajBLZtrQAAAAAAAAAAAAMAAM0sOpJUM1lFWEZPN043Q1NFMzQ3WlNJTVI3UjdOUC4u&amp;route=shortur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72EC"/>
    <w:rsid w:val="003A404D"/>
    <w:rsid w:val="003E0FDD"/>
    <w:rsid w:val="003F6A20"/>
    <w:rsid w:val="004565DB"/>
    <w:rsid w:val="004B3087"/>
    <w:rsid w:val="00550D21"/>
    <w:rsid w:val="00597137"/>
    <w:rsid w:val="005C377D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C76CCB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5</cp:revision>
  <cp:lastPrinted>2017-05-26T15:11:00Z</cp:lastPrinted>
  <dcterms:created xsi:type="dcterms:W3CDTF">2024-12-09T07:32:00Z</dcterms:created>
  <dcterms:modified xsi:type="dcterms:W3CDTF">2024-12-09T07:35:00Z</dcterms:modified>
  <cp:contentStatus/>
  <dc:language>Ελληνικά</dc:language>
  <cp:version>am-20180624</cp:version>
</cp:coreProperties>
</file>