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1C7FC3C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2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84467">
                    <w:t>11.12.2024</w:t>
                  </w:r>
                </w:sdtContent>
              </w:sdt>
            </w:sdtContent>
          </w:sdt>
        </w:sdtContent>
      </w:sdt>
    </w:p>
    <w:p w14:paraId="41EA2CD5" w14:textId="410A533D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3D2618">
            <w:t>1226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0604350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0B6BC1">
                <w:rPr>
                  <w:rStyle w:val="Char2"/>
                  <w:b/>
                  <w:u w:val="none"/>
                </w:rPr>
                <w:t>Διαμαρτυρία στον πρόεδρο της ΣΤΑΣΥ -  Άτομα με αναπηρία παραμένουν στις αποβάθρε</w:t>
              </w:r>
              <w:r w:rsidR="00D84467">
                <w:rPr>
                  <w:rStyle w:val="Char2"/>
                  <w:b/>
                  <w:u w:val="none"/>
                </w:rPr>
                <w:t>ς του ΗΣΑΠ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08E87DF8" w14:textId="6983886A" w:rsidR="00D84467" w:rsidRPr="00D84467" w:rsidRDefault="00D84467" w:rsidP="004F75F5">
              <w:pPr>
                <w:rPr>
                  <w:rStyle w:val="Char9"/>
                </w:rPr>
              </w:pPr>
              <w:r w:rsidRPr="00D84467">
                <w:rPr>
                  <w:rStyle w:val="Char9"/>
                </w:rPr>
                <w:t>Αναμένο</w:t>
              </w:r>
              <w:r>
                <w:rPr>
                  <w:rStyle w:val="Char9"/>
                </w:rPr>
                <w:t>ντας</w:t>
              </w:r>
              <w:r w:rsidRPr="00D84467">
                <w:rPr>
                  <w:rStyle w:val="Char9"/>
                </w:rPr>
                <w:t xml:space="preserve"> </w:t>
              </w:r>
              <w:r w:rsidRPr="00D84467">
                <w:rPr>
                  <w:rStyle w:val="Char9"/>
                </w:rPr>
                <w:t>συρμό στον οποίο χωρούν  να εισέλθουν τόσο οι ίδιοι όσο και τα βοηθήματα κινητικότητας που χρησιμοποιούν (αμαξίδια κ.λπ.)</w:t>
              </w:r>
            </w:p>
            <w:p w14:paraId="360BFCB7" w14:textId="591DF7F7" w:rsidR="00DE730F" w:rsidRDefault="000B6BC1" w:rsidP="004F75F5">
              <w:r>
                <w:t xml:space="preserve">Με επιστολή της στον πρόεδρο του </w:t>
              </w:r>
              <w:r w:rsidRPr="000B6BC1">
                <w:t>Δ.Σ. της ΣΤΑΣΥ</w:t>
              </w:r>
              <w:r w:rsidR="00D84467">
                <w:t xml:space="preserve"> </w:t>
              </w:r>
              <w:r w:rsidRPr="000B6BC1">
                <w:t>Α.Ε</w:t>
              </w:r>
              <w:r w:rsidRPr="000B6BC1">
                <w:t xml:space="preserve"> </w:t>
              </w:r>
              <w:r w:rsidRPr="000B6BC1">
                <w:t>Χάρη Δαμάσκο</w:t>
              </w:r>
              <w:r w:rsidR="00E374E6" w:rsidRPr="00E374E6">
                <w:t xml:space="preserve"> (</w:t>
              </w:r>
              <w:r w:rsidR="00E374E6">
                <w:t>επισυνάπτεται)</w:t>
              </w:r>
              <w:r>
                <w:t xml:space="preserve">, η ΕΣΑμεΑ </w:t>
              </w:r>
              <w:r w:rsidR="00D84467">
                <w:t xml:space="preserve">δημοσιοποιεί </w:t>
              </w:r>
              <w:r>
                <w:t>τις διαμαρτυρίες πολιτών με αναπηρία, χρόνιες και σπάνιες παθήσεις, που έρχονται στην υπηρεσία της «Διεκδικούμε Μαζί», και ειδικά ατόμων με αναπηρία</w:t>
              </w:r>
              <w:r w:rsidRPr="000B6BC1">
                <w:t xml:space="preserve"> </w:t>
              </w:r>
              <w:r w:rsidRPr="000B6BC1">
                <w:t>ή/και μειωμένη κινητικότητα</w:t>
              </w:r>
              <w:r>
                <w:t>.</w:t>
              </w:r>
            </w:p>
            <w:p w14:paraId="2E0F8C9D" w14:textId="55D2FFCD" w:rsidR="000B6BC1" w:rsidRDefault="000B6BC1" w:rsidP="004F75F5">
              <w:r>
                <w:t>Οι διαμαρτυρίες αφορούν σ</w:t>
              </w:r>
              <w:r w:rsidRPr="000B6BC1">
                <w:t>τη μεταφορά με την γραμμή 1 του ΗΣΑΠ</w:t>
              </w:r>
              <w:r>
                <w:t xml:space="preserve"> και στις πολύ μεγάλες καθυστερήσεις </w:t>
              </w:r>
              <w:r w:rsidRPr="000B6BC1">
                <w:t>στις αφίξεις των συρμών που εκτελούν δρομολόγια από τον Πειραιά έως την Κηφισιά και αντίστροφα</w:t>
              </w:r>
              <w:r>
                <w:t>, ιδιαίτερα το τελευταίο διάστημα.</w:t>
              </w:r>
            </w:p>
            <w:p w14:paraId="3777D71F" w14:textId="77777777" w:rsidR="000B6BC1" w:rsidRPr="000B6BC1" w:rsidRDefault="000B6BC1" w:rsidP="004F75F5">
              <w:pPr>
                <w:rPr>
                  <w:b/>
                  <w:bCs/>
                </w:rPr>
              </w:pPr>
              <w:r w:rsidRPr="000B6BC1">
                <w:t xml:space="preserve">Λόγω της τεράστιας αναμονής κατά τις ώρες αιχμής, κατά την άφιξη των συρμών στις αποβάθρες, η κατάσταση είναι αφόρητη δεδομένου ότι τα βαγόνια κατά την διέλευσή τους είναι ήδη γεμάτα και δεν υπάρχει χώρος επιβίβασης. Ως εκ τούτου, </w:t>
              </w:r>
              <w:r w:rsidRPr="000B6BC1">
                <w:rPr>
                  <w:b/>
                  <w:bCs/>
                </w:rPr>
                <w:t>άτομα με αναπηρία ή/και μειωμένη κινητικότητα μένουν εκτός</w:t>
              </w:r>
              <w:r w:rsidRPr="000B6BC1">
                <w:t xml:space="preserve"> και παραμένουν για ώρα στην αποβάθρα </w:t>
              </w:r>
              <w:r w:rsidRPr="000B6BC1">
                <w:rPr>
                  <w:b/>
                  <w:bCs/>
                </w:rPr>
                <w:t xml:space="preserve">έως ότου έρθει συρμός στον οποίο χωρούν  να εισέλθουν τόσο οι ίδιοι όσο και τα βοηθήματα κινητικότητας που χρησιμοποιούν (αμαξίδια, βακτηρίες κ.λπ.). </w:t>
              </w:r>
            </w:p>
            <w:p w14:paraId="654D1117" w14:textId="184C0566" w:rsidR="000B6BC1" w:rsidRDefault="000B6BC1" w:rsidP="004F75F5">
              <w:r w:rsidRPr="000B6BC1">
                <w:t>Επιπλέον, στις διαμαρτυρίες τους τα άτομα με αναπηρία ή/και μειωμένη κινητικότητα αναφέρουν ότι στις αποβάθρες δεν υπάρ</w:t>
              </w:r>
              <w:r>
                <w:t xml:space="preserve">χουν υπάλληλοι </w:t>
              </w:r>
              <w:r w:rsidRPr="000B6BC1">
                <w:t>για την εξυπηρέτηση/διευκόλυνσή τους προκειμένου να επιβιβαστούν κατά προτεραιότητα και με ασφάλεια στους συρμούς.</w:t>
              </w:r>
            </w:p>
            <w:p w14:paraId="357A8D7B" w14:textId="660F6A8A" w:rsidR="000B6BC1" w:rsidRDefault="000B6BC1" w:rsidP="000B6BC1">
              <w:r>
                <w:t>Τα άτομα</w:t>
              </w:r>
              <w:r>
                <w:t xml:space="preserve"> με αναπηρία, χρόνιες και σπάνιες παθήσεις</w:t>
              </w:r>
              <w:r>
                <w:t xml:space="preserve"> έχουν τα ίδια δικαιώματα και τις ίδιες ανάγκες με όλους τους πολίτες, εργάζονται και είναι υποχρεωμέν</w:t>
              </w:r>
              <w:r>
                <w:t>οι</w:t>
              </w:r>
              <w:r>
                <w:t xml:space="preserve"> να είναι στην ώρα τους στην εργασίας τους, έχουν οικογένειες και παιδιά και άλλες υποχρεώσεις που χρειάζεται να εκπληρώσουν ανεμπόδιστα. Δεν δικαιολογείται επ’ ουδενί λόγω να μένουν πίσω επειδή εμποδίζεται η ελεύθερη πρόσβασή τους, κατάσταση η οποία παραβιάζει τις επιταγές τους Συντάγματος και την Διεθνή Σύμβαση του Οργανισμού των Ηνωμένων Εθνών για τα Δικαιώματα των Ατόμων με Αναπηρίες.</w:t>
              </w:r>
            </w:p>
            <w:p w14:paraId="27C90151" w14:textId="1654FCF9" w:rsidR="004406C0" w:rsidRPr="00421328" w:rsidRDefault="000B6BC1" w:rsidP="00D9097A">
              <w:r>
                <w:t>Η ΕΣΑμεΑ αναμένει από τη διοίκηση της ΣΤΑΣΥ</w:t>
              </w:r>
              <w:r>
                <w:t xml:space="preserve"> την άμεση δρομολόγηση των απαιτούμενων ενεργειών ώστε τα άτομα με αναπηρία</w:t>
              </w:r>
              <w:r>
                <w:t xml:space="preserve">, </w:t>
              </w:r>
              <w:r>
                <w:t>χρόνιες</w:t>
              </w:r>
              <w:r>
                <w:t>/ σπάνιες</w:t>
              </w:r>
              <w:r>
                <w:t xml:space="preserve"> παθήσεις να εξυπηρετούνται άμεσα και κατά προτεραιότητα κατά τις μετακινήσεις τους με τα μέσα μαζικής μεταφοράς της ΣΤΑ.ΣΥ. Α.Ε.. 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8DB5A" w14:textId="77777777" w:rsidR="00F13542" w:rsidRDefault="00F13542" w:rsidP="00A5663B">
      <w:pPr>
        <w:spacing w:after="0" w:line="240" w:lineRule="auto"/>
      </w:pPr>
      <w:r>
        <w:separator/>
      </w:r>
    </w:p>
    <w:p w14:paraId="3A23C611" w14:textId="77777777" w:rsidR="00F13542" w:rsidRDefault="00F13542"/>
  </w:endnote>
  <w:endnote w:type="continuationSeparator" w:id="0">
    <w:p w14:paraId="7F2B305C" w14:textId="77777777" w:rsidR="00F13542" w:rsidRDefault="00F13542" w:rsidP="00A5663B">
      <w:pPr>
        <w:spacing w:after="0" w:line="240" w:lineRule="auto"/>
      </w:pPr>
      <w:r>
        <w:continuationSeparator/>
      </w:r>
    </w:p>
    <w:p w14:paraId="36EB2A1D" w14:textId="77777777" w:rsidR="00F13542" w:rsidRDefault="00F13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9B6A0" w14:textId="77777777" w:rsidR="00F13542" w:rsidRDefault="00F1354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DAFFFC0" w14:textId="77777777" w:rsidR="00F13542" w:rsidRDefault="00F13542"/>
  </w:footnote>
  <w:footnote w:type="continuationSeparator" w:id="0">
    <w:p w14:paraId="5781FEB0" w14:textId="77777777" w:rsidR="00F13542" w:rsidRDefault="00F13542" w:rsidP="00A5663B">
      <w:pPr>
        <w:spacing w:after="0" w:line="240" w:lineRule="auto"/>
      </w:pPr>
      <w:r>
        <w:continuationSeparator/>
      </w:r>
    </w:p>
    <w:p w14:paraId="311492CF" w14:textId="77777777" w:rsidR="00F13542" w:rsidRDefault="00F13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B6BC1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2618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0C64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84467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374E6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542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01F5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41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2024-12-11T11:07:00Z</dcterms:created>
  <dcterms:modified xsi:type="dcterms:W3CDTF">2024-12-11T11:47:00Z</dcterms:modified>
  <cp:contentStatus/>
  <dc:language>Ελληνικά</dc:language>
  <cp:version>am-20180624</cp:version>
</cp:coreProperties>
</file>