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359725F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042D0">
                    <w:t>1</w:t>
                  </w:r>
                  <w:r w:rsidR="00137CEC">
                    <w:rPr>
                      <w:lang w:val="en-US"/>
                    </w:rPr>
                    <w:t>2</w:t>
                  </w:r>
                  <w:r w:rsidR="005042D0">
                    <w:t>.12.2024</w:t>
                  </w:r>
                </w:sdtContent>
              </w:sdt>
            </w:sdtContent>
          </w:sdt>
        </w:sdtContent>
      </w:sdt>
    </w:p>
    <w:p w14:paraId="41EA2CD5" w14:textId="2B9DE8A5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2033B">
            <w:t>1228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4D83A4A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5042D0">
                <w:rPr>
                  <w:rStyle w:val="Char2"/>
                  <w:b/>
                  <w:u w:val="none"/>
                </w:rPr>
                <w:t xml:space="preserve">Ο </w:t>
              </w:r>
              <w:r w:rsidR="009338CE">
                <w:rPr>
                  <w:rStyle w:val="Char2"/>
                  <w:b/>
                  <w:u w:val="none"/>
                </w:rPr>
                <w:t xml:space="preserve">Ι. Βαρδακαστάνης </w:t>
              </w:r>
              <w:r w:rsidR="005042D0">
                <w:rPr>
                  <w:rStyle w:val="Char2"/>
                  <w:b/>
                  <w:u w:val="none"/>
                </w:rPr>
                <w:t>στην Καστοριά 14 Δεκεμβρίου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/>
            </w:rPr>
          </w:sdtEndPr>
          <w:sdtContent>
            <w:p w14:paraId="360BFCB7" w14:textId="3EC918B1" w:rsidR="00DE730F" w:rsidRPr="00E871DA" w:rsidRDefault="00BA4611" w:rsidP="004F75F5">
              <w:r>
                <w:t xml:space="preserve">Στην Καστοριά θα βρίσκεται το Σάββατο 14 Δεκεμβρίου ο πρόεδρος της ΕΣΑμεΑ και του </w:t>
              </w:r>
              <w:r>
                <w:rPr>
                  <w:lang w:val="en-US"/>
                </w:rPr>
                <w:t>EDF</w:t>
              </w:r>
              <w:r w:rsidRPr="00BA4611">
                <w:t xml:space="preserve"> </w:t>
              </w:r>
              <w:r>
                <w:t>Ιωάννης Βαρδακαστάνης</w:t>
              </w:r>
              <w:r w:rsidR="00E871DA">
                <w:t xml:space="preserve">, σε συναντήσεις του αναπηρικού κινήματος της περιοχής, στο ξενοδοχείο Έσπερος </w:t>
              </w:r>
              <w:r w:rsidR="00E871DA">
                <w:rPr>
                  <w:lang w:val="en-US"/>
                </w:rPr>
                <w:t>Palace</w:t>
              </w:r>
              <w:r w:rsidR="005042D0">
                <w:t>.</w:t>
              </w:r>
            </w:p>
            <w:p w14:paraId="397679D4" w14:textId="232A7C00" w:rsidR="00BA4611" w:rsidRDefault="00BA4611" w:rsidP="005042D0">
              <w:pPr>
                <w:pStyle w:val="a9"/>
                <w:numPr>
                  <w:ilvl w:val="0"/>
                  <w:numId w:val="35"/>
                </w:numPr>
              </w:pPr>
              <w:r>
                <w:t>Στις 12 μ.μ. θα παραστεί στη συνεδρίαση του ΔΣ της Περιφερειακής Ομοσπονδίας Ατόμων με Αναπηρία Δυτικής Μακεδονίας</w:t>
              </w:r>
            </w:p>
            <w:p w14:paraId="01A52817" w14:textId="0325E702" w:rsidR="00BA4611" w:rsidRDefault="00BA4611" w:rsidP="005042D0">
              <w:pPr>
                <w:pStyle w:val="a9"/>
                <w:numPr>
                  <w:ilvl w:val="0"/>
                  <w:numId w:val="35"/>
                </w:numPr>
              </w:pPr>
              <w:r>
                <w:t>Στις 2 μ.μ. θα μιλήσει σε σύσκεψη με φορείς ατόμων με αναπηρία, χρόνιες και σπάνιες παθήσεις της</w:t>
              </w:r>
              <w:r w:rsidR="00E871DA">
                <w:t xml:space="preserve"> Π.Ε. </w:t>
              </w:r>
              <w:r>
                <w:t xml:space="preserve"> </w:t>
              </w:r>
              <w:r w:rsidR="00E871DA">
                <w:t>Κ</w:t>
              </w:r>
              <w:r>
                <w:t>αστοριάς</w:t>
              </w:r>
              <w:r w:rsidR="005042D0">
                <w:t>.</w:t>
              </w:r>
            </w:p>
            <w:p w14:paraId="27C90151" w14:textId="601BEA3A" w:rsidR="004406C0" w:rsidRPr="00D609C5" w:rsidRDefault="005042D0" w:rsidP="00D609C5">
              <w:pPr>
                <w:jc w:val="center"/>
                <w:rPr>
                  <w:b/>
                  <w:bCs/>
                </w:rPr>
              </w:pPr>
              <w:r w:rsidRPr="00D609C5">
                <w:rPr>
                  <w:b/>
                  <w:bCs/>
                </w:rPr>
                <w:t>Παρακαλούμε για την κάλυψη.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CDCA" w14:textId="77777777" w:rsidR="00093F42" w:rsidRDefault="00093F42" w:rsidP="00A5663B">
      <w:pPr>
        <w:spacing w:after="0" w:line="240" w:lineRule="auto"/>
      </w:pPr>
      <w:r>
        <w:separator/>
      </w:r>
    </w:p>
    <w:p w14:paraId="4175A3FC" w14:textId="77777777" w:rsidR="00093F42" w:rsidRDefault="00093F42"/>
  </w:endnote>
  <w:endnote w:type="continuationSeparator" w:id="0">
    <w:p w14:paraId="5D411776" w14:textId="77777777" w:rsidR="00093F42" w:rsidRDefault="00093F42" w:rsidP="00A5663B">
      <w:pPr>
        <w:spacing w:after="0" w:line="240" w:lineRule="auto"/>
      </w:pPr>
      <w:r>
        <w:continuationSeparator/>
      </w:r>
    </w:p>
    <w:p w14:paraId="252DEC8D" w14:textId="77777777" w:rsidR="00093F42" w:rsidRDefault="00093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6DAE" w14:textId="77777777" w:rsidR="00093F42" w:rsidRDefault="00093F4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4956169" w14:textId="77777777" w:rsidR="00093F42" w:rsidRDefault="00093F42"/>
  </w:footnote>
  <w:footnote w:type="continuationSeparator" w:id="0">
    <w:p w14:paraId="3365218C" w14:textId="77777777" w:rsidR="00093F42" w:rsidRDefault="00093F42" w:rsidP="00A5663B">
      <w:pPr>
        <w:spacing w:after="0" w:line="240" w:lineRule="auto"/>
      </w:pPr>
      <w:r>
        <w:continuationSeparator/>
      </w:r>
    </w:p>
    <w:p w14:paraId="49C4CEB3" w14:textId="77777777" w:rsidR="00093F42" w:rsidRDefault="00093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32709"/>
    <w:multiLevelType w:val="hybridMultilevel"/>
    <w:tmpl w:val="7C3CAB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6"/>
  </w:num>
  <w:num w:numId="2" w16cid:durableId="151409919">
    <w:abstractNumId w:val="26"/>
  </w:num>
  <w:num w:numId="3" w16cid:durableId="1900553032">
    <w:abstractNumId w:val="26"/>
  </w:num>
  <w:num w:numId="4" w16cid:durableId="1682196985">
    <w:abstractNumId w:val="26"/>
  </w:num>
  <w:num w:numId="5" w16cid:durableId="767387937">
    <w:abstractNumId w:val="26"/>
  </w:num>
  <w:num w:numId="6" w16cid:durableId="371854564">
    <w:abstractNumId w:val="26"/>
  </w:num>
  <w:num w:numId="7" w16cid:durableId="730346427">
    <w:abstractNumId w:val="26"/>
  </w:num>
  <w:num w:numId="8" w16cid:durableId="1141774985">
    <w:abstractNumId w:val="26"/>
  </w:num>
  <w:num w:numId="9" w16cid:durableId="751704888">
    <w:abstractNumId w:val="26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4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5"/>
  </w:num>
  <w:num w:numId="35" w16cid:durableId="15043976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4502"/>
    <w:rsid w:val="000319B3"/>
    <w:rsid w:val="0003631E"/>
    <w:rsid w:val="00036FA9"/>
    <w:rsid w:val="00040B50"/>
    <w:rsid w:val="000501EB"/>
    <w:rsid w:val="0005102A"/>
    <w:rsid w:val="00065190"/>
    <w:rsid w:val="0008214A"/>
    <w:rsid w:val="000864B5"/>
    <w:rsid w:val="00087DF8"/>
    <w:rsid w:val="00091240"/>
    <w:rsid w:val="00093F42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37CEC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E46B8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58EC"/>
    <w:rsid w:val="004C75A4"/>
    <w:rsid w:val="004D0BE2"/>
    <w:rsid w:val="004D5A2F"/>
    <w:rsid w:val="004E5DAC"/>
    <w:rsid w:val="004F6030"/>
    <w:rsid w:val="004F75F5"/>
    <w:rsid w:val="00501973"/>
    <w:rsid w:val="005042D0"/>
    <w:rsid w:val="005077D6"/>
    <w:rsid w:val="00514247"/>
    <w:rsid w:val="00517354"/>
    <w:rsid w:val="0052033B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A7AA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7739C"/>
    <w:rsid w:val="00B8325E"/>
    <w:rsid w:val="00B84EFE"/>
    <w:rsid w:val="00B863EE"/>
    <w:rsid w:val="00B926D1"/>
    <w:rsid w:val="00B92A91"/>
    <w:rsid w:val="00B969F5"/>
    <w:rsid w:val="00B977C3"/>
    <w:rsid w:val="00BA4611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5FA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010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9C5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871DA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E46B8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1953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93FF6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BF15FA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119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2024-12-10T08:49:00Z</dcterms:created>
  <dcterms:modified xsi:type="dcterms:W3CDTF">2024-12-12T07:16:00Z</dcterms:modified>
  <cp:contentStatus/>
  <dc:language>Ελληνικά</dc:language>
  <cp:version>am-20180624</cp:version>
</cp:coreProperties>
</file>