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34D82D1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2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A3322">
                    <w:t>13.12.2024</w:t>
                  </w:r>
                </w:sdtContent>
              </w:sdt>
            </w:sdtContent>
          </w:sdt>
        </w:sdtContent>
      </w:sdt>
    </w:p>
    <w:p w14:paraId="41EA2CD5" w14:textId="398704D8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67C05">
            <w:t>1239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2C3A7D0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AA3322">
                <w:rPr>
                  <w:rStyle w:val="Char2"/>
                  <w:b/>
                  <w:u w:val="none"/>
                </w:rPr>
                <w:t>Επιστολή διαμαρτυρίας για τ</w:t>
              </w:r>
              <w:r w:rsidR="00F23358">
                <w:rPr>
                  <w:rStyle w:val="Char2"/>
                  <w:b/>
                  <w:u w:val="none"/>
                </w:rPr>
                <w:t xml:space="preserve">ον χώρο </w:t>
              </w:r>
              <w:r w:rsidR="00AA3322">
                <w:rPr>
                  <w:rStyle w:val="Char2"/>
                  <w:b/>
                  <w:u w:val="none"/>
                </w:rPr>
                <w:t>νοσηλείας παιδιού με αναπηρία στο «Αγία Σοφία»</w:t>
              </w:r>
              <w:r w:rsidR="000B6BC1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7BA25334" w14:textId="04B8C85C" w:rsidR="00AA3322" w:rsidRDefault="00AA3322" w:rsidP="00F752D5">
              <w:r>
                <w:t>Επείγουσα</w:t>
              </w:r>
              <w:r w:rsidR="000B6BC1">
                <w:t xml:space="preserve"> επιστολή</w:t>
              </w:r>
              <w:r>
                <w:t xml:space="preserve"> στον </w:t>
              </w:r>
              <w:r w:rsidRPr="00AA3322">
                <w:t xml:space="preserve">Διοικητή </w:t>
              </w:r>
              <w:r>
                <w:t xml:space="preserve">του </w:t>
              </w:r>
              <w:r w:rsidRPr="00AA3322">
                <w:t>Νοσοκομείου Παίδων «Η Αγία Σοφία»</w:t>
              </w:r>
              <w:r>
                <w:t xml:space="preserve"> απέστειλε η ΕΣΑμεΑ μετά από διαμαρτυρία μητέρας παιδιού με αναπηρία που νοσηλεύεται στο νοσοκομείο, στην υπηρεσία της ΕΣΑμεΑ «Διεκδικούμε Μαζί».</w:t>
              </w:r>
              <w:r w:rsidR="003C17E4">
                <w:t xml:space="preserve"> </w:t>
              </w:r>
              <w:r w:rsidR="003C17E4" w:rsidRPr="0011582F">
                <w:rPr>
                  <w:i/>
                  <w:iCs/>
                </w:rPr>
                <w:t>Η επιστολή επισυνάπτεται</w:t>
              </w:r>
              <w:r w:rsidR="003C17E4">
                <w:t>.</w:t>
              </w:r>
              <w:r>
                <w:t xml:space="preserve"> </w:t>
              </w:r>
            </w:p>
            <w:p w14:paraId="3834D711" w14:textId="21C271B1" w:rsidR="00AA3322" w:rsidRDefault="00AA3322" w:rsidP="00F752D5">
              <w:r>
                <w:t xml:space="preserve">Η </w:t>
              </w:r>
              <w:r w:rsidRPr="00AA3322">
                <w:t xml:space="preserve">μητέρα του 7χρόνου Σ.Π. </w:t>
              </w:r>
              <w:r>
                <w:t xml:space="preserve">που </w:t>
              </w:r>
              <w:r w:rsidRPr="00AA3322">
                <w:t>νοσηλεύεται εδώ και 3 εβδομάδες στην Παιδιατρική Κλινική ΚΠ2 του Νοσοκομείου Παίδων «Η Αγία Σοφία»</w:t>
              </w:r>
              <w:r>
                <w:t xml:space="preserve"> διαμαρτυρήθηκε καθώς</w:t>
              </w:r>
              <w:r w:rsidRPr="00AA3322">
                <w:t xml:space="preserve"> το παιδί μεταφέρθηκε </w:t>
              </w:r>
              <w:r>
                <w:t xml:space="preserve">στις 11 Δεκεμβρίου, ημέρα εφημερίας, </w:t>
              </w:r>
              <w:r w:rsidRPr="00AA3322">
                <w:t>εκτός του δωματίου που νοσηλευόταν και σε χώρο</w:t>
              </w:r>
              <w:r>
                <w:t xml:space="preserve">, </w:t>
              </w:r>
              <w:r w:rsidRPr="00AA3322">
                <w:t>που όπως φαίνεται και στις φωτογραφίες που δημοσιεύθηκαν στο διαδίκτυο</w:t>
              </w:r>
              <w:r>
                <w:t xml:space="preserve">, </w:t>
              </w:r>
              <w:r w:rsidRPr="00AA3322">
                <w:t xml:space="preserve">είναι αρκετός για να φιλοξενήσει βρέφος (!). </w:t>
              </w:r>
              <w:r>
                <w:t>Στην ουσία δεν είναι</w:t>
              </w:r>
              <w:r w:rsidRPr="00AA3322">
                <w:t xml:space="preserve"> δωμάτιο αλλά τροποποιημένο</w:t>
              </w:r>
              <w:r>
                <w:t>ς</w:t>
              </w:r>
              <w:r w:rsidRPr="00AA3322">
                <w:t xml:space="preserve"> </w:t>
              </w:r>
              <w:r>
                <w:t xml:space="preserve">πολύ μικρός </w:t>
              </w:r>
              <w:r w:rsidRPr="00AA3322">
                <w:t>χώρο</w:t>
              </w:r>
              <w:r>
                <w:t xml:space="preserve">ς, όπου δεν χωρά το </w:t>
              </w:r>
              <w:r w:rsidRPr="00AA3322">
                <w:t xml:space="preserve">αμαξίδιο που χρησιμοποιεί η μητέρα για το παιδί ενώ ταυτόχρονα δεν προβλέπεται χώρος υγιεινής. Η </w:t>
              </w:r>
              <w:r>
                <w:t xml:space="preserve">μητέρα </w:t>
              </w:r>
              <w:r w:rsidRPr="00AA3322">
                <w:t>απευθύνθηκε στην εφημερεύουσα γιατρό ρωτώντας  αν στο χώρο θα μπορούσε να νοσηλευθεί παιδί χωρίς αναπηρία με την γιατρό να απαντά ότι δεν θα γινόταν εάν ήταν παιδί χωρίς αναπηρία…</w:t>
              </w:r>
            </w:p>
            <w:p w14:paraId="357A8D7B" w14:textId="2B2CE189" w:rsidR="000B6BC1" w:rsidRDefault="00AA3322" w:rsidP="00F752D5">
              <w:r w:rsidRPr="00AA3322">
                <w:t>Το παιδί</w:t>
              </w:r>
              <w:r>
                <w:t xml:space="preserve">, που έχει </w:t>
              </w:r>
              <w:r w:rsidRPr="00AA3322">
                <w:t>βαριά αναπηρία και συγκεκριμένα εγκεφαλική παράλυση με συνοδό σπαστική τετραπληγία, βαριά νοητική υστέρηση και επιληψία με συνολικό ποσοστό αναπηρίας 99%</w:t>
              </w:r>
              <w:r>
                <w:t xml:space="preserve">, </w:t>
              </w:r>
              <w:r w:rsidRPr="00AA3322">
                <w:t xml:space="preserve">έχει μεταφερθεί από την Κέρκυρα όπου και διαμένει με την οικογένειά του στο Νοσοκομείο για την διενέργεια εξειδικευμένων απεικονιστικών εξετάσεων και θεραπεία στον οισοφάγο, </w:t>
              </w:r>
              <w:r>
                <w:t xml:space="preserve">και </w:t>
              </w:r>
              <w:r w:rsidRPr="00AA3322">
                <w:t xml:space="preserve">η παραμονή του αναμένεται </w:t>
              </w:r>
              <w:r>
                <w:t>να διαρκέσει</w:t>
              </w:r>
              <w:r w:rsidRPr="00AA3322">
                <w:t xml:space="preserve"> ακόμα δύο εβδομάδες. </w:t>
              </w:r>
            </w:p>
            <w:p w14:paraId="35D75085" w14:textId="1AB6F120" w:rsidR="00AA3322" w:rsidRPr="00421328" w:rsidRDefault="000B6BC1" w:rsidP="00D9097A">
              <w:r>
                <w:t xml:space="preserve">Η ΕΣΑμεΑ </w:t>
              </w:r>
              <w:r w:rsidR="00AA3322">
                <w:t>αναγνωρίζει</w:t>
              </w:r>
              <w:r w:rsidR="00AA3322">
                <w:t xml:space="preserve"> το σπουδαίο έργο καθώς και τις αντικειμενικές δυσκολίες που αντιμετωπίζουν </w:t>
              </w:r>
              <w:r w:rsidR="003C17E4">
                <w:t xml:space="preserve">οι Διοικήσεις </w:t>
              </w:r>
              <w:r w:rsidR="00AA3322">
                <w:t>και το προσωπικό στα Νοσοκομεία όλης της χώρας</w:t>
              </w:r>
              <w:r w:rsidR="003C17E4">
                <w:t>, α</w:t>
              </w:r>
              <w:r w:rsidR="00AA3322">
                <w:t>ναγνωρίζει όμως και υπερασπίζεται</w:t>
              </w:r>
              <w:r w:rsidR="00AA3322">
                <w:t xml:space="preserve"> </w:t>
              </w:r>
              <w:r w:rsidR="003C17E4">
                <w:t>ταυτόχρονα τα</w:t>
              </w:r>
              <w:r w:rsidR="00AA3322">
                <w:t xml:space="preserve"> δικαιώματα των παιδιών με αναπηρία</w:t>
              </w:r>
              <w:r w:rsidR="00AA3322">
                <w:t xml:space="preserve">. Η ΕΣΑμεΑ ζητά από τη διοίκηση του Νοσοκομείου τη </w:t>
              </w:r>
              <w:r w:rsidR="00AA3322">
                <w:t>διερεύνηση και την επίλυση του εν λόγω ζητήματος.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1EEB" w14:textId="77777777" w:rsidR="00941E32" w:rsidRDefault="00941E32" w:rsidP="00A5663B">
      <w:pPr>
        <w:spacing w:after="0" w:line="240" w:lineRule="auto"/>
      </w:pPr>
      <w:r>
        <w:separator/>
      </w:r>
    </w:p>
    <w:p w14:paraId="2038F018" w14:textId="77777777" w:rsidR="00941E32" w:rsidRDefault="00941E32"/>
  </w:endnote>
  <w:endnote w:type="continuationSeparator" w:id="0">
    <w:p w14:paraId="443A38A9" w14:textId="77777777" w:rsidR="00941E32" w:rsidRDefault="00941E32" w:rsidP="00A5663B">
      <w:pPr>
        <w:spacing w:after="0" w:line="240" w:lineRule="auto"/>
      </w:pPr>
      <w:r>
        <w:continuationSeparator/>
      </w:r>
    </w:p>
    <w:p w14:paraId="089C7C65" w14:textId="77777777" w:rsidR="00941E32" w:rsidRDefault="00941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7FAFB" w14:textId="77777777" w:rsidR="00941E32" w:rsidRDefault="00941E3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FA41D7E" w14:textId="77777777" w:rsidR="00941E32" w:rsidRDefault="00941E32"/>
  </w:footnote>
  <w:footnote w:type="continuationSeparator" w:id="0">
    <w:p w14:paraId="4B66FE1C" w14:textId="77777777" w:rsidR="00941E32" w:rsidRDefault="00941E32" w:rsidP="00A5663B">
      <w:pPr>
        <w:spacing w:after="0" w:line="240" w:lineRule="auto"/>
      </w:pPr>
      <w:r>
        <w:continuationSeparator/>
      </w:r>
    </w:p>
    <w:p w14:paraId="492F52E9" w14:textId="77777777" w:rsidR="00941E32" w:rsidRDefault="00941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B6BC1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582F"/>
    <w:rsid w:val="00117460"/>
    <w:rsid w:val="00120C01"/>
    <w:rsid w:val="00126901"/>
    <w:rsid w:val="001321CA"/>
    <w:rsid w:val="001338C4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17E4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67C05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41E32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3322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84467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358"/>
    <w:rsid w:val="00F23737"/>
    <w:rsid w:val="00F239E9"/>
    <w:rsid w:val="00F247D5"/>
    <w:rsid w:val="00F32EF3"/>
    <w:rsid w:val="00F355A9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46498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2024-12-13T09:34:00Z</dcterms:created>
  <dcterms:modified xsi:type="dcterms:W3CDTF">2024-12-13T09:43:00Z</dcterms:modified>
  <cp:contentStatus/>
  <dc:language>Ελληνικά</dc:language>
  <cp:version>am-20180624</cp:version>
</cp:coreProperties>
</file>