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38323EA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2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33E1A">
                    <w:t>16.12.2024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ABE193C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5E519F">
                <w:rPr>
                  <w:bCs/>
                </w:rPr>
                <w:t>Σε εκδήλωση για τη Διαβίωση στην Κοινότητα και την Εργασία ο Ι. Βαρδακαστάνης, 21.12.2024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4F5DF8C" w14:textId="6E757F42" w:rsidR="00CC0F12" w:rsidRDefault="00053DFA" w:rsidP="002D7EE3">
              <w:r>
                <w:t>Στη διαδικτυακή εκδήλωση «</w:t>
              </w:r>
              <w:r w:rsidRPr="00053DFA">
                <w:t>Άτομα με Αναπηρία: ΔΙΑΒΙΩΣΗ ΣΤΗΝ ΚΟΙΝΟΤΗΤΑ-ΕΡΓΑΣΙΑ-ΖΩΗ ΜΕ ΑΞΙΟΠΡΕΠΕΙΑ-ΜΙΑ ΚΑΛΗ ΠΡΑΚΤΙΚΗ»</w:t>
              </w:r>
              <w:r>
                <w:t xml:space="preserve"> θα μιλήσει ο πρόεδρος της ΕΣΑμεΑ και του </w:t>
              </w:r>
              <w:r>
                <w:rPr>
                  <w:lang w:val="en-US"/>
                </w:rPr>
                <w:t>EDF</w:t>
              </w:r>
              <w:r w:rsidRPr="00053DFA">
                <w:t xml:space="preserve"> </w:t>
              </w:r>
              <w:r>
                <w:t xml:space="preserve">Ιωάννης Βαρδακαστάνης, το Σάββατο 21 Δεκεμβρίου στις 6 το απόγευμα. Η εκδήλωση διοργανώνεται </w:t>
              </w:r>
              <w:r w:rsidR="005E519F">
                <w:t xml:space="preserve">από  τον </w:t>
              </w:r>
              <w:r w:rsidR="005E519F" w:rsidRPr="005E519F">
                <w:t xml:space="preserve">Σύλλογο Γονέων, Κηδεμόνων και Φίλων Μαθητών και Αποφοίτων ΑμεΑ Π.Ε. Έβρου </w:t>
              </w:r>
              <w:r w:rsidR="005E519F">
                <w:t>-</w:t>
              </w:r>
              <w:r w:rsidR="005E519F" w:rsidRPr="005E519F">
                <w:t xml:space="preserve"> «ΦΑΡΟΣ ΑμεΑ»</w:t>
              </w:r>
              <w:r w:rsidR="005E519F">
                <w:t>.</w:t>
              </w:r>
            </w:p>
            <w:p w14:paraId="0EE1E842" w14:textId="063BD501" w:rsidR="005E519F" w:rsidRDefault="005E519F" w:rsidP="002D7EE3">
              <w:r>
                <w:t xml:space="preserve">Μπορείτε να παρακολουθήσετε την εκδήλωση με τους παρακάτω τρόπους: </w:t>
              </w:r>
            </w:p>
            <w:p w14:paraId="17EA0477" w14:textId="090696EE" w:rsidR="005E519F" w:rsidRPr="005E519F" w:rsidRDefault="005E519F" w:rsidP="005E519F">
              <w:pPr>
                <w:pStyle w:val="a9"/>
                <w:numPr>
                  <w:ilvl w:val="0"/>
                  <w:numId w:val="16"/>
                </w:numPr>
                <w:rPr>
                  <w:lang w:val="en-US"/>
                </w:rPr>
              </w:pPr>
              <w:r w:rsidRPr="005E519F">
                <w:rPr>
                  <w:lang w:val="en-US"/>
                </w:rPr>
                <w:t xml:space="preserve">ZOOM </w:t>
              </w:r>
              <w:hyperlink r:id="rId10" w:history="1">
                <w:r w:rsidRPr="005E519F">
                  <w:rPr>
                    <w:rStyle w:val="-"/>
                    <w:lang w:val="en-US"/>
                  </w:rPr>
                  <w:t>https://us06web.zoom.us/j/88332506796?pwd=f39GwgRynYYAHNpLWCVbntuyrZoFFt.1</w:t>
                </w:r>
              </w:hyperlink>
              <w:r w:rsidRPr="005E519F">
                <w:rPr>
                  <w:lang w:val="en-US"/>
                </w:rPr>
                <w:t xml:space="preserve"> </w:t>
              </w:r>
            </w:p>
            <w:p w14:paraId="07BA0C38" w14:textId="77777777" w:rsidR="005E519F" w:rsidRPr="00053DFA" w:rsidRDefault="005E519F" w:rsidP="005E519F">
              <w:pPr>
                <w:rPr>
                  <w:lang w:val="en-US"/>
                </w:rPr>
              </w:pPr>
              <w:r w:rsidRPr="00053DFA">
                <w:rPr>
                  <w:lang w:val="en-US"/>
                </w:rPr>
                <w:t>Meeting ID: 883 3250 6796</w:t>
              </w:r>
            </w:p>
            <w:p w14:paraId="077382A9" w14:textId="77777777" w:rsidR="005E519F" w:rsidRPr="00053DFA" w:rsidRDefault="005E519F" w:rsidP="005E519F">
              <w:pPr>
                <w:rPr>
                  <w:lang w:val="en-US"/>
                </w:rPr>
              </w:pPr>
              <w:r w:rsidRPr="00053DFA">
                <w:rPr>
                  <w:lang w:val="en-US"/>
                </w:rPr>
                <w:t>Passcode: 322931</w:t>
              </w:r>
            </w:p>
            <w:p w14:paraId="7568375A" w14:textId="79F360FF" w:rsidR="005E519F" w:rsidRPr="005E519F" w:rsidRDefault="005E519F" w:rsidP="005E519F">
              <w:pPr>
                <w:pStyle w:val="a9"/>
                <w:numPr>
                  <w:ilvl w:val="0"/>
                  <w:numId w:val="16"/>
                </w:numPr>
                <w:rPr>
                  <w:lang w:val="en-US"/>
                </w:rPr>
              </w:pPr>
              <w:r w:rsidRPr="005E519F">
                <w:rPr>
                  <w:lang w:val="en-US"/>
                </w:rPr>
                <w:t xml:space="preserve">You Tube: </w:t>
              </w:r>
              <w:hyperlink r:id="rId11" w:history="1">
                <w:r w:rsidRPr="005E519F">
                  <w:rPr>
                    <w:rStyle w:val="-"/>
                    <w:lang w:val="en-US"/>
                  </w:rPr>
                  <w:t>https://www.youtube.com/@farosamea</w:t>
                </w:r>
              </w:hyperlink>
              <w:r w:rsidRPr="005E519F">
                <w:rPr>
                  <w:lang w:val="en-US"/>
                </w:rPr>
                <w:t xml:space="preserve"> </w:t>
              </w:r>
            </w:p>
            <w:p w14:paraId="2FE89BE5" w14:textId="0C6D1EC6" w:rsidR="005E519F" w:rsidRDefault="005E519F" w:rsidP="005E519F">
              <w:r>
                <w:t>Όποια/α θέλει να</w:t>
              </w:r>
              <w:r w:rsidRPr="005E519F">
                <w:t xml:space="preserve"> θέσει ερώτημα και να απαντηθεί κατά την διάρκεια της εκδήλωσης, μπορεί να το στείλει στο email του Συλλόγου: </w:t>
              </w:r>
              <w:hyperlink r:id="rId12" w:history="1">
                <w:r w:rsidRPr="00BF35CE">
                  <w:rPr>
                    <w:rStyle w:val="-"/>
                  </w:rPr>
                  <w:t>farosamea@gmail.com</w:t>
                </w:r>
              </w:hyperlink>
              <w:r>
                <w:t xml:space="preserve"> </w:t>
              </w:r>
              <w:r w:rsidRPr="005E519F">
                <w:t xml:space="preserve">μαζί με το ονοματεπώνυμο, την ιδιότητά του και με ένα τηλέφωνο επικοινωνίας (προαιρετικά). Για τα ερωτήματα που θα τεθούν στο </w:t>
              </w:r>
              <w:proofErr w:type="spellStart"/>
              <w:r w:rsidRPr="005E519F">
                <w:t>chat</w:t>
              </w:r>
              <w:proofErr w:type="spellEnd"/>
              <w:r w:rsidRPr="005E519F">
                <w:t xml:space="preserve"> της σύνδεσης </w:t>
              </w:r>
              <w:proofErr w:type="spellStart"/>
              <w:r w:rsidRPr="005E519F">
                <w:t>zoom</w:t>
              </w:r>
              <w:proofErr w:type="spellEnd"/>
              <w:r w:rsidRPr="005E519F">
                <w:t>, κατά την διάρκεια της εκδήλωσης, αυτά θα απαντηθούν στην τελευταία ενότητα της εκδήλωσ</w:t>
              </w:r>
              <w:r>
                <w:t>ης</w:t>
              </w:r>
              <w:r w:rsidRPr="005E519F">
                <w:t>.</w:t>
              </w:r>
            </w:p>
            <w:p w14:paraId="119B3ADD" w14:textId="40653CF4" w:rsidR="005E519F" w:rsidRDefault="005E519F" w:rsidP="005E519F">
              <w:r>
                <w:t>Η</w:t>
              </w:r>
              <w:r w:rsidR="00FF6CE7">
                <w:t xml:space="preserve"> </w:t>
              </w:r>
              <w:r>
                <w:t>εκδήλωση θα είναι η πρώτη από μία σειρά ενημερωτικών ημερίδων</w:t>
              </w:r>
              <w:r w:rsidRPr="00053DFA">
                <w:t>, ενδυνάμωσης και ευαισθητοποίησης</w:t>
              </w:r>
              <w:r>
                <w:t xml:space="preserve"> που θα διοργανώσει ο Σύλλογος. </w:t>
              </w:r>
              <w:r w:rsidRPr="005E519F">
                <w:t xml:space="preserve">Η εκδήλωση </w:t>
              </w:r>
              <w:r>
                <w:t xml:space="preserve">στις 21 Δεκεμβρίου </w:t>
              </w:r>
              <w:r w:rsidRPr="005E519F">
                <w:t>αφορά στο δικαίωμα της διαβίωσης των ατόμων με βαριές και πολλαπλές αναπηρίες μέσα στην κοινότητα, πως η εργασία και η κοινωνική συμπερίληψη, αλλά και οι γονεϊκές δομές συμβάλλουν σε αυτό</w:t>
              </w:r>
              <w:r>
                <w:t xml:space="preserve">, ενώ </w:t>
              </w:r>
              <w:r w:rsidRPr="005E519F">
                <w:t>θα παρουσιαστεί και μία καλή πρακτική που έχει βραβευθεί το 2022 από την Ε.Ε.</w:t>
              </w:r>
            </w:p>
            <w:p w14:paraId="5F51DD2B" w14:textId="34CEA617" w:rsidR="00846A07" w:rsidRDefault="00FF6CE7" w:rsidP="00C84A64">
              <w:r>
                <w:t xml:space="preserve">Στην ημερίδα θα μιλήσουν, εκτός του κ. Βαρδακαστάνη,  οι κ.κ.: </w:t>
              </w:r>
              <w:r w:rsidRPr="00FF6CE7">
                <w:t>Ι. Μοσχολιός (</w:t>
              </w:r>
              <w:r>
                <w:t>π</w:t>
              </w:r>
              <w:r w:rsidRPr="00FF6CE7">
                <w:t xml:space="preserve">ρόεδρος ΠΟΣΓΚΑμεΑ, </w:t>
              </w:r>
              <w:r>
                <w:t>μ</w:t>
              </w:r>
              <w:r w:rsidRPr="00FF6CE7">
                <w:t>έλος Ε.Γ. ΕΣΑμεΑ)</w:t>
              </w:r>
              <w:r>
                <w:t xml:space="preserve">, </w:t>
              </w:r>
              <w:r w:rsidRPr="00FF6CE7">
                <w:t>Φ.</w:t>
              </w:r>
              <w:r>
                <w:t xml:space="preserve"> </w:t>
              </w:r>
              <w:r w:rsidRPr="00FF6CE7">
                <w:t>Ζαφειροπούλου (</w:t>
              </w:r>
              <w:r>
                <w:t>γ</w:t>
              </w:r>
              <w:r w:rsidRPr="00FF6CE7">
                <w:t>εν.</w:t>
              </w:r>
              <w:r>
                <w:t xml:space="preserve"> γ</w:t>
              </w:r>
              <w:r w:rsidRPr="00FF6CE7">
                <w:t xml:space="preserve">ραμματέας ΠΟΣΓΚΑμεΑ, </w:t>
              </w:r>
              <w:r>
                <w:t>μ</w:t>
              </w:r>
              <w:r w:rsidRPr="00FF6CE7">
                <w:t>έλος Ε.Γ. ΕΣΑμεΑ)</w:t>
              </w:r>
              <w:r>
                <w:t xml:space="preserve">, </w:t>
              </w:r>
              <w:r w:rsidRPr="00FF6CE7">
                <w:t>Ι.</w:t>
              </w:r>
              <w:r>
                <w:t xml:space="preserve"> </w:t>
              </w:r>
              <w:r w:rsidRPr="00FF6CE7">
                <w:t>Λυμβαίος (</w:t>
              </w:r>
              <w:proofErr w:type="spellStart"/>
              <w:r>
                <w:t>ο</w:t>
              </w:r>
              <w:r w:rsidRPr="00FF6CE7">
                <w:t>ργ</w:t>
              </w:r>
              <w:proofErr w:type="spellEnd"/>
              <w:r w:rsidRPr="00FF6CE7">
                <w:t>.</w:t>
              </w:r>
              <w:r>
                <w:t xml:space="preserve"> γ</w:t>
              </w:r>
              <w:r w:rsidRPr="00FF6CE7">
                <w:t xml:space="preserve">ραμματέας ΕΣΑμεΑ </w:t>
              </w:r>
              <w:r>
                <w:t>και</w:t>
              </w:r>
              <w:r w:rsidRPr="00FF6CE7">
                <w:t xml:space="preserve"> ΠΟΣΓΚΑμεΑ, </w:t>
              </w:r>
              <w:r>
                <w:t>γ</w:t>
              </w:r>
              <w:r w:rsidRPr="00FF6CE7">
                <w:t xml:space="preserve">εν. Γραμματέας ΠΟΜΑμεΑ ΑΜΘ, </w:t>
              </w:r>
              <w:r>
                <w:t>π</w:t>
              </w:r>
              <w:r w:rsidRPr="00FF6CE7">
                <w:t>ρόεδρος Συλλόγου «ΦΑΡΟΣ ΑμεΑ»)</w:t>
              </w:r>
              <w:r>
                <w:t xml:space="preserve">, </w:t>
              </w:r>
              <w:r w:rsidRPr="00FF6CE7">
                <w:t>Η.</w:t>
              </w:r>
              <w:r>
                <w:t xml:space="preserve"> </w:t>
              </w:r>
              <w:proofErr w:type="spellStart"/>
              <w:r w:rsidRPr="00FF6CE7">
                <w:t>Ποιμενίδης</w:t>
              </w:r>
              <w:proofErr w:type="spellEnd"/>
              <w:r w:rsidRPr="00FF6CE7">
                <w:t xml:space="preserve"> (</w:t>
              </w:r>
              <w:r>
                <w:t>α</w:t>
              </w:r>
              <w:r w:rsidRPr="00FF6CE7">
                <w:t xml:space="preserve">ντιπρόεδρος «Άγιοι Θεόδωροι», </w:t>
              </w:r>
              <w:proofErr w:type="spellStart"/>
              <w:r>
                <w:t>ο</w:t>
              </w:r>
              <w:r w:rsidRPr="00FF6CE7">
                <w:t>ργ</w:t>
              </w:r>
              <w:proofErr w:type="spellEnd"/>
              <w:r w:rsidRPr="00FF6CE7">
                <w:t xml:space="preserve">. </w:t>
              </w:r>
              <w:r>
                <w:t>γ</w:t>
              </w:r>
              <w:r w:rsidRPr="00FF6CE7">
                <w:t>ραμματέας ΠΟΜΑμεΑ ΑΜΘ)</w:t>
              </w:r>
              <w: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72AA" w14:textId="77777777" w:rsidR="0001005F" w:rsidRDefault="0001005F" w:rsidP="00A5663B">
      <w:pPr>
        <w:spacing w:after="0" w:line="240" w:lineRule="auto"/>
      </w:pPr>
      <w:r>
        <w:separator/>
      </w:r>
    </w:p>
    <w:p w14:paraId="28DEE430" w14:textId="77777777" w:rsidR="0001005F" w:rsidRDefault="0001005F"/>
  </w:endnote>
  <w:endnote w:type="continuationSeparator" w:id="0">
    <w:p w14:paraId="28852470" w14:textId="77777777" w:rsidR="0001005F" w:rsidRDefault="0001005F" w:rsidP="00A5663B">
      <w:pPr>
        <w:spacing w:after="0" w:line="240" w:lineRule="auto"/>
      </w:pPr>
      <w:r>
        <w:continuationSeparator/>
      </w:r>
    </w:p>
    <w:p w14:paraId="16D3A3CC" w14:textId="77777777" w:rsidR="0001005F" w:rsidRDefault="00010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FF62" w14:textId="77777777" w:rsidR="0001005F" w:rsidRDefault="0001005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F944D69" w14:textId="77777777" w:rsidR="0001005F" w:rsidRDefault="0001005F"/>
  </w:footnote>
  <w:footnote w:type="continuationSeparator" w:id="0">
    <w:p w14:paraId="2E7AA588" w14:textId="77777777" w:rsidR="0001005F" w:rsidRDefault="0001005F" w:rsidP="00A5663B">
      <w:pPr>
        <w:spacing w:after="0" w:line="240" w:lineRule="auto"/>
      </w:pPr>
      <w:r>
        <w:continuationSeparator/>
      </w:r>
    </w:p>
    <w:p w14:paraId="322D0FEC" w14:textId="77777777" w:rsidR="0001005F" w:rsidRDefault="00010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005F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0C7F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osamea@gmail.co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farosam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us06web.zoom.us/j/88332506796?pwd=f39GwgRynYYAHNpLWCVbntuyrZoFFt.1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C53BA7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2024-12-16T07:49:00Z</dcterms:created>
  <dcterms:modified xsi:type="dcterms:W3CDTF">2024-12-16T07:49:00Z</dcterms:modified>
  <cp:contentStatus/>
  <dc:language>Ελληνικά</dc:language>
  <cp:version>am-20180624</cp:version>
</cp:coreProperties>
</file>