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B8E150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885A08">
                    <w:t>16.12.2024</w:t>
                  </w:r>
                </w:sdtContent>
              </w:sdt>
            </w:sdtContent>
          </w:sdt>
        </w:sdtContent>
      </w:sdt>
    </w:p>
    <w:p w14:paraId="41EA2CD5" w14:textId="4C1D62E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23018">
            <w:rPr>
              <w:lang w:val="en-US"/>
            </w:rPr>
            <w:t>1250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2EFBF7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85A08">
                <w:rPr>
                  <w:rStyle w:val="Char2"/>
                  <w:b/>
                  <w:u w:val="none"/>
                </w:rPr>
                <w:t>Συνάντηση με τον υπ. Υγείας για τα αποτελέσματα της  έρευνας για την πρόσβαση των ατόμων με αναπηρία, χρόνιες και σπάνιες παθήσεις στην Υγεία</w:t>
              </w:r>
              <w:r w:rsidR="000B6BC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  <w:u w:val="none"/>
        </w:rPr>
      </w:sdtEnd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rFonts w:eastAsia="Times New Roman" w:cs="Times New Roman"/>
              <w:b w:val="0"/>
              <w:color w:val="000000"/>
              <w:spacing w:val="0"/>
              <w:kern w:val="0"/>
              <w:sz w:val="22"/>
              <w:szCs w:val="22"/>
              <w:u w:val="none"/>
            </w:rPr>
          </w:sdtEndPr>
          <w:sdtContent>
            <w:p w14:paraId="658E79C1" w14:textId="6840A001" w:rsidR="00885A08" w:rsidRDefault="00885A08" w:rsidP="00885A08">
              <w:pPr>
                <w:pStyle w:val="mySubtitle"/>
              </w:pPr>
              <w:r>
                <w:t xml:space="preserve">Συνάντηση Ι. Βαρδακαστάνη επικεφαλής αντιπροσωπείας με τον Άδ. Γεωργιάδη </w:t>
              </w:r>
            </w:p>
            <w:p w14:paraId="357A8D7B" w14:textId="698F00DB" w:rsidR="000B6BC1" w:rsidRDefault="00885A08" w:rsidP="00F752D5">
              <w:r>
                <w:t xml:space="preserve">Τη μεγάλη έρευνα του Παρατηρητηρίου Θεμάτων Αναπηρίας της ΕΣΑμεΑ για </w:t>
              </w:r>
              <w:r w:rsidRPr="00885A08">
                <w:t>την πρόσβαση των ατόμων με αναπηρία, χρόνιες/σπάνιες παθήσεις στην Υγεία,</w:t>
              </w:r>
              <w:r>
                <w:t xml:space="preserve"> παρέδωσε αντιπροσωπεία της ΕΣΑμεΑ με επικεφαλής τον πρόεδρό της Ιωάννη Βαρδακαστάνη, τον β’ αντιπρόεδρο Χρήστο Δαραμήλα και τον αναπληρωτή οργανωτικό γραμματέα Βασίλη Δήμο, στον υπουργό Υγείας Άδωνη Γεωργιάδη. </w:t>
              </w:r>
            </w:p>
            <w:p w14:paraId="4FBD18DE" w14:textId="0DDFF977" w:rsidR="00885A08" w:rsidRPr="00885A08" w:rsidRDefault="00885A08" w:rsidP="00885A08">
              <w:pPr>
                <w:rPr>
                  <w:b/>
                  <w:bCs/>
                </w:rPr>
              </w:pPr>
              <w:hyperlink r:id="rId10" w:history="1">
                <w:r w:rsidRPr="00885A08">
                  <w:rPr>
                    <w:rStyle w:val="-"/>
                    <w:b/>
                    <w:bCs/>
                  </w:rPr>
                  <w:t>Βασικά συμπεράσματα της έρευνας:</w:t>
                </w:r>
              </w:hyperlink>
              <w:r w:rsidRPr="00885A08">
                <w:rPr>
                  <w:b/>
                  <w:bCs/>
                </w:rPr>
                <w:t xml:space="preserve"> </w:t>
              </w:r>
            </w:p>
            <w:p w14:paraId="73FCAEA1" w14:textId="220ADF8B" w:rsidR="00885A08" w:rsidRDefault="00885A08" w:rsidP="00885A08">
              <w:pPr>
                <w:pStyle w:val="a9"/>
                <w:numPr>
                  <w:ilvl w:val="0"/>
                  <w:numId w:val="35"/>
                </w:numPr>
              </w:pPr>
              <w:r>
                <w:t xml:space="preserve">Το 78% των ερωτηθέντων ατόμων με αναπηρία, χρόνια/ σπάνια πάθηση έχει μειώσει δαπάνες για την κάλυψη των βασικών αναγκών διαβίωσης, όπως δαπάνες για τρόφιμα ή ρούχα, ώστε να καλύψει τις ανελαστικές ανάγκες υγείας του. </w:t>
              </w:r>
            </w:p>
            <w:p w14:paraId="3FC43DF7" w14:textId="77777777" w:rsidR="00885A08" w:rsidRDefault="00885A08" w:rsidP="00885A08">
              <w:pPr>
                <w:pStyle w:val="a9"/>
                <w:numPr>
                  <w:ilvl w:val="0"/>
                  <w:numId w:val="35"/>
                </w:numPr>
              </w:pPr>
              <w:r>
                <w:t>Το 31% των ατόμων με αναπηρία/χρόνια/σπάνια πάθηση αντιμετώπισαν μεγάλη δυσκολία να λάβουν τις υπηρεσίες υγείας που χρειάστηκαν τα τελευταία δύο χρόνια.</w:t>
              </w:r>
            </w:p>
            <w:p w14:paraId="668A00B9" w14:textId="77777777" w:rsidR="00885A08" w:rsidRDefault="00885A08" w:rsidP="00885A08">
              <w:pPr>
                <w:pStyle w:val="a9"/>
                <w:numPr>
                  <w:ilvl w:val="0"/>
                  <w:numId w:val="35"/>
                </w:numPr>
              </w:pPr>
              <w:r>
                <w:t>Σημαντικό τμήμα των ατόμων με αναπηρία/χρόνια/σπάνια πάθηση αναφέρουν ότι στερήθηκαν τουλάχιστον μία φορά φάρμακα ή άλλα φαρμακευτικά σκευάσματα (34%), υπηρεσίες αποκατάστασης (33%) και υπηρεσίες ψυχικής υγείας (30%).</w:t>
              </w:r>
            </w:p>
            <w:p w14:paraId="574AAACC" w14:textId="77777777" w:rsidR="00885A08" w:rsidRDefault="00885A08" w:rsidP="00885A08">
              <w:pPr>
                <w:pStyle w:val="a9"/>
                <w:numPr>
                  <w:ilvl w:val="0"/>
                  <w:numId w:val="35"/>
                </w:numPr>
              </w:pPr>
              <w:r>
                <w:t>Το 43% των ατόμων με αναπηρία/χρόνια/σπάνια πάθηση βρέθηκε να στερείται αναγκαίας οδοντιατρικής φροντίδας, το 40% χρειάστηκε διαγνωστικές εξετάσεις που δεν μπόρεσε να πραγματοποιήσει και το 39,5% δεν είχε πρόσβαση τουλάχιστον μία φορά σε αναγκαία ιατρική εξέταση ή θεραπεία κατά τα τελευταία δύο χρόνια.</w:t>
              </w:r>
            </w:p>
            <w:p w14:paraId="27C90151" w14:textId="0C05F1A7" w:rsidR="004406C0" w:rsidRPr="00421328" w:rsidRDefault="00885A08" w:rsidP="00D9097A">
              <w:r>
                <w:t xml:space="preserve">Στη συνάντηση συμφωνήθηκε ότι θα υπάρξει επόμενη συνάντηση μετά τις γιορτές όπου η ερευνητική ομάδα του Παρατηρητηρίου Θεμάτων Αναπηρίας θα παρουσιάσει αναλυτικά την έρευνα στην ηγεσία του υπουργείου Υγείας.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E63D" w14:textId="77777777" w:rsidR="00324D9A" w:rsidRDefault="00324D9A" w:rsidP="00A5663B">
      <w:pPr>
        <w:spacing w:after="0" w:line="240" w:lineRule="auto"/>
      </w:pPr>
      <w:r>
        <w:separator/>
      </w:r>
    </w:p>
    <w:p w14:paraId="5689B4C2" w14:textId="77777777" w:rsidR="00324D9A" w:rsidRDefault="00324D9A"/>
  </w:endnote>
  <w:endnote w:type="continuationSeparator" w:id="0">
    <w:p w14:paraId="1DD35D45" w14:textId="77777777" w:rsidR="00324D9A" w:rsidRDefault="00324D9A" w:rsidP="00A5663B">
      <w:pPr>
        <w:spacing w:after="0" w:line="240" w:lineRule="auto"/>
      </w:pPr>
      <w:r>
        <w:continuationSeparator/>
      </w:r>
    </w:p>
    <w:p w14:paraId="50ADCFF2" w14:textId="77777777" w:rsidR="00324D9A" w:rsidRDefault="0032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09C2" w14:textId="77777777" w:rsidR="00324D9A" w:rsidRDefault="00324D9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12855F5" w14:textId="77777777" w:rsidR="00324D9A" w:rsidRDefault="00324D9A"/>
  </w:footnote>
  <w:footnote w:type="continuationSeparator" w:id="0">
    <w:p w14:paraId="0FBB5702" w14:textId="77777777" w:rsidR="00324D9A" w:rsidRDefault="00324D9A" w:rsidP="00A5663B">
      <w:pPr>
        <w:spacing w:after="0" w:line="240" w:lineRule="auto"/>
      </w:pPr>
      <w:r>
        <w:continuationSeparator/>
      </w:r>
    </w:p>
    <w:p w14:paraId="2105AD56" w14:textId="77777777" w:rsidR="00324D9A" w:rsidRDefault="00324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C3BD9"/>
    <w:multiLevelType w:val="hybridMultilevel"/>
    <w:tmpl w:val="74F8C3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6"/>
  </w:num>
  <w:num w:numId="2" w16cid:durableId="151409919">
    <w:abstractNumId w:val="26"/>
  </w:num>
  <w:num w:numId="3" w16cid:durableId="1900553032">
    <w:abstractNumId w:val="26"/>
  </w:num>
  <w:num w:numId="4" w16cid:durableId="1682196985">
    <w:abstractNumId w:val="26"/>
  </w:num>
  <w:num w:numId="5" w16cid:durableId="767387937">
    <w:abstractNumId w:val="26"/>
  </w:num>
  <w:num w:numId="6" w16cid:durableId="371854564">
    <w:abstractNumId w:val="26"/>
  </w:num>
  <w:num w:numId="7" w16cid:durableId="730346427">
    <w:abstractNumId w:val="26"/>
  </w:num>
  <w:num w:numId="8" w16cid:durableId="1141774985">
    <w:abstractNumId w:val="26"/>
  </w:num>
  <w:num w:numId="9" w16cid:durableId="751704888">
    <w:abstractNumId w:val="26"/>
  </w:num>
  <w:num w:numId="10" w16cid:durableId="2020809213">
    <w:abstractNumId w:val="23"/>
  </w:num>
  <w:num w:numId="11" w16cid:durableId="1530529485">
    <w:abstractNumId w:val="22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6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1"/>
  </w:num>
  <w:num w:numId="21" w16cid:durableId="1078670969">
    <w:abstractNumId w:val="13"/>
  </w:num>
  <w:num w:numId="22" w16cid:durableId="395324869">
    <w:abstractNumId w:val="17"/>
  </w:num>
  <w:num w:numId="23" w16cid:durableId="224948528">
    <w:abstractNumId w:val="7"/>
  </w:num>
  <w:num w:numId="24" w16cid:durableId="814613108">
    <w:abstractNumId w:val="14"/>
  </w:num>
  <w:num w:numId="25" w16cid:durableId="387340759">
    <w:abstractNumId w:val="18"/>
  </w:num>
  <w:num w:numId="26" w16cid:durableId="1353653482">
    <w:abstractNumId w:val="2"/>
  </w:num>
  <w:num w:numId="27" w16cid:durableId="634989673">
    <w:abstractNumId w:val="19"/>
  </w:num>
  <w:num w:numId="28" w16cid:durableId="2050298121">
    <w:abstractNumId w:val="0"/>
  </w:num>
  <w:num w:numId="29" w16cid:durableId="143550700">
    <w:abstractNumId w:val="20"/>
  </w:num>
  <w:num w:numId="30" w16cid:durableId="1494182688">
    <w:abstractNumId w:val="24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5"/>
  </w:num>
  <w:num w:numId="35" w16cid:durableId="2039618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3018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9C0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4D9A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46D7"/>
    <w:rsid w:val="00885A08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18B8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paroysiasthkan-ta-apotelesmata-ths-ereynas-gia-thn-prosbash-twn-atomwn-me-anaphria-xronies-spanies-pathhseis-sthn-yge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5F7255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18B8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22D0D"/>
    <w:rsid w:val="00F73908"/>
    <w:rsid w:val="00FA7C1A"/>
    <w:rsid w:val="00FB6B35"/>
    <w:rsid w:val="00FD781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2024-12-16T13:35:00Z</dcterms:created>
  <dcterms:modified xsi:type="dcterms:W3CDTF">2024-12-16T13:44:00Z</dcterms:modified>
  <cp:contentStatus/>
  <dc:language>Ελληνικά</dc:language>
  <cp:version>am-20180624</cp:version>
</cp:coreProperties>
</file>