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77ECD48A"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2-23T00:00:00Z">
                    <w:dateFormat w:val="dd.MM.yyyy"/>
                    <w:lid w:val="el-GR"/>
                    <w:storeMappedDataAs w:val="dateTime"/>
                    <w:calendar w:val="gregorian"/>
                  </w:date>
                </w:sdtPr>
                <w:sdtContent>
                  <w:r w:rsidR="00D02094">
                    <w:t>23.12.2024</w:t>
                  </w:r>
                </w:sdtContent>
              </w:sdt>
            </w:sdtContent>
          </w:sdt>
        </w:sdtContent>
      </w:sdt>
    </w:p>
    <w:p w14:paraId="41EA2CD5" w14:textId="7633C0F7"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E8109C">
            <w:t>1275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411CBF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43E8E">
                <w:rPr>
                  <w:rStyle w:val="Char2"/>
                  <w:b/>
                  <w:u w:val="none"/>
                </w:rPr>
                <w:t xml:space="preserve">Άτομα με αναπηρία δικαιούχοι επιδόματος αναπηρίας από τον ΟΠΕΚΑ εξαιρούνται από τη δωρεάν μετακίνηση!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i/>
              <w:iCs/>
            </w:rPr>
          </w:sdtEndPr>
          <w:sdtContent>
            <w:p w14:paraId="357A8D7B" w14:textId="589770BA" w:rsidR="000B6BC1" w:rsidRDefault="000B6BC1" w:rsidP="00F752D5">
              <w:r>
                <w:t xml:space="preserve">Με επιστολή </w:t>
              </w:r>
              <w:r w:rsidR="00E43E8E">
                <w:t xml:space="preserve">της στους προέδρους ΟΑΣΑ και ΟΑΣΘ η ΕΣΑμεΑ ζητά </w:t>
              </w:r>
              <w:r w:rsidR="00E43E8E" w:rsidRPr="00E43E8E">
                <w:t>την άμεση δρομολόγηση  ενεργειών ώστε τα άτομα με αναπηρία</w:t>
              </w:r>
              <w:r w:rsidR="00E43E8E">
                <w:t xml:space="preserve">, </w:t>
              </w:r>
              <w:r w:rsidR="00E43E8E" w:rsidRPr="00E43E8E">
                <w:t>χρόνιες</w:t>
              </w:r>
              <w:r w:rsidR="00E43E8E">
                <w:t xml:space="preserve"> ή σπάνιες</w:t>
              </w:r>
              <w:r w:rsidR="00E43E8E" w:rsidRPr="00E43E8E">
                <w:t xml:space="preserve"> παθήσεις που λαμβάνουν επίδομα αναπηρίας από τον ΟΠΕΚΑ </w:t>
              </w:r>
              <w:r w:rsidR="00E43E8E">
                <w:t>να</w:t>
              </w:r>
              <w:r w:rsidR="00E43E8E" w:rsidRPr="00E43E8E">
                <w:t xml:space="preserve"> συμπεριληφθούν στους δικαιούχους δωρεάν μετακίνησης</w:t>
              </w:r>
              <w:r w:rsidR="00E43E8E">
                <w:t>,</w:t>
              </w:r>
              <w:r w:rsidR="00E43E8E" w:rsidRPr="00E43E8E">
                <w:t xml:space="preserve"> όπως προβλέπεται στην νομοθεσία.</w:t>
              </w:r>
              <w:r w:rsidR="00797A37">
                <w:t xml:space="preserve"> </w:t>
              </w:r>
              <w:r w:rsidR="00797A37" w:rsidRPr="00D02094">
                <w:rPr>
                  <w:i/>
                  <w:iCs/>
                </w:rPr>
                <w:t>Οι επιστολές επισυνάπτονται.</w:t>
              </w:r>
            </w:p>
            <w:p w14:paraId="5B6EDD7E" w14:textId="6994A08B" w:rsidR="00E43E8E" w:rsidRDefault="00E43E8E" w:rsidP="00E43E8E">
              <w:r>
                <w:t xml:space="preserve">Σύμφωνα με </w:t>
              </w:r>
              <w:r w:rsidR="00D02094">
                <w:t>τους παραπάνω οργανισμούς</w:t>
              </w:r>
              <w:r>
                <w:t xml:space="preserve">, δικαιούχοι Μετακίνησης με Πλήρη ή Μερική Απαλλαγή από την Καταβολή Κομίστρου και συγκεκριμένα </w:t>
              </w:r>
              <w:r w:rsidR="00D02094">
                <w:t>Ελεύθερης</w:t>
              </w:r>
              <w:r>
                <w:t xml:space="preserve"> -Δωρεάν Μετακίνησης είναι μεταξύ άλλων, «Άτομα με Αναπηρία (ΑμεΑ) με </w:t>
              </w:r>
              <w:r w:rsidR="00D02094">
                <w:t>παθολογοανατόμο</w:t>
              </w:r>
              <w:r>
                <w:t xml:space="preserve"> ποσοστό αναπηρίας &gt;67%». Ωστόσο, στην κατηγορία των δικαιούχων με αναπηρία δεν περιλαμβάνονται τα άτομα με αναπηρία ή και χρόνιες</w:t>
              </w:r>
              <w:r w:rsidR="00797A37">
                <w:t>/σπάνιες</w:t>
              </w:r>
              <w:r>
                <w:t xml:space="preserve"> παθήσεις που λαμβάνουν οικονομική ενίσχυση από τον ΟΠΕΚΑ, παρά το γεγονός ότι συμπεριλαμβάνονται βάσει νομοθεσίας τους δικαιούχους.</w:t>
              </w:r>
            </w:p>
            <w:p w14:paraId="111B1BF1" w14:textId="1FDB34A6" w:rsidR="00E43E8E" w:rsidRPr="00797A37" w:rsidRDefault="00E43E8E" w:rsidP="00E43E8E">
              <w:pPr>
                <w:rPr>
                  <w:b/>
                  <w:bCs/>
                </w:rPr>
              </w:pPr>
              <w:r w:rsidRPr="00E43E8E">
                <w:t xml:space="preserve">Στη βάση των επιταγών του Συντάγματος αλλά και της Διεθνούς Σύμβασης του Οργανισμού των Ηνωμένων Εθνών για τα Δικαιώματα των Ατόμων με Αναπηρίες,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Οι συνθήκες διαβίωσής τους πρέπει να προστατεύουν και να προάγουν την εξασφάλιση του δικαιώματος αυτού, χωρίς διακρίσεις βάσει της αναπηρίας. </w:t>
              </w:r>
              <w:r w:rsidRPr="00797A37">
                <w:rPr>
                  <w:b/>
                  <w:bCs/>
                </w:rPr>
                <w:t>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w:t>
              </w:r>
            </w:p>
            <w:p w14:paraId="33E5FA01" w14:textId="24AA4E74" w:rsidR="00E43E8E" w:rsidRPr="00E43E8E" w:rsidRDefault="00E43E8E" w:rsidP="00E43E8E">
              <w:pPr>
                <w:rPr>
                  <w:i/>
                  <w:iCs/>
                </w:rPr>
              </w:pPr>
              <w:r w:rsidRPr="00E43E8E">
                <w:rPr>
                  <w:i/>
                  <w:iCs/>
                </w:rPr>
                <w:t xml:space="preserve">Η ΕΣΑμεΑ λειτουργεί την Υπηρεσία </w:t>
              </w:r>
              <w:r w:rsidRPr="00E43E8E">
                <w:rPr>
                  <w:b/>
                  <w:bCs/>
                  <w:i/>
                  <w:iCs/>
                </w:rPr>
                <w:t>«Διεκδικούμε Μαζί»</w:t>
              </w:r>
              <w:r w:rsidRPr="00E43E8E">
                <w:rPr>
                  <w:i/>
                  <w:iCs/>
                </w:rPr>
                <w:t xml:space="preserve"> παρέχοντας καθημερινά πληροφορίες, υποστήριξη και ενδυνάμωση, συμπεριλαμβανομένου του σχεδιασμού εξατομικευμένης παρέμβασης από κοινού με τον κάθε ενδιαφερόμενο. Τα άτομα με αναπηρία, χρόνιες/ σπάνιες παθήσεις καλούνται να επικοινωνούν για κάθε ζήτημα που τους αφορά (</w:t>
              </w:r>
              <w:r w:rsidRPr="00E43E8E">
                <w:rPr>
                  <w:i/>
                  <w:iCs/>
                  <w:lang w:val="en-US"/>
                </w:rPr>
                <w:t>email</w:t>
              </w:r>
              <w:r w:rsidRPr="00E43E8E">
                <w:rPr>
                  <w:i/>
                  <w:iCs/>
                </w:rPr>
                <w:t xml:space="preserve"> </w:t>
              </w:r>
              <w:hyperlink r:id="rId10" w:history="1">
                <w:r w:rsidRPr="00E43E8E">
                  <w:rPr>
                    <w:rStyle w:val="-"/>
                    <w:i/>
                    <w:iCs/>
                    <w:lang w:val="en-US"/>
                  </w:rPr>
                  <w:t>esaea</w:t>
                </w:r>
                <w:r w:rsidRPr="00E43E8E">
                  <w:rPr>
                    <w:rStyle w:val="-"/>
                    <w:i/>
                    <w:iCs/>
                  </w:rPr>
                  <w:t>@</w:t>
                </w:r>
                <w:r w:rsidRPr="00E43E8E">
                  <w:rPr>
                    <w:rStyle w:val="-"/>
                    <w:i/>
                    <w:iCs/>
                    <w:lang w:val="en-US"/>
                  </w:rPr>
                  <w:t>otenet</w:t>
                </w:r>
                <w:r w:rsidRPr="00E43E8E">
                  <w:rPr>
                    <w:rStyle w:val="-"/>
                    <w:i/>
                    <w:iCs/>
                  </w:rPr>
                  <w:t>.</w:t>
                </w:r>
                <w:r w:rsidRPr="00E43E8E">
                  <w:rPr>
                    <w:rStyle w:val="-"/>
                    <w:i/>
                    <w:iCs/>
                    <w:lang w:val="en-US"/>
                  </w:rPr>
                  <w:t>gr</w:t>
                </w:r>
              </w:hyperlink>
              <w:r w:rsidRPr="00E43E8E">
                <w:rPr>
                  <w:i/>
                  <w:iCs/>
                </w:rPr>
                <w:t xml:space="preserve"> , τηλέφωνο 2109949837, ώρες 9-2.30 Δευτέρα έως Παρασκευή).</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A496E" w14:textId="77777777" w:rsidR="00BC5C28" w:rsidRDefault="00BC5C28" w:rsidP="00A5663B">
      <w:pPr>
        <w:spacing w:after="0" w:line="240" w:lineRule="auto"/>
      </w:pPr>
      <w:r>
        <w:separator/>
      </w:r>
    </w:p>
    <w:p w14:paraId="51DFD51B" w14:textId="77777777" w:rsidR="00BC5C28" w:rsidRDefault="00BC5C28"/>
  </w:endnote>
  <w:endnote w:type="continuationSeparator" w:id="0">
    <w:p w14:paraId="662C4123" w14:textId="77777777" w:rsidR="00BC5C28" w:rsidRDefault="00BC5C28" w:rsidP="00A5663B">
      <w:pPr>
        <w:spacing w:after="0" w:line="240" w:lineRule="auto"/>
      </w:pPr>
      <w:r>
        <w:continuationSeparator/>
      </w:r>
    </w:p>
    <w:p w14:paraId="4ACBDA32" w14:textId="77777777" w:rsidR="00BC5C28" w:rsidRDefault="00BC5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91BB2" w14:textId="77777777" w:rsidR="00BC5C28" w:rsidRDefault="00BC5C28" w:rsidP="00A5663B">
      <w:pPr>
        <w:spacing w:after="0" w:line="240" w:lineRule="auto"/>
      </w:pPr>
      <w:bookmarkStart w:id="0" w:name="_Hlk484772647"/>
      <w:bookmarkEnd w:id="0"/>
      <w:r>
        <w:separator/>
      </w:r>
    </w:p>
    <w:p w14:paraId="76E85B45" w14:textId="77777777" w:rsidR="00BC5C28" w:rsidRDefault="00BC5C28"/>
  </w:footnote>
  <w:footnote w:type="continuationSeparator" w:id="0">
    <w:p w14:paraId="34CCC5D1" w14:textId="77777777" w:rsidR="00BC5C28" w:rsidRDefault="00BC5C28" w:rsidP="00A5663B">
      <w:pPr>
        <w:spacing w:after="0" w:line="240" w:lineRule="auto"/>
      </w:pPr>
      <w:r>
        <w:continuationSeparator/>
      </w:r>
    </w:p>
    <w:p w14:paraId="2ECDAE9B" w14:textId="77777777" w:rsidR="00BC5C28" w:rsidRDefault="00BC5C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B6BC1"/>
    <w:rsid w:val="000C099E"/>
    <w:rsid w:val="000C14DF"/>
    <w:rsid w:val="000C602B"/>
    <w:rsid w:val="000C74F5"/>
    <w:rsid w:val="000D34E2"/>
    <w:rsid w:val="000D3D70"/>
    <w:rsid w:val="000E2A08"/>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50DD2"/>
    <w:rsid w:val="0046002B"/>
    <w:rsid w:val="00472CFE"/>
    <w:rsid w:val="00483ACE"/>
    <w:rsid w:val="00483D6D"/>
    <w:rsid w:val="00483EE0"/>
    <w:rsid w:val="00486A3F"/>
    <w:rsid w:val="00497296"/>
    <w:rsid w:val="004A1785"/>
    <w:rsid w:val="004A2EF2"/>
    <w:rsid w:val="004A6201"/>
    <w:rsid w:val="004A6427"/>
    <w:rsid w:val="004C04AB"/>
    <w:rsid w:val="004C75A4"/>
    <w:rsid w:val="004C7C52"/>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3367"/>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97A37"/>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C7769"/>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28"/>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1AC0"/>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3D9"/>
    <w:rsid w:val="00CD5A7F"/>
    <w:rsid w:val="00CD6D05"/>
    <w:rsid w:val="00CE0328"/>
    <w:rsid w:val="00CE5D89"/>
    <w:rsid w:val="00CE5FF4"/>
    <w:rsid w:val="00CF0E8A"/>
    <w:rsid w:val="00CF34BB"/>
    <w:rsid w:val="00D00AC1"/>
    <w:rsid w:val="00D00BBF"/>
    <w:rsid w:val="00D01C51"/>
    <w:rsid w:val="00D02094"/>
    <w:rsid w:val="00D11B9D"/>
    <w:rsid w:val="00D1260B"/>
    <w:rsid w:val="00D14800"/>
    <w:rsid w:val="00D314AC"/>
    <w:rsid w:val="00D35A4C"/>
    <w:rsid w:val="00D37E77"/>
    <w:rsid w:val="00D4303F"/>
    <w:rsid w:val="00D43376"/>
    <w:rsid w:val="00D43BF3"/>
    <w:rsid w:val="00D43FB8"/>
    <w:rsid w:val="00D4455A"/>
    <w:rsid w:val="00D6502C"/>
    <w:rsid w:val="00D7519B"/>
    <w:rsid w:val="00D84467"/>
    <w:rsid w:val="00D9097A"/>
    <w:rsid w:val="00D94751"/>
    <w:rsid w:val="00DA368A"/>
    <w:rsid w:val="00DA5411"/>
    <w:rsid w:val="00DB0C51"/>
    <w:rsid w:val="00DB0DFA"/>
    <w:rsid w:val="00DB2FC8"/>
    <w:rsid w:val="00DB3081"/>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E8E"/>
    <w:rsid w:val="00E43F72"/>
    <w:rsid w:val="00E46F44"/>
    <w:rsid w:val="00E51966"/>
    <w:rsid w:val="00E5520A"/>
    <w:rsid w:val="00E55813"/>
    <w:rsid w:val="00E62100"/>
    <w:rsid w:val="00E70687"/>
    <w:rsid w:val="00E72589"/>
    <w:rsid w:val="00E776F1"/>
    <w:rsid w:val="00E8109C"/>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esaea@otenet.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4914"/>
    <w:rsid w:val="00410ACD"/>
    <w:rsid w:val="00450DD2"/>
    <w:rsid w:val="004803A1"/>
    <w:rsid w:val="004D24F1"/>
    <w:rsid w:val="004D5DB6"/>
    <w:rsid w:val="004F33D9"/>
    <w:rsid w:val="00512867"/>
    <w:rsid w:val="00523FD3"/>
    <w:rsid w:val="005332D1"/>
    <w:rsid w:val="00576590"/>
    <w:rsid w:val="005A5981"/>
    <w:rsid w:val="005B5415"/>
    <w:rsid w:val="005B71F3"/>
    <w:rsid w:val="005D33EE"/>
    <w:rsid w:val="005E1DE4"/>
    <w:rsid w:val="005F7255"/>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D4693"/>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1655"/>
    <w:rsid w:val="00C4467A"/>
    <w:rsid w:val="00C61AC0"/>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TotalTime>
  <Pages>2</Pages>
  <Words>425</Words>
  <Characters>2301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2024-12-20T10:27:00Z</dcterms:created>
  <dcterms:modified xsi:type="dcterms:W3CDTF">2024-12-23T07:40:00Z</dcterms:modified>
  <cp:contentStatus/>
  <dc:language>Ελληνικά</dc:language>
  <cp:version>am-20180624</cp:version>
</cp:coreProperties>
</file>