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5903334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1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73539">
                    <w:t>17.01.2025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36A589BA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73539" w:rsidRPr="00973539">
                <w:rPr>
                  <w:bCs/>
                </w:rPr>
                <w:t>Ελλείψεις αίματος: Έκκληση από τη</w:t>
              </w:r>
              <w:r w:rsidR="00973539">
                <w:rPr>
                  <w:bCs/>
                </w:rPr>
                <w:t>ν</w:t>
              </w:r>
              <w:r w:rsidR="00973539" w:rsidRPr="00973539">
                <w:rPr>
                  <w:bCs/>
                </w:rPr>
                <w:t xml:space="preserve"> Ελληνική Ομοσπονδία</w:t>
              </w:r>
              <w:r w:rsidR="00973539">
                <w:rPr>
                  <w:bCs/>
                </w:rPr>
                <w:t xml:space="preserve"> </w:t>
              </w:r>
              <w:r w:rsidR="00973539" w:rsidRPr="00973539">
                <w:rPr>
                  <w:bCs/>
                </w:rPr>
                <w:t>Θαλασσαιμίας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24F5DF8C" w14:textId="7224E392" w:rsidR="00C53AFC" w:rsidRDefault="00973539" w:rsidP="00C53AFC">
              <w:r>
                <w:t xml:space="preserve">Επείγον κάλεσμα προς τους πολίτες που μπορούν να προσέλθουν στις Αιμοδοσίες των Νοσοκομείων και να προσφέρουν αίμα, </w:t>
              </w:r>
              <w:r>
                <w:t xml:space="preserve">αφιερώνοντας 10’ από τον χρόνο </w:t>
              </w:r>
              <w:r>
                <w:t>τους, απευθύνει η Ελληνική Ομοσπονδία Θαλασσαιμίας.</w:t>
              </w:r>
            </w:p>
            <w:p w14:paraId="5F51DD2B" w14:textId="7165E70D" w:rsidR="00846A07" w:rsidRDefault="00973539" w:rsidP="00C84A64">
              <w:r>
                <w:t xml:space="preserve">Όπως κάθε χρόνο, η εορταστική περίοδος αλλά και η έξαρση των ιώσεων που παρατηρείται τους χειμερινούς μήνες συμβάλλουν στην χαμηλή προσφορά αίματος του πληθυσμού, γεγονός που οδηγεί σε απόγνωση τους πάσχοντες από Θαλασσαιμία </w:t>
              </w:r>
              <w:r>
                <w:t>και</w:t>
              </w:r>
              <w:r>
                <w:t xml:space="preserve"> Δρεπανοκυτταρική Νόσο καθώς η μετάγγιση αίματος είναι η μοναδική θεραπεία τους, με αποτέλεσμα να βρίσκονται αντιμέτωποι με τις ελλείψεις αίματος στο μεγαλύτερο μέρος της χώρας.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6B26" w14:textId="77777777" w:rsidR="00724D5F" w:rsidRDefault="00724D5F" w:rsidP="00A5663B">
      <w:pPr>
        <w:spacing w:after="0" w:line="240" w:lineRule="auto"/>
      </w:pPr>
      <w:r>
        <w:separator/>
      </w:r>
    </w:p>
    <w:p w14:paraId="2C6950A5" w14:textId="77777777" w:rsidR="00724D5F" w:rsidRDefault="00724D5F"/>
  </w:endnote>
  <w:endnote w:type="continuationSeparator" w:id="0">
    <w:p w14:paraId="58FE915D" w14:textId="77777777" w:rsidR="00724D5F" w:rsidRDefault="00724D5F" w:rsidP="00A5663B">
      <w:pPr>
        <w:spacing w:after="0" w:line="240" w:lineRule="auto"/>
      </w:pPr>
      <w:r>
        <w:continuationSeparator/>
      </w:r>
    </w:p>
    <w:p w14:paraId="391B8277" w14:textId="77777777" w:rsidR="00724D5F" w:rsidRDefault="0072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0681" w14:textId="77777777" w:rsidR="00724D5F" w:rsidRDefault="00724D5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2E177D4" w14:textId="77777777" w:rsidR="00724D5F" w:rsidRDefault="00724D5F"/>
  </w:footnote>
  <w:footnote w:type="continuationSeparator" w:id="0">
    <w:p w14:paraId="4817D67E" w14:textId="77777777" w:rsidR="00724D5F" w:rsidRDefault="00724D5F" w:rsidP="00A5663B">
      <w:pPr>
        <w:spacing w:after="0" w:line="240" w:lineRule="auto"/>
      </w:pPr>
      <w:r>
        <w:continuationSeparator/>
      </w:r>
    </w:p>
    <w:p w14:paraId="558C7E68" w14:textId="77777777" w:rsidR="00724D5F" w:rsidRDefault="00724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376D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4D5F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73539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C5211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9376D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CD375C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2025-01-17T07:09:00Z</dcterms:created>
  <dcterms:modified xsi:type="dcterms:W3CDTF">2025-01-17T07:09:00Z</dcterms:modified>
  <cp:contentStatus/>
  <dc:language>Ελληνικά</dc:language>
  <cp:version>am-20180624</cp:version>
</cp:coreProperties>
</file>