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16DD45C1"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1-31T00:00:00Z">
                    <w:dateFormat w:val="dd.MM.yyyy"/>
                    <w:lid w:val="el-GR"/>
                    <w:storeMappedDataAs w:val="dateTime"/>
                    <w:calendar w:val="gregorian"/>
                  </w:date>
                </w:sdtPr>
                <w:sdtContent>
                  <w:r w:rsidR="004B31CC">
                    <w:t>31.01.2025</w:t>
                  </w:r>
                </w:sdtContent>
              </w:sdt>
            </w:sdtContent>
          </w:sdt>
        </w:sdtContent>
      </w:sdt>
    </w:p>
    <w:p w14:paraId="41EA2CD5" w14:textId="02B6CDF8"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A25E42">
            <w:t>132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DAFDFC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142BB4">
                <w:rPr>
                  <w:rStyle w:val="Char2"/>
                  <w:b/>
                  <w:u w:val="none"/>
                </w:rPr>
                <w:t>Καθυστέρηση στη χορήγηση βοήθειας σε πλημμυροπαθείς με αναπηρία στη Θεσσαλία- η ΕΣΑμεΑ ζητά άμεση παρέμβαση</w:t>
              </w:r>
              <w:r w:rsidR="000B6BC1">
                <w:rPr>
                  <w:rStyle w:val="Char2"/>
                  <w:b/>
                  <w:u w:val="none"/>
                </w:rPr>
                <w:t xml:space="preserve"> </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rPr>
          </w:sdtEndPr>
          <w:sdtContent>
            <w:p w14:paraId="0A407890" w14:textId="7F82C2BB" w:rsidR="0025708C" w:rsidRPr="0025708C" w:rsidRDefault="0025708C" w:rsidP="0025708C">
              <w:pPr>
                <w:rPr>
                  <w:b/>
                  <w:bCs/>
                </w:rPr>
              </w:pPr>
              <w:r>
                <w:t xml:space="preserve">Συνεχίζει να καθυστερεί η χορήγηση βοήθειας 600 ευρώ στα πληγέντα από τις πλημμύρες του 2024 άτομα με αναπηρία και η ΕΣΑμεΑ </w:t>
              </w:r>
              <w:r w:rsidRPr="0025708C">
                <w:rPr>
                  <w:b/>
                  <w:bCs/>
                </w:rPr>
                <w:t xml:space="preserve">μεταφέρει </w:t>
              </w:r>
              <w:r w:rsidR="00142BB4">
                <w:rPr>
                  <w:b/>
                  <w:bCs/>
                </w:rPr>
                <w:t xml:space="preserve">με επιστολή της (επισυνάπτεται) </w:t>
              </w:r>
              <w:r>
                <w:rPr>
                  <w:b/>
                  <w:bCs/>
                </w:rPr>
                <w:t xml:space="preserve">το σχετικό </w:t>
              </w:r>
              <w:r w:rsidRPr="0025708C">
                <w:rPr>
                  <w:b/>
                  <w:bCs/>
                </w:rPr>
                <w:t>αίτημα της</w:t>
              </w:r>
              <w:r w:rsidRPr="0025708C">
                <w:t xml:space="preserve"> </w:t>
              </w:r>
              <w:r w:rsidRPr="0025708C">
                <w:rPr>
                  <w:b/>
                  <w:bCs/>
                </w:rPr>
                <w:t>Περιφερειακής Ομοσπονδίας Ατόμων με Αναπηρία (Π.ΟΜ.Α.μεΑ.)</w:t>
              </w:r>
              <w:r w:rsidR="00142BB4">
                <w:rPr>
                  <w:b/>
                  <w:bCs/>
                </w:rPr>
                <w:t xml:space="preserve"> στον υπουργό Κλιματικής Κρίσης και Πολιτικής Προστασίας Β. Κικίλια. </w:t>
              </w:r>
            </w:p>
            <w:p w14:paraId="665DD333" w14:textId="56757C04" w:rsidR="0025708C" w:rsidRPr="0025708C" w:rsidRDefault="0025708C" w:rsidP="0025708C">
              <w:r w:rsidRPr="0025708C">
                <w:t xml:space="preserve">Σύμφωνα με το </w:t>
              </w:r>
              <w:r>
                <w:t>υ</w:t>
              </w:r>
              <w:r w:rsidRPr="0025708C">
                <w:t>πουργείο Κλιματικής Κρίσης</w:t>
              </w:r>
              <w:r>
                <w:t xml:space="preserve">, </w:t>
              </w:r>
              <w:r w:rsidRPr="0025708C">
                <w:t xml:space="preserve">δόθηκε η δυνατότητα στα πληγέντα φυσικά πρόσωπα που δεν </w:t>
              </w:r>
              <w:r>
                <w:t>είχαν</w:t>
              </w:r>
              <w:r w:rsidRPr="0025708C">
                <w:t xml:space="preserve"> λάβει μέχρι τη 18</w:t>
              </w:r>
              <w:r w:rsidRPr="0025708C">
                <w:rPr>
                  <w:vertAlign w:val="superscript"/>
                </w:rPr>
                <w:t>η</w:t>
              </w:r>
              <w:r>
                <w:t xml:space="preserve"> </w:t>
              </w:r>
              <w:r w:rsidRPr="0025708C">
                <w:t>Οκτωβρίου 2024 επίδομα πρώτων Βιοτικών Αναγκών και απλών Επισκευαστικών Εργασιών ή και την αντικατάσταση οικοσκευής, να υποβάλουν αίτημα για την χορήγησή του απ΄</w:t>
              </w:r>
              <w:r w:rsidRPr="0025708C">
                <w:t xml:space="preserve"> </w:t>
              </w:r>
              <w:r w:rsidRPr="0025708C">
                <w:t>τους Δήμους που υπέστησαν καταστροφές λόγω πλημμύρας, από 08 Νοεμβρίου 2024 έως 31 Δεκεμβρίου 2024.</w:t>
              </w:r>
            </w:p>
            <w:p w14:paraId="0F41E6D9" w14:textId="54541881" w:rsidR="0025708C" w:rsidRPr="0025708C" w:rsidRDefault="0025708C" w:rsidP="0025708C">
              <w:r>
                <w:t>Μ</w:t>
              </w:r>
              <w:r w:rsidRPr="0025708C">
                <w:t>εταξύ των πλημμυροπαθών που υπέβαλαν αίτησ</w:t>
              </w:r>
              <w:r>
                <w:t>η</w:t>
              </w:r>
              <w:r w:rsidRPr="0025708C">
                <w:t xml:space="preserve"> ήταν και άτομα με αναπηρία του Δήμου Φαρκαδόνας της Π.Ε. Τρικάλων</w:t>
              </w:r>
              <w:r>
                <w:t xml:space="preserve">. </w:t>
              </w:r>
              <w:r w:rsidRPr="0025708C">
                <w:t>Ωστόσο, αν και έχει παρέλθει αρκετός χρόνος απ΄  την ημέρα της υποβολής αιτήσεων των ατόμων με αναπηρία του συγκεκριμένου Δήμου, ο οποίος απέστειλε τις αιτήσεις στο υπουργείο, αλλά και άλλων ατόμων με αναπηρία των υπόλοιπων Δήμων της Θεσσαλίας, καθυστερεί από μέρους του υπουργείου η χορήγησ</w:t>
              </w:r>
              <w:r>
                <w:t>η</w:t>
              </w:r>
              <w:r w:rsidR="00142BB4">
                <w:t xml:space="preserve"> ακόμη και σήμερα.</w:t>
              </w:r>
            </w:p>
            <w:p w14:paraId="2B2EF063" w14:textId="6678390B" w:rsidR="00EF25B0" w:rsidRPr="00421328" w:rsidRDefault="0025708C" w:rsidP="004275AB">
              <w:r w:rsidRPr="0025708C">
                <w:t xml:space="preserve">Η ΕΣΑμεΑ ζητά την προσωπική παρέμβαση του αρμόδιου υπουργού </w:t>
              </w:r>
              <w:r w:rsidRPr="0025708C">
                <w:t>ώστε αφενός να επισπευστούν οι διαδικασίες χορήγησης στα άτομα με αναπηρία που υπέβαλαν τις σχετικές αιτήσεις τους στον Δήμο Φαρκαδόνας αλλά και σε κάθε πλημμυροπαθή Δήμο της Θεσσαλίας και αφετέρου, επειδή υπάρχουν άτομα με αναπηρία που δεν έλαβαν γνώση εγκαίρως για την καταληκτική ημερομηνία υποβολής αιτήσεων, να δοθεί παράταση πέραν της 31</w:t>
              </w:r>
              <w:r w:rsidRPr="0025708C">
                <w:rPr>
                  <w:vertAlign w:val="superscript"/>
                </w:rPr>
                <w:t>ης</w:t>
              </w:r>
              <w:r>
                <w:t xml:space="preserve"> </w:t>
              </w:r>
              <w:r w:rsidRPr="0025708C">
                <w:t>Δεκεμβρίου 2024 και να ενημερωθούν σχετικά όλα τα άτομα με αναπηρία απ΄ τους Δήμους, για την υποβολή αιτήσεων</w:t>
              </w:r>
              <w: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4FD13" w14:textId="77777777" w:rsidR="00553860" w:rsidRDefault="00553860" w:rsidP="00A5663B">
      <w:pPr>
        <w:spacing w:after="0" w:line="240" w:lineRule="auto"/>
      </w:pPr>
      <w:r>
        <w:separator/>
      </w:r>
    </w:p>
    <w:p w14:paraId="4C7DB751" w14:textId="77777777" w:rsidR="00553860" w:rsidRDefault="00553860"/>
  </w:endnote>
  <w:endnote w:type="continuationSeparator" w:id="0">
    <w:p w14:paraId="0E6C32B1" w14:textId="77777777" w:rsidR="00553860" w:rsidRDefault="00553860" w:rsidP="00A5663B">
      <w:pPr>
        <w:spacing w:after="0" w:line="240" w:lineRule="auto"/>
      </w:pPr>
      <w:r>
        <w:continuationSeparator/>
      </w:r>
    </w:p>
    <w:p w14:paraId="67E16AD1" w14:textId="77777777" w:rsidR="00553860" w:rsidRDefault="00553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EDC22" w14:textId="77777777" w:rsidR="00553860" w:rsidRDefault="00553860" w:rsidP="00A5663B">
      <w:pPr>
        <w:spacing w:after="0" w:line="240" w:lineRule="auto"/>
      </w:pPr>
      <w:bookmarkStart w:id="0" w:name="_Hlk484772647"/>
      <w:bookmarkEnd w:id="0"/>
      <w:r>
        <w:separator/>
      </w:r>
    </w:p>
    <w:p w14:paraId="5F9FB594" w14:textId="77777777" w:rsidR="00553860" w:rsidRDefault="00553860"/>
  </w:footnote>
  <w:footnote w:type="continuationSeparator" w:id="0">
    <w:p w14:paraId="33DEFD9C" w14:textId="77777777" w:rsidR="00553860" w:rsidRDefault="00553860" w:rsidP="00A5663B">
      <w:pPr>
        <w:spacing w:after="0" w:line="240" w:lineRule="auto"/>
      </w:pPr>
      <w:r>
        <w:continuationSeparator/>
      </w:r>
    </w:p>
    <w:p w14:paraId="0CB40CA9" w14:textId="77777777" w:rsidR="00553860" w:rsidRDefault="005538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B6BC1"/>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42BB4"/>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8C"/>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376D"/>
    <w:rsid w:val="003956F9"/>
    <w:rsid w:val="003A4D27"/>
    <w:rsid w:val="003B245B"/>
    <w:rsid w:val="003B3E78"/>
    <w:rsid w:val="003B4A29"/>
    <w:rsid w:val="003B6AC5"/>
    <w:rsid w:val="003C3293"/>
    <w:rsid w:val="003D4D14"/>
    <w:rsid w:val="003D7230"/>
    <w:rsid w:val="003D73D0"/>
    <w:rsid w:val="003E1314"/>
    <w:rsid w:val="003E38C4"/>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2608"/>
    <w:rsid w:val="00497296"/>
    <w:rsid w:val="004A1785"/>
    <w:rsid w:val="004A2EF2"/>
    <w:rsid w:val="004A6201"/>
    <w:rsid w:val="004A6427"/>
    <w:rsid w:val="004B31CC"/>
    <w:rsid w:val="004C04AB"/>
    <w:rsid w:val="004C75A4"/>
    <w:rsid w:val="004C7C52"/>
    <w:rsid w:val="004D0BE2"/>
    <w:rsid w:val="004D5A2F"/>
    <w:rsid w:val="004E5DAC"/>
    <w:rsid w:val="004F1AA0"/>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53860"/>
    <w:rsid w:val="005703BC"/>
    <w:rsid w:val="00573B0A"/>
    <w:rsid w:val="005801B2"/>
    <w:rsid w:val="0058273F"/>
    <w:rsid w:val="00583700"/>
    <w:rsid w:val="00584C89"/>
    <w:rsid w:val="00587D4E"/>
    <w:rsid w:val="005941A9"/>
    <w:rsid w:val="005956CD"/>
    <w:rsid w:val="005960B1"/>
    <w:rsid w:val="005A6EA3"/>
    <w:rsid w:val="005B00C5"/>
    <w:rsid w:val="005B0B26"/>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25E42"/>
    <w:rsid w:val="00A32253"/>
    <w:rsid w:val="00A33D4C"/>
    <w:rsid w:val="00A35350"/>
    <w:rsid w:val="00A50290"/>
    <w:rsid w:val="00A5663B"/>
    <w:rsid w:val="00A57999"/>
    <w:rsid w:val="00A66F36"/>
    <w:rsid w:val="00A80A3D"/>
    <w:rsid w:val="00A8235C"/>
    <w:rsid w:val="00A862B1"/>
    <w:rsid w:val="00A90B3F"/>
    <w:rsid w:val="00A91B8F"/>
    <w:rsid w:val="00A9568B"/>
    <w:rsid w:val="00A95FBA"/>
    <w:rsid w:val="00AA0E2A"/>
    <w:rsid w:val="00AA5E3A"/>
    <w:rsid w:val="00AA7FE9"/>
    <w:rsid w:val="00AB2576"/>
    <w:rsid w:val="00AC0D27"/>
    <w:rsid w:val="00AC5AB0"/>
    <w:rsid w:val="00AC766E"/>
    <w:rsid w:val="00AD0ECC"/>
    <w:rsid w:val="00AD13AB"/>
    <w:rsid w:val="00AD5D6A"/>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65FF"/>
    <w:rsid w:val="00D11B9D"/>
    <w:rsid w:val="00D1260B"/>
    <w:rsid w:val="00D14800"/>
    <w:rsid w:val="00D314AC"/>
    <w:rsid w:val="00D35A4C"/>
    <w:rsid w:val="00D37E77"/>
    <w:rsid w:val="00D4303F"/>
    <w:rsid w:val="00D43376"/>
    <w:rsid w:val="00D43BF3"/>
    <w:rsid w:val="00D43FB8"/>
    <w:rsid w:val="00D4455A"/>
    <w:rsid w:val="00D6502C"/>
    <w:rsid w:val="00D7519B"/>
    <w:rsid w:val="00D84467"/>
    <w:rsid w:val="00D9097A"/>
    <w:rsid w:val="00D94751"/>
    <w:rsid w:val="00DA368A"/>
    <w:rsid w:val="00DA5411"/>
    <w:rsid w:val="00DB0C51"/>
    <w:rsid w:val="00DB0DFA"/>
    <w:rsid w:val="00DB2FC8"/>
    <w:rsid w:val="00DB3081"/>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DF675E"/>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64D51"/>
    <w:rsid w:val="00F736BA"/>
    <w:rsid w:val="00F752D5"/>
    <w:rsid w:val="00F755E4"/>
    <w:rsid w:val="00F80939"/>
    <w:rsid w:val="00F84821"/>
    <w:rsid w:val="00F92858"/>
    <w:rsid w:val="00F95A39"/>
    <w:rsid w:val="00F976F5"/>
    <w:rsid w:val="00F97D08"/>
    <w:rsid w:val="00FA015E"/>
    <w:rsid w:val="00FA1B8F"/>
    <w:rsid w:val="00FA55E7"/>
    <w:rsid w:val="00FB6B3D"/>
    <w:rsid w:val="00FC4F7B"/>
    <w:rsid w:val="00FC61EC"/>
    <w:rsid w:val="00FC7B40"/>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14AF7"/>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376D"/>
    <w:rsid w:val="00394914"/>
    <w:rsid w:val="004803A1"/>
    <w:rsid w:val="004D24F1"/>
    <w:rsid w:val="004D5DB6"/>
    <w:rsid w:val="004F1AA0"/>
    <w:rsid w:val="004F33D9"/>
    <w:rsid w:val="00512867"/>
    <w:rsid w:val="00523FD3"/>
    <w:rsid w:val="005332D1"/>
    <w:rsid w:val="005351C3"/>
    <w:rsid w:val="00576590"/>
    <w:rsid w:val="005A5981"/>
    <w:rsid w:val="005B5415"/>
    <w:rsid w:val="005B71F3"/>
    <w:rsid w:val="005D33EE"/>
    <w:rsid w:val="005E1DE4"/>
    <w:rsid w:val="005F2E43"/>
    <w:rsid w:val="005F7255"/>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1655"/>
    <w:rsid w:val="00C4467A"/>
    <w:rsid w:val="00C93A91"/>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A234A"/>
    <w:rsid w:val="00F22D0D"/>
    <w:rsid w:val="00F25CA7"/>
    <w:rsid w:val="00F73908"/>
    <w:rsid w:val="00FA7C1A"/>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TotalTime>
  <Pages>2</Pages>
  <Words>390</Words>
  <Characters>2106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2025-01-31T12:32:00Z</dcterms:created>
  <dcterms:modified xsi:type="dcterms:W3CDTF">2025-01-31T12:38:00Z</dcterms:modified>
  <cp:contentStatus/>
  <dc:language>Ελληνικά</dc:language>
  <cp:version>am-20180624</cp:version>
</cp:coreProperties>
</file>