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55CCCB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2-03T00:00:00Z">
                    <w:dateFormat w:val="dd.MM.yyyy"/>
                    <w:lid w:val="el-GR"/>
                    <w:storeMappedDataAs w:val="dateTime"/>
                    <w:calendar w:val="gregorian"/>
                  </w:date>
                </w:sdtPr>
                <w:sdtContent>
                  <w:r w:rsidR="00FD3FDB">
                    <w:t>03.02.2025</w:t>
                  </w:r>
                </w:sdtContent>
              </w:sdt>
            </w:sdtContent>
          </w:sdt>
        </w:sdtContent>
      </w:sdt>
    </w:p>
    <w:p w14:paraId="41EA2CD5" w14:textId="3B5C3CC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34A55">
            <w:t>138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1E1EDE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D3FDB">
                <w:rPr>
                  <w:rStyle w:val="Char2"/>
                  <w:b/>
                  <w:u w:val="none"/>
                </w:rPr>
                <w:t>Άμεση υποστήριξη και προστασία των ατόμων με αναπηρία</w:t>
              </w:r>
              <w:r w:rsidR="00CD232F">
                <w:rPr>
                  <w:rStyle w:val="Char2"/>
                  <w:b/>
                  <w:u w:val="none"/>
                </w:rPr>
                <w:t>, χρόνιες ή/και σπάνιες παθήσεις</w:t>
              </w:r>
              <w:r w:rsidR="00FD3FDB">
                <w:rPr>
                  <w:rStyle w:val="Char2"/>
                  <w:b/>
                  <w:u w:val="none"/>
                </w:rPr>
                <w:t xml:space="preserve"> στις Κυκλάδες</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0A407890" w14:textId="3E49DEB8" w:rsidR="000B73BA" w:rsidRDefault="00330ACD" w:rsidP="000B73BA">
              <w:r>
                <w:t>Την άμεση υποστήριξη και προστασία των ατόμων με αναπηρία</w:t>
              </w:r>
              <w:r w:rsidR="00CD232F">
                <w:t>, χρόνιες ή/ και σπάνιες παθήσεις</w:t>
              </w:r>
              <w:r>
                <w:t xml:space="preserve"> </w:t>
              </w:r>
              <w:r w:rsidR="0085132A">
                <w:t xml:space="preserve">και των οικογενειών τους </w:t>
              </w:r>
              <w:r>
                <w:t>που διαμένουν στο νησ</w:t>
              </w:r>
              <w:r w:rsidR="00BA73AA">
                <w:t xml:space="preserve">ιά </w:t>
              </w:r>
              <w:r>
                <w:t>της Σαντορίνης</w:t>
              </w:r>
              <w:r w:rsidR="00BA73AA">
                <w:t>, της Ίου, της Ανάφης και της Αμοργού σε αυτό το αβέβαιο κλίμα ζητά η ΕΣΑμεΑ.</w:t>
              </w:r>
            </w:p>
            <w:p w14:paraId="7EA05F67" w14:textId="5508224F" w:rsidR="00BA73AA" w:rsidRPr="003B793E" w:rsidRDefault="00BA73AA" w:rsidP="000B73BA">
              <w:r>
                <w:t>Υπουργείο, Περιφέρεια, Δήμοι</w:t>
              </w:r>
              <w:r w:rsidR="006A1BB2">
                <w:t>,</w:t>
              </w:r>
              <w:r>
                <w:t xml:space="preserve"> </w:t>
              </w:r>
              <w:r w:rsidR="006A1BB2" w:rsidRPr="006A1BB2">
                <w:t xml:space="preserve">Περιφερειακή Πυροσβεστική Διοίκηση (ΠΕ.ΠΥ.Δ.) Νοτίου Αιγαίου </w:t>
              </w:r>
              <w:r>
                <w:t>και όλοι οι άμεσα εμπλεκόμενοι πρέπει να συνδράμουν ώστε να μην κινδυνέψουν οι ζωές των ατόμων με αναπηρία</w:t>
              </w:r>
              <w:r w:rsidR="00CD232F">
                <w:t>, χρόνιες ή/ και σπάνιες παθήσεις</w:t>
              </w:r>
              <w:r>
                <w:t xml:space="preserve"> στις Κυκλάδες, υποστηρίζοντάς τους είτε παραμείνουν στις εστίες τους είτε αποφασίσουν να φύγουν για κάποιο διάστημα από τα νησιά. Κρίνεται απαραίτητο να βρεθούν όλες οι οικογένειες που έχουν άτομα με αναπηρία</w:t>
              </w:r>
              <w:r w:rsidR="00CD232F">
                <w:t>, χρόνιες ή/και σπάνιες παθήσεις</w:t>
              </w:r>
              <w:r>
                <w:t xml:space="preserve"> καθώς και όσοι διαβιούν μόνοι τους, να γίνει έλεγχος στις κατοικίες τους, να ενημερωθούν για τα </w:t>
              </w:r>
              <w:r w:rsidRPr="00BA73AA">
                <w:t>σημεία συγκέντρωσης πληθυσμού για την οργανωμένη προληπτική απομάκρυνση</w:t>
              </w:r>
              <w:r>
                <w:t xml:space="preserve"> αν χρειαστεί καθώς και για κάθε δράση ή απόφαση και να έχουν την απαραίτητη </w:t>
              </w:r>
              <w:r w:rsidR="00FD3FDB">
                <w:t xml:space="preserve">ενημέρωση και υποστήριξη. </w:t>
              </w:r>
              <w:r w:rsidR="00B74975">
                <w:t>Το ίδιο πρέπει να γίνει και για τα άτομα με αναπηρία</w:t>
              </w:r>
              <w:r w:rsidR="00CD232F">
                <w:t>, χρόνιες ή/και σπάνιες παθήσεις</w:t>
              </w:r>
              <w:r w:rsidR="00B74975">
                <w:t xml:space="preserve"> που βρίσκονται σε ξενοδοχεία αλλά και σε δομές ή σε νοσοκομείο. </w:t>
              </w:r>
              <w:r w:rsidR="003B793E">
                <w:t xml:space="preserve">Παράλληλα δεν πρέπει να χάσουν την πρόσβαση στα φάρμακά τους και να υπάρξει μέριμνα σε περίπτωση διακοπών ρεύματος ή </w:t>
              </w:r>
              <w:r w:rsidR="00CD232F">
                <w:t>νερού</w:t>
              </w:r>
              <w:r w:rsidR="003B793E">
                <w:t>.</w:t>
              </w:r>
            </w:p>
            <w:p w14:paraId="2B2EF063" w14:textId="69021D86" w:rsidR="00EF25B0" w:rsidRPr="00421328" w:rsidRDefault="00BA73AA" w:rsidP="004275AB">
              <w:r>
                <w:t xml:space="preserve">Οι τελευταίες μέρες και ώρες είναι δύσκολες και </w:t>
              </w:r>
              <w:r w:rsidR="00FD3FDB">
                <w:t>η ΕΣΑμεΑ απευθύνει έκκληση για ψυχραιμία και σωστό σχεδιασμό.</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AD863" w14:textId="77777777" w:rsidR="002E5BCF" w:rsidRDefault="002E5BCF" w:rsidP="00A5663B">
      <w:pPr>
        <w:spacing w:after="0" w:line="240" w:lineRule="auto"/>
      </w:pPr>
      <w:r>
        <w:separator/>
      </w:r>
    </w:p>
    <w:p w14:paraId="2D5C1500" w14:textId="77777777" w:rsidR="002E5BCF" w:rsidRDefault="002E5BCF"/>
  </w:endnote>
  <w:endnote w:type="continuationSeparator" w:id="0">
    <w:p w14:paraId="163B1110" w14:textId="77777777" w:rsidR="002E5BCF" w:rsidRDefault="002E5BCF" w:rsidP="00A5663B">
      <w:pPr>
        <w:spacing w:after="0" w:line="240" w:lineRule="auto"/>
      </w:pPr>
      <w:r>
        <w:continuationSeparator/>
      </w:r>
    </w:p>
    <w:p w14:paraId="730A4FBA" w14:textId="77777777" w:rsidR="002E5BCF" w:rsidRDefault="002E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8B9B" w14:textId="77777777" w:rsidR="002E5BCF" w:rsidRDefault="002E5BCF" w:rsidP="00A5663B">
      <w:pPr>
        <w:spacing w:after="0" w:line="240" w:lineRule="auto"/>
      </w:pPr>
      <w:bookmarkStart w:id="0" w:name="_Hlk484772647"/>
      <w:bookmarkEnd w:id="0"/>
      <w:r>
        <w:separator/>
      </w:r>
    </w:p>
    <w:p w14:paraId="4FA49219" w14:textId="77777777" w:rsidR="002E5BCF" w:rsidRDefault="002E5BCF"/>
  </w:footnote>
  <w:footnote w:type="continuationSeparator" w:id="0">
    <w:p w14:paraId="5E2F593D" w14:textId="77777777" w:rsidR="002E5BCF" w:rsidRDefault="002E5BCF" w:rsidP="00A5663B">
      <w:pPr>
        <w:spacing w:after="0" w:line="240" w:lineRule="auto"/>
      </w:pPr>
      <w:r>
        <w:continuationSeparator/>
      </w:r>
    </w:p>
    <w:p w14:paraId="597F6894" w14:textId="77777777" w:rsidR="002E5BCF" w:rsidRDefault="002E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E5BCF"/>
    <w:rsid w:val="002F3BDE"/>
    <w:rsid w:val="002F540A"/>
    <w:rsid w:val="00300782"/>
    <w:rsid w:val="00301E00"/>
    <w:rsid w:val="00303328"/>
    <w:rsid w:val="003071D9"/>
    <w:rsid w:val="00307ADC"/>
    <w:rsid w:val="00315764"/>
    <w:rsid w:val="003161DA"/>
    <w:rsid w:val="00322A0B"/>
    <w:rsid w:val="0032325B"/>
    <w:rsid w:val="00323923"/>
    <w:rsid w:val="00326F43"/>
    <w:rsid w:val="00330ACD"/>
    <w:rsid w:val="00331B5E"/>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793E"/>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1BB2"/>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45BFB"/>
    <w:rsid w:val="0085132A"/>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4A55"/>
    <w:rsid w:val="00A35350"/>
    <w:rsid w:val="00A50290"/>
    <w:rsid w:val="00A5663B"/>
    <w:rsid w:val="00A57999"/>
    <w:rsid w:val="00A66F36"/>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4975"/>
    <w:rsid w:val="00B8325E"/>
    <w:rsid w:val="00B84EFE"/>
    <w:rsid w:val="00B863EE"/>
    <w:rsid w:val="00B926D1"/>
    <w:rsid w:val="00B92A91"/>
    <w:rsid w:val="00B969F5"/>
    <w:rsid w:val="00B977C3"/>
    <w:rsid w:val="00BA34E6"/>
    <w:rsid w:val="00BA58A9"/>
    <w:rsid w:val="00BA73AA"/>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232F"/>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3FDB"/>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22D7"/>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74</TotalTime>
  <Pages>1</Pages>
  <Words>344</Words>
  <Characters>1861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2025-02-03T10:06:00Z</dcterms:created>
  <dcterms:modified xsi:type="dcterms:W3CDTF">2025-02-03T11:18:00Z</dcterms:modified>
  <cp:contentStatus/>
  <dc:language>Ελληνικά</dc:language>
  <cp:version>am-20180624</cp:version>
</cp:coreProperties>
</file>