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183AEBE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2-04T00:00:00Z">
                    <w:dateFormat w:val="dd.MM.yyyy"/>
                    <w:lid w:val="el-GR"/>
                    <w:storeMappedDataAs w:val="dateTime"/>
                    <w:calendar w:val="gregorian"/>
                  </w:date>
                </w:sdtPr>
                <w:sdtContent>
                  <w:r w:rsidR="00B17773">
                    <w:t>04.02.2025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0C113CEC" w:rsidR="0076008A" w:rsidRPr="0076008A" w:rsidRDefault="00000000" w:rsidP="00916734">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00916734" w:rsidRPr="00916734">
                <w:rPr>
                  <w:rStyle w:val="Char2"/>
                  <w:b/>
                </w:rPr>
                <w:t xml:space="preserve">Παγκόσμια Ημέρα κατά του Καρκίνου </w:t>
              </w:r>
              <w:r w:rsidR="00B17773">
                <w:rPr>
                  <w:rStyle w:val="Char2"/>
                  <w:b/>
                </w:rPr>
                <w:t>2025</w:t>
              </w:r>
            </w:sdtContent>
          </w:sdt>
        </w:p>
      </w:sdtContent>
    </w:sdt>
    <w:sdt>
      <w:sdtPr>
        <w:rPr>
          <w:i/>
        </w:rPr>
        <w:id w:val="-1779398674"/>
        <w:lock w:val="sdtContentLocked"/>
        <w:placeholder>
          <w:docPart w:val="A3334B6022BD4D368C83C77A27FDC1AA"/>
        </w:placeholder>
        <w:group/>
      </w:sdtPr>
      <w:sdtContent>
        <w:sdt>
          <w:sdtPr>
            <w:rPr>
              <w:rFonts w:ascii="Calibri" w:eastAsiaTheme="minorHAnsi" w:hAnsi="Calibri" w:cs="Calibri"/>
              <w:color w:val="auto"/>
              <w:lang w:eastAsia="el-GR"/>
            </w:rPr>
            <w:alias w:val="Σώμα της ανακοίνωσης"/>
            <w:tag w:val="Σώμα της ανακοίνωσης"/>
            <w:id w:val="-1096393226"/>
            <w:lock w:val="sdtLocked"/>
            <w:placeholder>
              <w:docPart w:val="EF162F3D27934B4B94082F909462D7CC"/>
            </w:placeholder>
          </w:sdtPr>
          <w:sdtEndPr>
            <w:rPr>
              <w:rFonts w:ascii="Arial Narrow" w:eastAsia="Times New Roman" w:hAnsi="Arial Narrow" w:cs="Times New Roman"/>
              <w:color w:val="000000"/>
              <w:lang w:eastAsia="en-US"/>
            </w:rPr>
          </w:sdtEndPr>
          <w:sdtContent>
            <w:p w14:paraId="52AAA065" w14:textId="3795969F" w:rsidR="00916734" w:rsidRDefault="00916734" w:rsidP="00916734">
              <w:r>
                <w:t>Η ΕΣΑμεΑ ενημερώνει για την Παγκόσμια Ημέρα κατά του Καρκίνου: Ως Παγκόσμια Ημέρα Κατά το</w:t>
              </w:r>
              <w:r w:rsidR="003F445F">
                <w:t>υ Καρκίνου έχει καθιερωθεί η 4</w:t>
              </w:r>
              <w:r w:rsidR="003F445F" w:rsidRPr="003F445F">
                <w:rPr>
                  <w:vertAlign w:val="superscript"/>
                </w:rPr>
                <w:t>η</w:t>
              </w:r>
              <w:r w:rsidR="003F445F">
                <w:t xml:space="preserve"> </w:t>
              </w:r>
              <w:r>
                <w:t xml:space="preserve">Φεβρουαρίου από τη Διεθνή Ένωση κατά του Καρκίνου (UICC) και προσφέρει την ευκαιρία για μια ευρύτερη εκστρατεία ενημέρωσης </w:t>
              </w:r>
              <w:r w:rsidR="00B17773">
                <w:t>της κοινωνίας.</w:t>
              </w:r>
            </w:p>
            <w:p w14:paraId="74A30CEA" w14:textId="5AA435C1" w:rsidR="0076008A" w:rsidRDefault="00B17773" w:rsidP="00B17773">
              <w:r>
                <w:t>Η εκστρατεία της UICC</w:t>
              </w:r>
              <w:r w:rsidR="00C70010" w:rsidRPr="00C70010">
                <w:t xml:space="preserve"> </w:t>
              </w:r>
              <w:r w:rsidR="00C70010">
                <w:t>για το 2025</w:t>
              </w:r>
              <w:r>
                <w:t xml:space="preserve"> «United by Unique» (Ενωμένοι </w:t>
              </w:r>
              <w:r w:rsidR="00C70010">
                <w:t>στη</w:t>
              </w:r>
              <w:r>
                <w:t xml:space="preserve"> μοναδικότητα) καλεί σε μια συστημική στροφή της παροχής φροντίδας για τον καρκίνο προς μια ανθρωποκεντρική προσέγγιση, που αναγνωρίζει τις μοναδικές εμπειρίες και ανάγκες των ατόμων που πάσχουν από καρκίνο.</w:t>
              </w:r>
            </w:p>
            <w:p w14:paraId="3648615F" w14:textId="20A72DEA" w:rsidR="00B17773" w:rsidRPr="00C70010" w:rsidRDefault="00B17773" w:rsidP="00B17773">
              <w:pPr>
                <w:rPr>
                  <w:rFonts w:ascii="Symbol" w:hAnsi="Symbol"/>
                </w:rPr>
              </w:pPr>
              <w:r>
                <w:t xml:space="preserve">Η εκστρατεία καλεί σε μια θεμελιώδη αλλαγή στη φροντίδα του καρκίνου και στα συστήματα υγείας παγκοσμίως </w:t>
              </w:r>
              <w:r>
                <w:t xml:space="preserve">με </w:t>
              </w:r>
              <w:r>
                <w:t>μια ανθρωποκεντρική προσέγγιση</w:t>
              </w:r>
              <w:r w:rsidR="00C70010">
                <w:t>:</w:t>
              </w:r>
            </w:p>
            <w:p w14:paraId="11CC584D" w14:textId="52CB639B" w:rsidR="00B17773" w:rsidRDefault="00B17773" w:rsidP="00B17773">
              <w:pPr>
                <w:pStyle w:val="a9"/>
                <w:numPr>
                  <w:ilvl w:val="0"/>
                  <w:numId w:val="20"/>
                </w:numPr>
              </w:pPr>
              <w:r>
                <w:t>Η προσέγγιση αυτή υπογραμμίζει τη σημασία της παροχής υπηρεσιών υγείας προσαρμοσμένων στις ατομικές ανάγκες και δίνει προτεραιότητα στα άτομα και τις κοινότητες</w:t>
              </w:r>
            </w:p>
            <w:p w14:paraId="0918BD53" w14:textId="4F71DA75" w:rsidR="00B17773" w:rsidRDefault="00B17773" w:rsidP="00B17773">
              <w:pPr>
                <w:pStyle w:val="a9"/>
                <w:numPr>
                  <w:ilvl w:val="0"/>
                  <w:numId w:val="20"/>
                </w:numPr>
              </w:pPr>
              <w:r>
                <w:t>Η εκστρατεία έχει ως στόχο να αναδείξει τα εμπόδια και τα κενά στα συστήματα υγείας και να παρουσιάσει τις βέλτιστες πρακτικές στην ανθρωποκεντρική φροντίδα</w:t>
              </w:r>
            </w:p>
            <w:p w14:paraId="7834C8EA" w14:textId="6EED9273" w:rsidR="00B17773" w:rsidRPr="00B17773" w:rsidRDefault="00B17773" w:rsidP="00B17773">
              <w:pPr>
                <w:rPr>
                  <w:lang w:val="en-US"/>
                </w:rPr>
              </w:pPr>
              <w:r>
                <w:t>Στην Ελλάδα η</w:t>
              </w:r>
              <w:r>
                <w:t xml:space="preserve"> Ε.Σ.Α.μεΑ. διεκδικεί ένα αναβαθμισμένο και ποιοτικά εκσυγχρονισμένο Εθνικό Σύστημα Υγείας προς όφελος όλων των πολιτών</w:t>
              </w:r>
              <w:r>
                <w:t xml:space="preserve"> με γενναία χρηματοδότηση, άμεση πρόσβαση σε δομές και φάρμακα</w:t>
              </w:r>
              <w:r>
                <w:t xml:space="preserve"> και αναφορικά με τα άτομα με αναπηρία και χρόνιες</w:t>
              </w:r>
              <w:r>
                <w:t xml:space="preserve"> και σπάνιες</w:t>
              </w:r>
              <w:r>
                <w:t xml:space="preserve"> παθήσεις 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w:t>
              </w:r>
              <w:r>
                <w:t xml:space="preserve">όλοι οι πολίτες θα απολαμβάνουν </w:t>
              </w:r>
              <w:r>
                <w:t>το υψηλότερο δυνατό επίπεδο υγείας</w:t>
              </w:r>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33C6" w14:textId="77777777" w:rsidR="00307028" w:rsidRDefault="00307028" w:rsidP="00A5663B">
      <w:pPr>
        <w:spacing w:after="0" w:line="240" w:lineRule="auto"/>
      </w:pPr>
      <w:r>
        <w:separator/>
      </w:r>
    </w:p>
    <w:p w14:paraId="0C64F758" w14:textId="77777777" w:rsidR="00307028" w:rsidRDefault="00307028"/>
  </w:endnote>
  <w:endnote w:type="continuationSeparator" w:id="0">
    <w:p w14:paraId="58E9B7D2" w14:textId="77777777" w:rsidR="00307028" w:rsidRDefault="00307028" w:rsidP="00A5663B">
      <w:pPr>
        <w:spacing w:after="0" w:line="240" w:lineRule="auto"/>
      </w:pPr>
      <w:r>
        <w:continuationSeparator/>
      </w:r>
    </w:p>
    <w:p w14:paraId="193DC976" w14:textId="77777777" w:rsidR="00307028" w:rsidRDefault="00307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altName w:val="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B34B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13C4" w14:textId="77777777" w:rsidR="00307028" w:rsidRDefault="00307028" w:rsidP="00A5663B">
      <w:pPr>
        <w:spacing w:after="0" w:line="240" w:lineRule="auto"/>
      </w:pPr>
      <w:bookmarkStart w:id="0" w:name="_Hlk484772647"/>
      <w:bookmarkEnd w:id="0"/>
      <w:r>
        <w:separator/>
      </w:r>
    </w:p>
    <w:p w14:paraId="3C440F8F" w14:textId="77777777" w:rsidR="00307028" w:rsidRDefault="00307028"/>
  </w:footnote>
  <w:footnote w:type="continuationSeparator" w:id="0">
    <w:p w14:paraId="4DABD490" w14:textId="77777777" w:rsidR="00307028" w:rsidRDefault="00307028" w:rsidP="00A5663B">
      <w:pPr>
        <w:spacing w:after="0" w:line="240" w:lineRule="auto"/>
      </w:pPr>
      <w:r>
        <w:continuationSeparator/>
      </w:r>
    </w:p>
    <w:p w14:paraId="54068735" w14:textId="77777777" w:rsidR="00307028" w:rsidRDefault="00307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D774B80"/>
    <w:multiLevelType w:val="multilevel"/>
    <w:tmpl w:val="744C2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F4DB5"/>
    <w:multiLevelType w:val="hybridMultilevel"/>
    <w:tmpl w:val="D89ED6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4121DFC"/>
    <w:multiLevelType w:val="multilevel"/>
    <w:tmpl w:val="2A181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D229D7"/>
    <w:multiLevelType w:val="multilevel"/>
    <w:tmpl w:val="A224D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6F3F28"/>
    <w:multiLevelType w:val="multilevel"/>
    <w:tmpl w:val="54E43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880242603">
    <w:abstractNumId w:val="11"/>
  </w:num>
  <w:num w:numId="2" w16cid:durableId="381026738">
    <w:abstractNumId w:val="11"/>
  </w:num>
  <w:num w:numId="3" w16cid:durableId="1952008247">
    <w:abstractNumId w:val="11"/>
  </w:num>
  <w:num w:numId="4" w16cid:durableId="1074279044">
    <w:abstractNumId w:val="11"/>
  </w:num>
  <w:num w:numId="5" w16cid:durableId="971859829">
    <w:abstractNumId w:val="11"/>
  </w:num>
  <w:num w:numId="6" w16cid:durableId="503010409">
    <w:abstractNumId w:val="11"/>
  </w:num>
  <w:num w:numId="7" w16cid:durableId="1288319070">
    <w:abstractNumId w:val="11"/>
  </w:num>
  <w:num w:numId="8" w16cid:durableId="435096526">
    <w:abstractNumId w:val="11"/>
  </w:num>
  <w:num w:numId="9" w16cid:durableId="1325939494">
    <w:abstractNumId w:val="11"/>
  </w:num>
  <w:num w:numId="10" w16cid:durableId="803080324">
    <w:abstractNumId w:val="10"/>
  </w:num>
  <w:num w:numId="11" w16cid:durableId="969936937">
    <w:abstractNumId w:val="9"/>
  </w:num>
  <w:num w:numId="12" w16cid:durableId="528445668">
    <w:abstractNumId w:val="3"/>
  </w:num>
  <w:num w:numId="13" w16cid:durableId="777870283">
    <w:abstractNumId w:val="1"/>
  </w:num>
  <w:num w:numId="14" w16cid:durableId="377554496">
    <w:abstractNumId w:val="0"/>
  </w:num>
  <w:num w:numId="15" w16cid:durableId="1003052270">
    <w:abstractNumId w:val="2"/>
  </w:num>
  <w:num w:numId="16" w16cid:durableId="1103770670">
    <w:abstractNumId w:val="8"/>
  </w:num>
  <w:num w:numId="17" w16cid:durableId="834760138">
    <w:abstractNumId w:val="6"/>
  </w:num>
  <w:num w:numId="18" w16cid:durableId="343165834">
    <w:abstractNumId w:val="4"/>
  </w:num>
  <w:num w:numId="19" w16cid:durableId="123433382">
    <w:abstractNumId w:val="7"/>
  </w:num>
  <w:num w:numId="20" w16cid:durableId="258299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57C13"/>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43918"/>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028"/>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445F"/>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4E404E"/>
    <w:rsid w:val="00501973"/>
    <w:rsid w:val="005077D6"/>
    <w:rsid w:val="00517354"/>
    <w:rsid w:val="0052064A"/>
    <w:rsid w:val="00523EAA"/>
    <w:rsid w:val="005379BC"/>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72864"/>
    <w:rsid w:val="006A52F5"/>
    <w:rsid w:val="006A785A"/>
    <w:rsid w:val="006B34B4"/>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13649"/>
    <w:rsid w:val="008321C9"/>
    <w:rsid w:val="00842387"/>
    <w:rsid w:val="00854043"/>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E1FEE"/>
    <w:rsid w:val="008F0284"/>
    <w:rsid w:val="008F4A49"/>
    <w:rsid w:val="00906FB5"/>
    <w:rsid w:val="00916734"/>
    <w:rsid w:val="00927469"/>
    <w:rsid w:val="009324B1"/>
    <w:rsid w:val="00935916"/>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17773"/>
    <w:rsid w:val="00B24CE3"/>
    <w:rsid w:val="00B24F28"/>
    <w:rsid w:val="00B25CDE"/>
    <w:rsid w:val="00B30846"/>
    <w:rsid w:val="00B343FA"/>
    <w:rsid w:val="00B73A9A"/>
    <w:rsid w:val="00B926D1"/>
    <w:rsid w:val="00B92A91"/>
    <w:rsid w:val="00B977C3"/>
    <w:rsid w:val="00BA5030"/>
    <w:rsid w:val="00BB5FA1"/>
    <w:rsid w:val="00BD105C"/>
    <w:rsid w:val="00BD1C5E"/>
    <w:rsid w:val="00BE04D8"/>
    <w:rsid w:val="00BE52FC"/>
    <w:rsid w:val="00BE6103"/>
    <w:rsid w:val="00BE699A"/>
    <w:rsid w:val="00BF7928"/>
    <w:rsid w:val="00C0166C"/>
    <w:rsid w:val="00C04B0C"/>
    <w:rsid w:val="00C13744"/>
    <w:rsid w:val="00C2350C"/>
    <w:rsid w:val="00C243A1"/>
    <w:rsid w:val="00C32FBB"/>
    <w:rsid w:val="00C4571F"/>
    <w:rsid w:val="00C46534"/>
    <w:rsid w:val="00C55583"/>
    <w:rsid w:val="00C6720A"/>
    <w:rsid w:val="00C70010"/>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52E2"/>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6EBA"/>
    <w:rsid w:val="00E279BD"/>
    <w:rsid w:val="00E316DE"/>
    <w:rsid w:val="00E357D4"/>
    <w:rsid w:val="00E40395"/>
    <w:rsid w:val="00E429AD"/>
    <w:rsid w:val="00E44DB8"/>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1"/>
    <w:uiPriority w:val="99"/>
    <w:semiHidden/>
    <w:unhideWhenUsed/>
    <w:rsid w:val="00D252E2"/>
    <w:rPr>
      <w:color w:val="605E5C"/>
      <w:shd w:val="clear" w:color="auto" w:fill="E1DFDD"/>
    </w:rPr>
  </w:style>
  <w:style w:type="paragraph" w:customStyle="1" w:styleId="xxxxmsonormal">
    <w:name w:val="x_x_x_x_msonormal"/>
    <w:basedOn w:val="a0"/>
    <w:rsid w:val="00D252E2"/>
    <w:pPr>
      <w:spacing w:before="100" w:beforeAutospacing="1" w:after="100" w:afterAutospacing="1" w:line="240" w:lineRule="auto"/>
      <w:jc w:val="left"/>
    </w:pPr>
    <w:rPr>
      <w:rFonts w:ascii="Calibri" w:eastAsiaTheme="minorHAnsi" w:hAnsi="Calibri" w:cs="Calibri"/>
      <w:color w:val="auto"/>
      <w:lang w:eastAsia="el-GR"/>
    </w:rPr>
  </w:style>
  <w:style w:type="paragraph" w:customStyle="1" w:styleId="xxxxmsolistparagraph">
    <w:name w:val="x_x_x_x_msolistparagraph"/>
    <w:basedOn w:val="a0"/>
    <w:rsid w:val="00D252E2"/>
    <w:pPr>
      <w:spacing w:before="100" w:beforeAutospacing="1" w:after="100" w:afterAutospacing="1" w:line="240" w:lineRule="auto"/>
      <w:jc w:val="left"/>
    </w:pPr>
    <w:rPr>
      <w:rFonts w:ascii="Calibri" w:eastAsiaTheme="minorHAnsi" w:hAnsi="Calibri" w:cs="Calibri"/>
      <w:color w:val="auto"/>
      <w:lang w:eastAsia="el-GR"/>
    </w:rPr>
  </w:style>
  <w:style w:type="character" w:customStyle="1" w:styleId="apple-converted-space">
    <w:name w:val="apple-converted-space"/>
    <w:basedOn w:val="a1"/>
    <w:rsid w:val="00D2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138452">
      <w:bodyDiv w:val="1"/>
      <w:marLeft w:val="0"/>
      <w:marRight w:val="0"/>
      <w:marTop w:val="0"/>
      <w:marBottom w:val="0"/>
      <w:divBdr>
        <w:top w:val="none" w:sz="0" w:space="0" w:color="auto"/>
        <w:left w:val="none" w:sz="0" w:space="0" w:color="auto"/>
        <w:bottom w:val="none" w:sz="0" w:space="0" w:color="auto"/>
        <w:right w:val="none" w:sz="0" w:space="0" w:color="auto"/>
      </w:divBdr>
    </w:div>
    <w:div w:id="15892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altName w:val="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4E404E"/>
    <w:rsid w:val="00550D21"/>
    <w:rsid w:val="005E1B4F"/>
    <w:rsid w:val="007449D7"/>
    <w:rsid w:val="007C7BC3"/>
    <w:rsid w:val="009E0370"/>
    <w:rsid w:val="00BD0BE8"/>
    <w:rsid w:val="00C21660"/>
    <w:rsid w:val="00D1211F"/>
    <w:rsid w:val="00D751A3"/>
    <w:rsid w:val="00EF193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04D6AB-3416-4200-91E3-ABA30BF1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152</TotalTime>
  <Pages>1</Pages>
  <Words>351</Words>
  <Characters>1898</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2025-02-04T09:38:00Z</dcterms:created>
  <dcterms:modified xsi:type="dcterms:W3CDTF">2025-02-04T09:39:00Z</dcterms:modified>
  <cp:contentStatus/>
  <dc:language>Ελληνικά</dc:language>
  <cp:version>am-20180624</cp:version>
</cp:coreProperties>
</file>