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75F876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2-06T00:00:00Z">
                    <w:dateFormat w:val="dd.MM.yyyy"/>
                    <w:lid w:val="el-GR"/>
                    <w:storeMappedDataAs w:val="dateTime"/>
                    <w:calendar w:val="gregorian"/>
                  </w:date>
                </w:sdtPr>
                <w:sdtContent>
                  <w:r w:rsidR="000B12BE">
                    <w:t>06.02.2025</w:t>
                  </w:r>
                </w:sdtContent>
              </w:sdt>
            </w:sdtContent>
          </w:sdt>
        </w:sdtContent>
      </w:sdt>
    </w:p>
    <w:p w14:paraId="41EA2CD5" w14:textId="4FBFFDC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82B83">
            <w:t>153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6C6184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B12BE">
                <w:rPr>
                  <w:rStyle w:val="Char2"/>
                  <w:b/>
                  <w:u w:val="none"/>
                </w:rPr>
                <w:t>Τον διπλασιασμό των εισοδηματικών ορίων για τον εξωδικαστικό για τα άτομα με αναπηρία/χρόνια/ σπάνια πάθηση ζητά η ΕΣΑμεΑ από τον Κ. Χατζηδάκη</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0A407890" w14:textId="37236B83" w:rsidR="000B73BA" w:rsidRPr="000B12BE" w:rsidRDefault="000B12BE" w:rsidP="000B73BA">
              <w:r>
                <w:rPr>
                  <w:bCs/>
                </w:rPr>
                <w:t xml:space="preserve">Τις προτάσεις της μετά την ανακοίνωση από τον υπουργό Εθνικής Οικονομίας και Οικονομικών Κ. Χατζηδάκη σχετικά με τον διπλασιασμό των εισοδηματικών ορίων για τον εξωδικαστικό μηχανισμό απέστειλε με έγγραφό της ΕΣΑμεΑ (επισυνάπτεται), σύμφωνα με τον οποίο ζητά </w:t>
              </w:r>
              <w:r w:rsidR="0025708C">
                <w:t xml:space="preserve"> </w:t>
              </w:r>
              <w:r w:rsidRPr="000B12BE">
                <w:t xml:space="preserve">τα εισοδηματικά όρια που αφορούν στα άτομα με αναπηρία, χρόνιες ή/ και σπάνιες παθήσεις και στις οικογένειές τους να </w:t>
              </w:r>
              <w:r>
                <w:t>διευρυνθούν.</w:t>
              </w:r>
            </w:p>
            <w:p w14:paraId="07533E16" w14:textId="77777777" w:rsidR="00834458" w:rsidRDefault="000B12BE" w:rsidP="000B12BE">
              <w:r w:rsidRPr="000B12BE">
                <w:t xml:space="preserve">Η ΕΣΑμεΑ ζητά στην επικαιροποιημένη ρύθμιση τα εισοδηματικά όρια που αφορούν στα άτομα με αναπηρία, χρόνιες ή/ και σπάνιες παθήσεις και στις οικογένειές τους να διπλασιαστούν, καθώς τα άτομα με αναπηρία, χρόνιες ή/ και σπάνιες παθήσεις και οι οικογένειές </w:t>
              </w:r>
              <w:r>
                <w:t>τους,</w:t>
              </w:r>
              <w:r w:rsidRPr="000B12BE">
                <w:t xml:space="preserve">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ληφθεί υπόψη το δυσβάστακτο πρόσθετο κόστος που απαιτείται για την κάλυψη των αναγκών που πηγάζουν από την αναπηρία</w:t>
              </w:r>
              <w:r>
                <w:t xml:space="preserve">/ χρόνια/ σπάνια πάθησή τους. </w:t>
              </w:r>
            </w:p>
            <w:p w14:paraId="02137BAB" w14:textId="35F4B1BC" w:rsidR="000B12BE" w:rsidRDefault="000B12BE" w:rsidP="000B12BE">
              <w:r>
                <w:t xml:space="preserve">Αξίζει να επισημανθεί ότι ο διπλασιασμός των ορίων </w:t>
              </w:r>
              <w:r w:rsidRPr="000B12BE">
                <w:t xml:space="preserve">είχε προβλεφθεί </w:t>
              </w:r>
              <w:r>
                <w:t xml:space="preserve">και </w:t>
              </w:r>
              <w:r w:rsidRPr="000B12BE">
                <w:t>στην ΚΥΑ Αριθμ. 106723 ΕΞ 2024, ΦΕΚ B’ 4337/24.07.2024.</w:t>
              </w:r>
            </w:p>
            <w:p w14:paraId="2B2EF063" w14:textId="49392D54" w:rsidR="00EF25B0" w:rsidRPr="00421328" w:rsidRDefault="000B12BE" w:rsidP="004275AB">
              <w:r w:rsidRPr="000B12BE">
                <w:t>Παράλληλα η ΕΣΑμεΑ ζητά να συμπεριληφθούν στην κατηγορία των ευάλωτων οφειλετών του άρθρου 225 ν. 4738/2020 (Α’ 308),  τα άτομα με αναπηρία 50% και άνω καθώς οι οικογένειες που έχουν μέλος με αναπηρία, χρόνια ή/και σπάνια πάθηση με ποσοστό 50% και άνω.</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B0211" w14:textId="77777777" w:rsidR="00573BCA" w:rsidRDefault="00573BCA" w:rsidP="00A5663B">
      <w:pPr>
        <w:spacing w:after="0" w:line="240" w:lineRule="auto"/>
      </w:pPr>
      <w:r>
        <w:separator/>
      </w:r>
    </w:p>
    <w:p w14:paraId="586B2E53" w14:textId="77777777" w:rsidR="00573BCA" w:rsidRDefault="00573BCA"/>
  </w:endnote>
  <w:endnote w:type="continuationSeparator" w:id="0">
    <w:p w14:paraId="1618A522" w14:textId="77777777" w:rsidR="00573BCA" w:rsidRDefault="00573BCA" w:rsidP="00A5663B">
      <w:pPr>
        <w:spacing w:after="0" w:line="240" w:lineRule="auto"/>
      </w:pPr>
      <w:r>
        <w:continuationSeparator/>
      </w:r>
    </w:p>
    <w:p w14:paraId="4A83D268" w14:textId="77777777" w:rsidR="00573BCA" w:rsidRDefault="00573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4E5A" w14:textId="77777777" w:rsidR="00573BCA" w:rsidRDefault="00573BCA" w:rsidP="00A5663B">
      <w:pPr>
        <w:spacing w:after="0" w:line="240" w:lineRule="auto"/>
      </w:pPr>
      <w:bookmarkStart w:id="0" w:name="_Hlk484772647"/>
      <w:bookmarkEnd w:id="0"/>
      <w:r>
        <w:separator/>
      </w:r>
    </w:p>
    <w:p w14:paraId="5AD0C9FB" w14:textId="77777777" w:rsidR="00573BCA" w:rsidRDefault="00573BCA"/>
  </w:footnote>
  <w:footnote w:type="continuationSeparator" w:id="0">
    <w:p w14:paraId="645CB878" w14:textId="77777777" w:rsidR="00573BCA" w:rsidRDefault="00573BCA" w:rsidP="00A5663B">
      <w:pPr>
        <w:spacing w:after="0" w:line="240" w:lineRule="auto"/>
      </w:pPr>
      <w:r>
        <w:continuationSeparator/>
      </w:r>
    </w:p>
    <w:p w14:paraId="541DC1F6" w14:textId="77777777" w:rsidR="00573BCA" w:rsidRDefault="00573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2B83"/>
    <w:rsid w:val="000864B5"/>
    <w:rsid w:val="00087DF8"/>
    <w:rsid w:val="00091240"/>
    <w:rsid w:val="00096CDC"/>
    <w:rsid w:val="000A5463"/>
    <w:rsid w:val="000B12BE"/>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57D03"/>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35D58"/>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0060"/>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73BC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34458"/>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0F7ED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376D"/>
    <w:rsid w:val="00394914"/>
    <w:rsid w:val="00435D58"/>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1</Pages>
  <Words>364</Words>
  <Characters>1970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2025-02-06T09:10:00Z</dcterms:created>
  <dcterms:modified xsi:type="dcterms:W3CDTF">2025-02-06T09:34:00Z</dcterms:modified>
  <cp:contentStatus/>
  <dc:language>Ελληνικά</dc:language>
  <cp:version>am-20180624</cp:version>
</cp:coreProperties>
</file>