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6B3F" w14:textId="03006F79" w:rsidR="00CC59F5" w:rsidRPr="0066741D" w:rsidRDefault="00CC59F5" w:rsidP="00696005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0B045B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09ABF267" w:rsidR="00CC62E9" w:rsidRPr="00AB2576" w:rsidRDefault="000B045B" w:rsidP="00CD3CE2">
          <w:pPr>
            <w:pStyle w:val="ac"/>
          </w:pPr>
          <w:r>
            <w:t>ΕΞΑΙΡΕΤΙΚΑ ΕΠΕΙΓΟΝ</w:t>
          </w:r>
        </w:p>
      </w:sdtContent>
    </w:sdt>
    <w:p w14:paraId="21E06487" w14:textId="5BFDF39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2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DB3F62">
                    <w:rPr>
                      <w:rStyle w:val="Char6"/>
                    </w:rPr>
                    <w:t>10.02.2025</w:t>
                  </w:r>
                </w:sdtContent>
              </w:sdt>
            </w:sdtContent>
          </w:sdt>
        </w:sdtContent>
      </w:sdt>
    </w:p>
    <w:p w14:paraId="387D4CEF" w14:textId="68AEBC92" w:rsidR="00A5663B" w:rsidRPr="00DB3F62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214AFE">
        <w:rPr>
          <w:b/>
        </w:rPr>
        <w:t xml:space="preserve"> </w:t>
      </w:r>
      <w:r w:rsidR="00181FCD">
        <w:rPr>
          <w:b/>
          <w:lang w:val="en-US"/>
        </w:rPr>
        <w:t xml:space="preserve">      </w:t>
      </w:r>
      <w:r w:rsidR="00BE68DB">
        <w:rPr>
          <w:b/>
          <w:lang w:val="en-US"/>
        </w:rPr>
        <w:t>167</w:t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4B7230A6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E47E96">
                        <w:t xml:space="preserve">κ. Α. Γεωργιάδη, </w:t>
                      </w:r>
                      <w:r w:rsidR="00AA7733">
                        <w:t>Υπουργό Υγείας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0741D7A1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631B1EE5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201A50">
                    <w:t>Να τεθεί σε δημόσια διαβούλευση ο νέος Ε.Κ.Π.Υ. πριν την οριστική δημοσίευσή του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b/>
              <w:bCs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</w:rPr>
          </w:sdtEndPr>
          <w:sdtContent>
            <w:p w14:paraId="252599B7" w14:textId="736DD9D5" w:rsidR="00AA7733" w:rsidRDefault="00111C74" w:rsidP="00AA7733">
              <w:r>
                <w:rPr>
                  <w:b/>
                  <w:bCs/>
                </w:rPr>
                <w:t>Κ</w:t>
              </w:r>
              <w:r w:rsidR="00F478EF" w:rsidRPr="00F478EF">
                <w:rPr>
                  <w:b/>
                  <w:bCs/>
                </w:rPr>
                <w:t>ύριε</w:t>
              </w:r>
              <w:r w:rsidR="00AA7733" w:rsidRPr="00F449E1">
                <w:rPr>
                  <w:b/>
                  <w:bCs/>
                </w:rPr>
                <w:t xml:space="preserve"> Υπουργέ</w:t>
              </w:r>
              <w:r w:rsidR="00AA7733">
                <w:t>,</w:t>
              </w:r>
            </w:p>
            <w:sdt>
              <w:sdtPr>
                <w:rPr>
                  <w:b/>
                  <w:bCs/>
                </w:rPr>
                <w:alias w:val="Σώμα της επιστολής"/>
                <w:tag w:val="Σώμα της επιστολής"/>
                <w:id w:val="288011315"/>
                <w:placeholder>
                  <w:docPart w:val="44E48FB69EC346D8A2F0FD1629D4332E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61C9E1CC" w14:textId="0BA14A8D" w:rsidR="007510FC" w:rsidRPr="007510FC" w:rsidRDefault="00F478EF" w:rsidP="007510FC">
                  <w:pPr>
                    <w:rPr>
                      <w:b/>
                      <w:bCs/>
                    </w:rPr>
                  </w:pPr>
                  <w:r w:rsidRPr="00F478EF">
                    <w:t>Η</w:t>
                  </w:r>
                  <w:r w:rsidR="007510FC" w:rsidRPr="007510FC">
                    <w:t xml:space="preserve"> Εθνική Συνομοσπονδία Ατόμων με Αναπηρία (Ε.Σ.Α.μεΑ.) </w:t>
                  </w:r>
                  <w:r w:rsidRPr="00F478EF">
                    <w:t xml:space="preserve">όπως γνωρίζετε, </w:t>
                  </w:r>
                  <w:r w:rsidR="007510FC" w:rsidRPr="007510FC">
                    <w:t>αποτελεί την τριτοβάθμια Οργάνωση των ατόμων με αναπηρία,</w:t>
                  </w:r>
                  <w:r w:rsidR="00201A50">
                    <w:t xml:space="preserve"> με</w:t>
                  </w:r>
                  <w:r w:rsidR="007510FC" w:rsidRPr="007510FC">
                    <w:t xml:space="preserve"> χρόνιες</w:t>
                  </w:r>
                  <w:r w:rsidR="00201A50">
                    <w:t xml:space="preserve"> ή/και σπάνιες</w:t>
                  </w:r>
                  <w:r w:rsidR="007510FC" w:rsidRPr="007510FC">
                    <w:t xml:space="preserve"> παθήσεις και των οικογενειών τους στη χώρα και αναγνωρισμένο Κοινωνικό Εταίρο της ελληνικής Πολιτείας σε ζητήματα αναπηρίας. </w:t>
                  </w:r>
                </w:p>
                <w:p w14:paraId="18E82787" w14:textId="528529E0" w:rsidR="007510FC" w:rsidRPr="007510FC" w:rsidRDefault="007510FC" w:rsidP="007510FC">
                  <w:r w:rsidRPr="007510FC">
                    <w:t xml:space="preserve">Κύρια αποστολή της είναι η καταπολέμηση των διακρίσεων σε βάρος των ατόμων με αναπηρία, </w:t>
                  </w:r>
                  <w:r w:rsidR="00201A50">
                    <w:t xml:space="preserve">με </w:t>
                  </w:r>
                  <w:r w:rsidRPr="007510FC">
                    <w:t xml:space="preserve">χρόνιες </w:t>
                  </w:r>
                  <w:r w:rsidR="00201A50" w:rsidRPr="00201A50">
                    <w:t xml:space="preserve">ή/και σπάνιες </w:t>
                  </w:r>
                  <w:r w:rsidRPr="007510FC">
                    <w:t xml:space="preserve">παθήσεις και των οικογενειών τους και η προώθηση, προστασία και απόλαυση των ανθρωπίνων και συνταγματικά κατοχυρωμένων δικαιωμάτων τους. </w:t>
                  </w:r>
                  <w:r w:rsidR="00F478EF" w:rsidRPr="00F478EF">
                    <w:t>Ό</w:t>
                  </w:r>
                  <w:r w:rsidRPr="007510FC">
                    <w:t>σον αφορά στα ανθρώπινα δικαιώματα των ατόμων με αναπηρία, αυτά κατοχυρώνονται με τη Σύμβαση του Οργανισμού των Ηνωμένων Εθνών για τα Δικαιώματα των Ατόμων με Αναπηρίες, που η χώρα μας μαζί με το Προαιρετικό της Πρωτόκολλο επικύρωσε με τον Ν. 4074/2012.</w:t>
                  </w:r>
                </w:p>
                <w:p w14:paraId="4CA604D9" w14:textId="5A87902D" w:rsidR="00DB3F62" w:rsidRDefault="00DB3F62" w:rsidP="00803B5C">
                  <w:bookmarkStart w:id="7" w:name="_Hlk71802486"/>
                  <w:r>
                    <w:t xml:space="preserve">Με έκπληξη ενημερωθήκαμε από δημοσίευμα </w:t>
                  </w:r>
                  <w:bookmarkStart w:id="8" w:name="_Hlk158733550"/>
                  <w:r>
                    <w:t>του τύπου, ότι είναι προς δημοσίευση σε ΦΕΚ ο νέος Ε</w:t>
                  </w:r>
                  <w:r w:rsidR="003C06C3" w:rsidRPr="003C06C3">
                    <w:t>.</w:t>
                  </w:r>
                  <w:r>
                    <w:t>Κ</w:t>
                  </w:r>
                  <w:r w:rsidR="003C06C3" w:rsidRPr="003C06C3">
                    <w:t>.</w:t>
                  </w:r>
                  <w:r>
                    <w:t>Π</w:t>
                  </w:r>
                  <w:r w:rsidR="003C06C3" w:rsidRPr="003C06C3">
                    <w:t>.</w:t>
                  </w:r>
                  <w:r>
                    <w:t>Υ</w:t>
                  </w:r>
                  <w:r w:rsidR="003C06C3" w:rsidRPr="003C06C3">
                    <w:t>.</w:t>
                  </w:r>
                  <w:r>
                    <w:t xml:space="preserve">, χωρίς να έχει τεθεί σε </w:t>
                  </w:r>
                  <w:r w:rsidR="00201A50">
                    <w:t xml:space="preserve">δημόσια </w:t>
                  </w:r>
                  <w:r>
                    <w:t>διαβούλευση και χωρίς να έχ</w:t>
                  </w:r>
                  <w:r w:rsidR="00201A50">
                    <w:t>ουν</w:t>
                  </w:r>
                  <w:r>
                    <w:t xml:space="preserve"> καταθέσει προτάσεις για τη βελτίωσή του</w:t>
                  </w:r>
                  <w:r w:rsidR="00201A50">
                    <w:t xml:space="preserve"> ούτε οι</w:t>
                  </w:r>
                  <w:r w:rsidR="00201A50" w:rsidRPr="00201A50">
                    <w:t xml:space="preserve"> ενδιαφερόμενοι πολίτες</w:t>
                  </w:r>
                  <w:r w:rsidR="00201A50">
                    <w:t>, αλλά ούτε και</w:t>
                  </w:r>
                  <w:r>
                    <w:t xml:space="preserve"> η Ε.Σ.Α.μεΑ.</w:t>
                  </w:r>
                  <w:r w:rsidR="00201A50">
                    <w:t xml:space="preserve">, </w:t>
                  </w:r>
                  <w:r>
                    <w:t xml:space="preserve">ως αποτέλεσμα του αποκλεισμού της από το Δ.Σ. του Οργανισμού του Ε.Ο.Π.Υ.Υ. </w:t>
                  </w:r>
                </w:p>
                <w:p w14:paraId="6E82DAE8" w14:textId="2309E2ED" w:rsidR="00201A50" w:rsidRDefault="00DB3F62" w:rsidP="00803B5C">
                  <w:r>
                    <w:t>Ως εκ τούτου απευθυνόμαστε σε εσάς και ζητάμε να μας στείλετε τον νέο κανονισμό του Ε</w:t>
                  </w:r>
                  <w:r w:rsidR="00201A50">
                    <w:t>.</w:t>
                  </w:r>
                  <w:r>
                    <w:t>Κ</w:t>
                  </w:r>
                  <w:r w:rsidR="00201A50">
                    <w:t>.</w:t>
                  </w:r>
                  <w:r>
                    <w:t>Π</w:t>
                  </w:r>
                  <w:r w:rsidR="00201A50">
                    <w:t>.</w:t>
                  </w:r>
                  <w:r>
                    <w:t>Υ</w:t>
                  </w:r>
                  <w:r w:rsidR="00201A50">
                    <w:t>.</w:t>
                  </w:r>
                  <w:r>
                    <w:t xml:space="preserve"> πριν τη οριστική του έκδοση και </w:t>
                  </w:r>
                  <w:r w:rsidR="00201A50">
                    <w:t xml:space="preserve">να </w:t>
                  </w:r>
                  <w:r>
                    <w:t xml:space="preserve">δοθεί </w:t>
                  </w:r>
                  <w:r w:rsidR="00201A50">
                    <w:t xml:space="preserve">στην Ε.Σ.Α.μεΑ. </w:t>
                  </w:r>
                  <w:r>
                    <w:t xml:space="preserve">ο </w:t>
                  </w:r>
                  <w:r w:rsidR="00201A50">
                    <w:t xml:space="preserve">απαραίτητος </w:t>
                  </w:r>
                  <w:r>
                    <w:t>χρόνος να καταθέσ</w:t>
                  </w:r>
                  <w:r w:rsidR="00201A50">
                    <w:t>ει</w:t>
                  </w:r>
                  <w:r>
                    <w:t xml:space="preserve"> τις προτάσεις </w:t>
                  </w:r>
                  <w:r w:rsidR="00201A50">
                    <w:t>της</w:t>
                  </w:r>
                  <w:r>
                    <w:t xml:space="preserve">, </w:t>
                  </w:r>
                  <w:r w:rsidR="00201A50">
                    <w:t>δεδομένου ότι αποτελεί την</w:t>
                  </w:r>
                  <w:r w:rsidRPr="00DB3F62">
                    <w:t xml:space="preserve"> αντιπροσωπευτικότερ</w:t>
                  </w:r>
                  <w:r>
                    <w:t>η</w:t>
                  </w:r>
                  <w:r w:rsidRPr="00DB3F62">
                    <w:t xml:space="preserve"> τριτοβάθμ</w:t>
                  </w:r>
                  <w:r>
                    <w:t xml:space="preserve">ια οργάνωση </w:t>
                  </w:r>
                  <w:r w:rsidRPr="00DB3F62">
                    <w:t xml:space="preserve">της χώρας, </w:t>
                  </w:r>
                  <w:r>
                    <w:t>η οποία εκπροσωπεί</w:t>
                  </w:r>
                  <w:r w:rsidRPr="00DB3F62">
                    <w:t xml:space="preserve"> τα δικαιώματα και τα </w:t>
                  </w:r>
                  <w:r w:rsidRPr="00DB3F62">
                    <w:lastRenderedPageBreak/>
                    <w:t>συμφέροντα, περισσότερων από δύο εκατομμύρια πολιτών με αναπηρία και χρόνια πάθηση</w:t>
                  </w:r>
                  <w:r>
                    <w:t xml:space="preserve"> στη χώρα μας. </w:t>
                  </w:r>
                </w:p>
                <w:p w14:paraId="2029BBF6" w14:textId="04BD40A7" w:rsidR="00B4461E" w:rsidRPr="00201A50" w:rsidRDefault="00201A50" w:rsidP="00803B5C">
                  <w:r>
                    <w:t xml:space="preserve">Επίσης, θεωρούμε ότι είναι υποχρέωση της κυβέρνησης να τεθεί ο νέος Ε.Κ.Π.Υ. σε δημόσια διαβούλευση στο </w:t>
                  </w:r>
                  <w:r>
                    <w:rPr>
                      <w:lang w:val="en-US"/>
                    </w:rPr>
                    <w:t>opengov</w:t>
                  </w:r>
                  <w:r>
                    <w:t>.</w:t>
                  </w:r>
                  <w:r w:rsidRPr="00201A50">
                    <w:t xml:space="preserve"> </w:t>
                  </w:r>
                  <w:r>
                    <w:t xml:space="preserve">πριν την οριστική του δημοσίευση σε ΦΕΚ. </w:t>
                  </w:r>
                </w:p>
                <w:bookmarkEnd w:id="8"/>
                <w:p w14:paraId="74C091A0" w14:textId="2CD27875" w:rsidR="00091240" w:rsidRPr="00121F99" w:rsidRDefault="00E47E96" w:rsidP="007510FC">
                  <w:r w:rsidRPr="00E47E96">
                    <w:rPr>
                      <w:color w:val="auto"/>
                    </w:rPr>
                    <w:t>Ευελπιστώντας πως θα ανταποκριθείτε άμεσα στο προαναφερόμενο ζήτημα μείζονος σημασίας θέμα για τη ζωή των ατόμων με αναπηρία και χρόνιες</w:t>
                  </w:r>
                  <w:r w:rsidR="00201A50">
                    <w:rPr>
                      <w:color w:val="auto"/>
                    </w:rPr>
                    <w:t xml:space="preserve"> ή/και</w:t>
                  </w:r>
                  <w:r w:rsidRPr="00E47E96">
                    <w:rPr>
                      <w:color w:val="auto"/>
                    </w:rPr>
                    <w:t xml:space="preserve"> </w:t>
                  </w:r>
                  <w:r w:rsidR="00201A50">
                    <w:rPr>
                      <w:color w:val="auto"/>
                    </w:rPr>
                    <w:t xml:space="preserve">σπάνιες </w:t>
                  </w:r>
                  <w:r w:rsidRPr="00E47E96">
                    <w:rPr>
                      <w:color w:val="auto"/>
                    </w:rPr>
                    <w:t xml:space="preserve">παθήσεις, σας ευχαριστούμε εκ των προτέρων και αναμένουμε τις ενέργειές </w:t>
                  </w:r>
                  <w:bookmarkEnd w:id="7"/>
                  <w:r w:rsidR="00201A50">
                    <w:rPr>
                      <w:color w:val="auto"/>
                    </w:rPr>
                    <w:t xml:space="preserve">σας. </w:t>
                  </w:r>
                </w:p>
              </w:sdtContent>
            </w:sdt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C23026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442F43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442F43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C23026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p w14:paraId="6FEF2B1A" w14:textId="200C9116" w:rsidR="00390A54" w:rsidRDefault="00390A54" w:rsidP="00064840">
          <w:pPr>
            <w:pStyle w:val="Bullets0"/>
            <w:numPr>
              <w:ilvl w:val="0"/>
              <w:numId w:val="0"/>
            </w:numPr>
          </w:pPr>
        </w:p>
        <w:p w14:paraId="57A48E53" w14:textId="77777777" w:rsidR="00AA0472" w:rsidRDefault="00AA0472" w:rsidP="00AA0472">
          <w:pPr>
            <w:pStyle w:val="Bullets0"/>
          </w:pPr>
          <w:r>
            <w:t>Γραφείο Πρωθυπουργού της χώρας, κ. Κ. Μητσοτάκη</w:t>
          </w:r>
        </w:p>
        <w:p w14:paraId="75E286AE" w14:textId="77777777" w:rsidR="00AA0472" w:rsidRDefault="00AA0472" w:rsidP="00AA0472">
          <w:pPr>
            <w:pStyle w:val="Bullets0"/>
          </w:pPr>
          <w:r>
            <w:t>Γραφείο Υπουργού Επικρατείας, κ. Χρ. Σκέρτσου</w:t>
          </w:r>
        </w:p>
        <w:p w14:paraId="0E55BBB9" w14:textId="77777777" w:rsidR="00AA0472" w:rsidRDefault="00AA0472" w:rsidP="00AA0472">
          <w:pPr>
            <w:pStyle w:val="Bullets0"/>
          </w:pPr>
          <w:r>
            <w:t>Γραφείο Αναπληρώτριας Υπουργού Υγείας, κ. Ειρ. Αγαπηδάκη</w:t>
          </w:r>
        </w:p>
        <w:p w14:paraId="0A261B49" w14:textId="4887C834" w:rsidR="00AA0472" w:rsidRDefault="00AA0472" w:rsidP="00CD7B55">
          <w:pPr>
            <w:pStyle w:val="Bullets0"/>
          </w:pPr>
          <w:r>
            <w:t xml:space="preserve">Γραφείο Υφυπουργού Υγείας, κ. Μ. Θεμιστοκλέους </w:t>
          </w:r>
        </w:p>
        <w:p w14:paraId="588F9EBA" w14:textId="1A29D196" w:rsidR="00201A50" w:rsidRDefault="00201A50" w:rsidP="00201A50">
          <w:pPr>
            <w:pStyle w:val="Bullets0"/>
          </w:pPr>
          <w:r>
            <w:t>Γραφείο Γ.Γ. Στρατηγικού Σχεδιασμού, κ. Α. Αγγελή</w:t>
          </w:r>
        </w:p>
        <w:p w14:paraId="08ACAF10" w14:textId="1A21260B" w:rsidR="00201A50" w:rsidRDefault="00201A50" w:rsidP="00201A50">
          <w:pPr>
            <w:pStyle w:val="Bullets0"/>
          </w:pPr>
          <w:r>
            <w:t xml:space="preserve">Πρόεδρο και Μέλη Διαρκούς Επιτροπής Κοινωνικών Υποθέσεων της Βουλής </w:t>
          </w:r>
        </w:p>
        <w:p w14:paraId="71A842C3" w14:textId="0AB18D8A" w:rsidR="00AA0472" w:rsidRDefault="00AA0472" w:rsidP="00201A50">
          <w:pPr>
            <w:pStyle w:val="Bullets0"/>
          </w:pPr>
          <w:r>
            <w:t>Εθνική Αρχή Προσβασιμότητας</w:t>
          </w:r>
        </w:p>
        <w:p w14:paraId="5F162B19" w14:textId="77777777" w:rsidR="00AA0472" w:rsidRDefault="00AA0472" w:rsidP="00AA0472">
          <w:pPr>
            <w:pStyle w:val="Bullets0"/>
          </w:pPr>
          <w:r>
            <w:t>Οργανώσεις - Μέλη Ε.Σ.Α.μεΑ.</w:t>
          </w:r>
        </w:p>
        <w:p w14:paraId="70804C73" w14:textId="77777777" w:rsidR="00AA0472" w:rsidRDefault="00AA0472" w:rsidP="00AA0472">
          <w:pPr>
            <w:pStyle w:val="Bullets0"/>
            <w:numPr>
              <w:ilvl w:val="0"/>
              <w:numId w:val="0"/>
            </w:numPr>
            <w:ind w:left="272"/>
          </w:pPr>
        </w:p>
        <w:p w14:paraId="1C54635F" w14:textId="35EAD57F" w:rsidR="00CD3CE2" w:rsidRDefault="00000000" w:rsidP="00390A54">
          <w:pPr>
            <w:pStyle w:val="Bullets0"/>
            <w:numPr>
              <w:ilvl w:val="0"/>
              <w:numId w:val="0"/>
            </w:numPr>
            <w:ind w:left="567"/>
          </w:pPr>
        </w:p>
      </w:sdtContent>
    </w:sdt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7" w:displacedByCustomXml="next"/>
      </w:sdtContent>
    </w:sdt>
    <w:sectPr w:rsidR="005925BA" w:rsidRPr="00CD3CE2" w:rsidSect="00C23026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FFEE" w14:textId="77777777" w:rsidR="0073341A" w:rsidRDefault="0073341A" w:rsidP="00A5663B">
      <w:pPr>
        <w:spacing w:after="0" w:line="240" w:lineRule="auto"/>
      </w:pPr>
      <w:r>
        <w:separator/>
      </w:r>
    </w:p>
    <w:p w14:paraId="4F203E14" w14:textId="77777777" w:rsidR="0073341A" w:rsidRDefault="0073341A"/>
  </w:endnote>
  <w:endnote w:type="continuationSeparator" w:id="0">
    <w:p w14:paraId="7A280017" w14:textId="77777777" w:rsidR="0073341A" w:rsidRDefault="0073341A" w:rsidP="00A5663B">
      <w:pPr>
        <w:spacing w:after="0" w:line="240" w:lineRule="auto"/>
      </w:pPr>
      <w:r>
        <w:continuationSeparator/>
      </w:r>
    </w:p>
    <w:p w14:paraId="6B9865BE" w14:textId="77777777" w:rsidR="0073341A" w:rsidRDefault="00733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F639" w14:textId="77777777" w:rsidR="0073341A" w:rsidRDefault="0073341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F21B26F" w14:textId="77777777" w:rsidR="0073341A" w:rsidRDefault="0073341A"/>
  </w:footnote>
  <w:footnote w:type="continuationSeparator" w:id="0">
    <w:p w14:paraId="5948BA60" w14:textId="77777777" w:rsidR="0073341A" w:rsidRDefault="0073341A" w:rsidP="00A5663B">
      <w:pPr>
        <w:spacing w:after="0" w:line="240" w:lineRule="auto"/>
      </w:pPr>
      <w:r>
        <w:continuationSeparator/>
      </w:r>
    </w:p>
    <w:p w14:paraId="5622EC9C" w14:textId="77777777" w:rsidR="0073341A" w:rsidRDefault="00733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00834476">
    <w:abstractNumId w:val="6"/>
  </w:num>
  <w:num w:numId="2" w16cid:durableId="996761575">
    <w:abstractNumId w:val="6"/>
  </w:num>
  <w:num w:numId="3" w16cid:durableId="1416785278">
    <w:abstractNumId w:val="6"/>
  </w:num>
  <w:num w:numId="4" w16cid:durableId="1237013412">
    <w:abstractNumId w:val="6"/>
  </w:num>
  <w:num w:numId="5" w16cid:durableId="1806045116">
    <w:abstractNumId w:val="6"/>
  </w:num>
  <w:num w:numId="6" w16cid:durableId="1035814904">
    <w:abstractNumId w:val="6"/>
  </w:num>
  <w:num w:numId="7" w16cid:durableId="1357659138">
    <w:abstractNumId w:val="6"/>
  </w:num>
  <w:num w:numId="8" w16cid:durableId="216476456">
    <w:abstractNumId w:val="6"/>
  </w:num>
  <w:num w:numId="9" w16cid:durableId="1354958791">
    <w:abstractNumId w:val="6"/>
  </w:num>
  <w:num w:numId="10" w16cid:durableId="1307517023">
    <w:abstractNumId w:val="5"/>
  </w:num>
  <w:num w:numId="11" w16cid:durableId="1914271362">
    <w:abstractNumId w:val="4"/>
  </w:num>
  <w:num w:numId="12" w16cid:durableId="454249812">
    <w:abstractNumId w:val="3"/>
  </w:num>
  <w:num w:numId="13" w16cid:durableId="80881791">
    <w:abstractNumId w:val="1"/>
  </w:num>
  <w:num w:numId="14" w16cid:durableId="708722379">
    <w:abstractNumId w:val="0"/>
  </w:num>
  <w:num w:numId="15" w16cid:durableId="178835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004E2"/>
    <w:rsid w:val="00011187"/>
    <w:rsid w:val="000145EC"/>
    <w:rsid w:val="00016434"/>
    <w:rsid w:val="000224C1"/>
    <w:rsid w:val="00026505"/>
    <w:rsid w:val="000319B3"/>
    <w:rsid w:val="000360EB"/>
    <w:rsid w:val="0003631E"/>
    <w:rsid w:val="00042CAA"/>
    <w:rsid w:val="0005147B"/>
    <w:rsid w:val="00061B77"/>
    <w:rsid w:val="00064840"/>
    <w:rsid w:val="00071123"/>
    <w:rsid w:val="00080A75"/>
    <w:rsid w:val="0008214A"/>
    <w:rsid w:val="000864B5"/>
    <w:rsid w:val="00091240"/>
    <w:rsid w:val="000A2952"/>
    <w:rsid w:val="000A4F36"/>
    <w:rsid w:val="000A5463"/>
    <w:rsid w:val="000A5B32"/>
    <w:rsid w:val="000B045B"/>
    <w:rsid w:val="000C0865"/>
    <w:rsid w:val="000C099E"/>
    <w:rsid w:val="000C14DF"/>
    <w:rsid w:val="000C602B"/>
    <w:rsid w:val="000D34E2"/>
    <w:rsid w:val="000D3D70"/>
    <w:rsid w:val="000E2BB8"/>
    <w:rsid w:val="000E30A0"/>
    <w:rsid w:val="000E44E8"/>
    <w:rsid w:val="000E4FD1"/>
    <w:rsid w:val="000F237D"/>
    <w:rsid w:val="000F4280"/>
    <w:rsid w:val="00101434"/>
    <w:rsid w:val="00104FD0"/>
    <w:rsid w:val="00111C74"/>
    <w:rsid w:val="001213C4"/>
    <w:rsid w:val="00121F99"/>
    <w:rsid w:val="0015351A"/>
    <w:rsid w:val="0016039E"/>
    <w:rsid w:val="00160A91"/>
    <w:rsid w:val="00161A35"/>
    <w:rsid w:val="00162CAE"/>
    <w:rsid w:val="00181FCD"/>
    <w:rsid w:val="001A4B68"/>
    <w:rsid w:val="001A62AD"/>
    <w:rsid w:val="001A67BA"/>
    <w:rsid w:val="001B301C"/>
    <w:rsid w:val="001B3428"/>
    <w:rsid w:val="001B57AD"/>
    <w:rsid w:val="001B7832"/>
    <w:rsid w:val="001E177F"/>
    <w:rsid w:val="001E439E"/>
    <w:rsid w:val="001F1161"/>
    <w:rsid w:val="001F4157"/>
    <w:rsid w:val="00201A50"/>
    <w:rsid w:val="002058AF"/>
    <w:rsid w:val="002101A3"/>
    <w:rsid w:val="00214AFE"/>
    <w:rsid w:val="002251AF"/>
    <w:rsid w:val="00232D00"/>
    <w:rsid w:val="00236A27"/>
    <w:rsid w:val="00255DD0"/>
    <w:rsid w:val="002570E4"/>
    <w:rsid w:val="00264E1B"/>
    <w:rsid w:val="0026597B"/>
    <w:rsid w:val="002740D1"/>
    <w:rsid w:val="0027672E"/>
    <w:rsid w:val="0029345C"/>
    <w:rsid w:val="002A3D63"/>
    <w:rsid w:val="002B43D6"/>
    <w:rsid w:val="002C3FD3"/>
    <w:rsid w:val="002C4134"/>
    <w:rsid w:val="002D0AB7"/>
    <w:rsid w:val="002D1046"/>
    <w:rsid w:val="002D2508"/>
    <w:rsid w:val="002D7F7D"/>
    <w:rsid w:val="002E69E8"/>
    <w:rsid w:val="00301E00"/>
    <w:rsid w:val="003071D9"/>
    <w:rsid w:val="00322A0B"/>
    <w:rsid w:val="00326F43"/>
    <w:rsid w:val="003336F9"/>
    <w:rsid w:val="003364CB"/>
    <w:rsid w:val="00337205"/>
    <w:rsid w:val="0034662F"/>
    <w:rsid w:val="003522A2"/>
    <w:rsid w:val="00361404"/>
    <w:rsid w:val="00371AFA"/>
    <w:rsid w:val="00390A54"/>
    <w:rsid w:val="003956F9"/>
    <w:rsid w:val="003A7BC3"/>
    <w:rsid w:val="003B245B"/>
    <w:rsid w:val="003B3BD1"/>
    <w:rsid w:val="003B3E78"/>
    <w:rsid w:val="003B6AC5"/>
    <w:rsid w:val="003C06C3"/>
    <w:rsid w:val="003D4D14"/>
    <w:rsid w:val="003D73D0"/>
    <w:rsid w:val="003E38C4"/>
    <w:rsid w:val="003F0BE6"/>
    <w:rsid w:val="003F789B"/>
    <w:rsid w:val="004102B2"/>
    <w:rsid w:val="00412BB7"/>
    <w:rsid w:val="00413626"/>
    <w:rsid w:val="00415D99"/>
    <w:rsid w:val="00421FA4"/>
    <w:rsid w:val="00427C1E"/>
    <w:rsid w:val="00431C80"/>
    <w:rsid w:val="004355A3"/>
    <w:rsid w:val="0043613C"/>
    <w:rsid w:val="00441F78"/>
    <w:rsid w:val="00442F43"/>
    <w:rsid w:val="004443A9"/>
    <w:rsid w:val="00447BCF"/>
    <w:rsid w:val="00454CBD"/>
    <w:rsid w:val="00455487"/>
    <w:rsid w:val="0046010E"/>
    <w:rsid w:val="0046059C"/>
    <w:rsid w:val="00467B6B"/>
    <w:rsid w:val="00472CFE"/>
    <w:rsid w:val="00483ACE"/>
    <w:rsid w:val="0048492F"/>
    <w:rsid w:val="004852FD"/>
    <w:rsid w:val="00486A3F"/>
    <w:rsid w:val="004A2EF2"/>
    <w:rsid w:val="004A6201"/>
    <w:rsid w:val="004B4AE5"/>
    <w:rsid w:val="004D0BE2"/>
    <w:rsid w:val="004D5A2F"/>
    <w:rsid w:val="004F1AC6"/>
    <w:rsid w:val="004F789B"/>
    <w:rsid w:val="00501973"/>
    <w:rsid w:val="005077D6"/>
    <w:rsid w:val="00517354"/>
    <w:rsid w:val="0052064A"/>
    <w:rsid w:val="00520F9F"/>
    <w:rsid w:val="00522425"/>
    <w:rsid w:val="00523EAA"/>
    <w:rsid w:val="00534EFF"/>
    <w:rsid w:val="00540ED2"/>
    <w:rsid w:val="00547D78"/>
    <w:rsid w:val="00573B0A"/>
    <w:rsid w:val="0058273F"/>
    <w:rsid w:val="00583700"/>
    <w:rsid w:val="005925BA"/>
    <w:rsid w:val="005956CD"/>
    <w:rsid w:val="00596D5B"/>
    <w:rsid w:val="005A4542"/>
    <w:rsid w:val="005B00C5"/>
    <w:rsid w:val="005B661B"/>
    <w:rsid w:val="005B724B"/>
    <w:rsid w:val="005C5A0B"/>
    <w:rsid w:val="005D05EE"/>
    <w:rsid w:val="005D2B1C"/>
    <w:rsid w:val="005D30F3"/>
    <w:rsid w:val="005D44A7"/>
    <w:rsid w:val="005E4E67"/>
    <w:rsid w:val="005F00EB"/>
    <w:rsid w:val="005F5A54"/>
    <w:rsid w:val="00603C13"/>
    <w:rsid w:val="00610A7E"/>
    <w:rsid w:val="00612214"/>
    <w:rsid w:val="00612250"/>
    <w:rsid w:val="00617AC0"/>
    <w:rsid w:val="006257DC"/>
    <w:rsid w:val="006309D2"/>
    <w:rsid w:val="00633CF6"/>
    <w:rsid w:val="00635EC4"/>
    <w:rsid w:val="00642AA7"/>
    <w:rsid w:val="00647299"/>
    <w:rsid w:val="006473D3"/>
    <w:rsid w:val="00651CD5"/>
    <w:rsid w:val="00655019"/>
    <w:rsid w:val="00662D13"/>
    <w:rsid w:val="00664361"/>
    <w:rsid w:val="0066741D"/>
    <w:rsid w:val="00674112"/>
    <w:rsid w:val="00692694"/>
    <w:rsid w:val="00696005"/>
    <w:rsid w:val="006A06E1"/>
    <w:rsid w:val="006A6B0F"/>
    <w:rsid w:val="006A785A"/>
    <w:rsid w:val="006B140C"/>
    <w:rsid w:val="006D0554"/>
    <w:rsid w:val="006E03CE"/>
    <w:rsid w:val="006E11B7"/>
    <w:rsid w:val="006E692F"/>
    <w:rsid w:val="006E6B93"/>
    <w:rsid w:val="006F050F"/>
    <w:rsid w:val="006F68D0"/>
    <w:rsid w:val="00700B58"/>
    <w:rsid w:val="00710CEA"/>
    <w:rsid w:val="00716699"/>
    <w:rsid w:val="00717639"/>
    <w:rsid w:val="0072145A"/>
    <w:rsid w:val="0073341A"/>
    <w:rsid w:val="007510FC"/>
    <w:rsid w:val="00752538"/>
    <w:rsid w:val="00754C30"/>
    <w:rsid w:val="007558F9"/>
    <w:rsid w:val="0076167D"/>
    <w:rsid w:val="00763FCD"/>
    <w:rsid w:val="00767D09"/>
    <w:rsid w:val="0077016C"/>
    <w:rsid w:val="00786FC1"/>
    <w:rsid w:val="007A533D"/>
    <w:rsid w:val="007A781F"/>
    <w:rsid w:val="007B4FD1"/>
    <w:rsid w:val="007C05B7"/>
    <w:rsid w:val="007C2981"/>
    <w:rsid w:val="007C7C89"/>
    <w:rsid w:val="007E66D9"/>
    <w:rsid w:val="007F77CE"/>
    <w:rsid w:val="0080296B"/>
    <w:rsid w:val="00803B5C"/>
    <w:rsid w:val="0080787B"/>
    <w:rsid w:val="008104A7"/>
    <w:rsid w:val="00811A9B"/>
    <w:rsid w:val="0082221C"/>
    <w:rsid w:val="0082394C"/>
    <w:rsid w:val="008321C9"/>
    <w:rsid w:val="0083359D"/>
    <w:rsid w:val="00842387"/>
    <w:rsid w:val="0085047F"/>
    <w:rsid w:val="00857467"/>
    <w:rsid w:val="00876B17"/>
    <w:rsid w:val="00880266"/>
    <w:rsid w:val="00883C0B"/>
    <w:rsid w:val="00886205"/>
    <w:rsid w:val="00890E52"/>
    <w:rsid w:val="008960BB"/>
    <w:rsid w:val="00896501"/>
    <w:rsid w:val="008A12D8"/>
    <w:rsid w:val="008A26A3"/>
    <w:rsid w:val="008A421B"/>
    <w:rsid w:val="008A4635"/>
    <w:rsid w:val="008B3278"/>
    <w:rsid w:val="008B5B34"/>
    <w:rsid w:val="008D43B9"/>
    <w:rsid w:val="008F4A49"/>
    <w:rsid w:val="008F7685"/>
    <w:rsid w:val="0090473F"/>
    <w:rsid w:val="00936BAC"/>
    <w:rsid w:val="00937E63"/>
    <w:rsid w:val="00942545"/>
    <w:rsid w:val="0094797F"/>
    <w:rsid w:val="009503E0"/>
    <w:rsid w:val="00953909"/>
    <w:rsid w:val="0096574A"/>
    <w:rsid w:val="0096787F"/>
    <w:rsid w:val="00972E62"/>
    <w:rsid w:val="009765FE"/>
    <w:rsid w:val="00980425"/>
    <w:rsid w:val="00994BBF"/>
    <w:rsid w:val="00995C38"/>
    <w:rsid w:val="009A30BF"/>
    <w:rsid w:val="009A4192"/>
    <w:rsid w:val="009B3183"/>
    <w:rsid w:val="009C06F7"/>
    <w:rsid w:val="009C4A3D"/>
    <w:rsid w:val="009C4D45"/>
    <w:rsid w:val="009C724E"/>
    <w:rsid w:val="009D39DE"/>
    <w:rsid w:val="009E6489"/>
    <w:rsid w:val="009E6773"/>
    <w:rsid w:val="00A010E7"/>
    <w:rsid w:val="00A04D49"/>
    <w:rsid w:val="00A0512E"/>
    <w:rsid w:val="00A05FCF"/>
    <w:rsid w:val="00A24A4D"/>
    <w:rsid w:val="00A313A0"/>
    <w:rsid w:val="00A32253"/>
    <w:rsid w:val="00A35350"/>
    <w:rsid w:val="00A5470C"/>
    <w:rsid w:val="00A5663B"/>
    <w:rsid w:val="00A5758D"/>
    <w:rsid w:val="00A66F36"/>
    <w:rsid w:val="00A77247"/>
    <w:rsid w:val="00A8235C"/>
    <w:rsid w:val="00A862B1"/>
    <w:rsid w:val="00A902A8"/>
    <w:rsid w:val="00A90B3F"/>
    <w:rsid w:val="00AA0472"/>
    <w:rsid w:val="00AA7733"/>
    <w:rsid w:val="00AB1C4D"/>
    <w:rsid w:val="00AB2576"/>
    <w:rsid w:val="00AC0D27"/>
    <w:rsid w:val="00AC3EFC"/>
    <w:rsid w:val="00AC4333"/>
    <w:rsid w:val="00AC766E"/>
    <w:rsid w:val="00AD13AB"/>
    <w:rsid w:val="00AE6E96"/>
    <w:rsid w:val="00AF66C4"/>
    <w:rsid w:val="00AF7DE7"/>
    <w:rsid w:val="00B01AB1"/>
    <w:rsid w:val="00B02DC1"/>
    <w:rsid w:val="00B051C1"/>
    <w:rsid w:val="00B14597"/>
    <w:rsid w:val="00B24CE3"/>
    <w:rsid w:val="00B24F28"/>
    <w:rsid w:val="00B25CDE"/>
    <w:rsid w:val="00B30846"/>
    <w:rsid w:val="00B343FA"/>
    <w:rsid w:val="00B352CC"/>
    <w:rsid w:val="00B4461E"/>
    <w:rsid w:val="00B4479D"/>
    <w:rsid w:val="00B50CDD"/>
    <w:rsid w:val="00B60974"/>
    <w:rsid w:val="00B621B5"/>
    <w:rsid w:val="00B73A9A"/>
    <w:rsid w:val="00B83B88"/>
    <w:rsid w:val="00B916F6"/>
    <w:rsid w:val="00B926D1"/>
    <w:rsid w:val="00B92A91"/>
    <w:rsid w:val="00B977C3"/>
    <w:rsid w:val="00BA033C"/>
    <w:rsid w:val="00BA0A9A"/>
    <w:rsid w:val="00BA6076"/>
    <w:rsid w:val="00BB0FC0"/>
    <w:rsid w:val="00BC1EFE"/>
    <w:rsid w:val="00BD105C"/>
    <w:rsid w:val="00BD1527"/>
    <w:rsid w:val="00BE04D8"/>
    <w:rsid w:val="00BE4D62"/>
    <w:rsid w:val="00BE52FC"/>
    <w:rsid w:val="00BE6103"/>
    <w:rsid w:val="00BE68DB"/>
    <w:rsid w:val="00BF7928"/>
    <w:rsid w:val="00C0166C"/>
    <w:rsid w:val="00C02F93"/>
    <w:rsid w:val="00C04B0C"/>
    <w:rsid w:val="00C10C97"/>
    <w:rsid w:val="00C13744"/>
    <w:rsid w:val="00C14ED6"/>
    <w:rsid w:val="00C23026"/>
    <w:rsid w:val="00C233B6"/>
    <w:rsid w:val="00C2350C"/>
    <w:rsid w:val="00C243A1"/>
    <w:rsid w:val="00C24759"/>
    <w:rsid w:val="00C3035E"/>
    <w:rsid w:val="00C31308"/>
    <w:rsid w:val="00C31A40"/>
    <w:rsid w:val="00C32FBB"/>
    <w:rsid w:val="00C431A1"/>
    <w:rsid w:val="00C4571F"/>
    <w:rsid w:val="00C46534"/>
    <w:rsid w:val="00C52009"/>
    <w:rsid w:val="00C5470D"/>
    <w:rsid w:val="00C55583"/>
    <w:rsid w:val="00C71656"/>
    <w:rsid w:val="00C80445"/>
    <w:rsid w:val="00C82ED9"/>
    <w:rsid w:val="00C83F4F"/>
    <w:rsid w:val="00C8486E"/>
    <w:rsid w:val="00C864D7"/>
    <w:rsid w:val="00C90057"/>
    <w:rsid w:val="00C91542"/>
    <w:rsid w:val="00CA1AE3"/>
    <w:rsid w:val="00CA3674"/>
    <w:rsid w:val="00CA770B"/>
    <w:rsid w:val="00CC22AC"/>
    <w:rsid w:val="00CC59F5"/>
    <w:rsid w:val="00CC62E9"/>
    <w:rsid w:val="00CD3CE2"/>
    <w:rsid w:val="00CD6D05"/>
    <w:rsid w:val="00CD7B55"/>
    <w:rsid w:val="00CE0328"/>
    <w:rsid w:val="00CE366F"/>
    <w:rsid w:val="00CE5FF4"/>
    <w:rsid w:val="00CF0E8A"/>
    <w:rsid w:val="00CF3B29"/>
    <w:rsid w:val="00D00AC1"/>
    <w:rsid w:val="00D01C51"/>
    <w:rsid w:val="00D05A9D"/>
    <w:rsid w:val="00D06D55"/>
    <w:rsid w:val="00D11B9D"/>
    <w:rsid w:val="00D14800"/>
    <w:rsid w:val="00D242C6"/>
    <w:rsid w:val="00D25975"/>
    <w:rsid w:val="00D40C04"/>
    <w:rsid w:val="00D4303F"/>
    <w:rsid w:val="00D43376"/>
    <w:rsid w:val="00D4455A"/>
    <w:rsid w:val="00D62739"/>
    <w:rsid w:val="00D7519B"/>
    <w:rsid w:val="00D8389A"/>
    <w:rsid w:val="00DA3A6A"/>
    <w:rsid w:val="00DA5411"/>
    <w:rsid w:val="00DA67DB"/>
    <w:rsid w:val="00DB0E18"/>
    <w:rsid w:val="00DB2FC8"/>
    <w:rsid w:val="00DB3F62"/>
    <w:rsid w:val="00DC4FCC"/>
    <w:rsid w:val="00DC64B0"/>
    <w:rsid w:val="00DD1D03"/>
    <w:rsid w:val="00DD7797"/>
    <w:rsid w:val="00DE3DAF"/>
    <w:rsid w:val="00DE62F3"/>
    <w:rsid w:val="00DF27F7"/>
    <w:rsid w:val="00DF7757"/>
    <w:rsid w:val="00E018A8"/>
    <w:rsid w:val="00E02229"/>
    <w:rsid w:val="00E028B0"/>
    <w:rsid w:val="00E03DC5"/>
    <w:rsid w:val="00E0571D"/>
    <w:rsid w:val="00E16B7C"/>
    <w:rsid w:val="00E206BA"/>
    <w:rsid w:val="00E22772"/>
    <w:rsid w:val="00E357D4"/>
    <w:rsid w:val="00E40395"/>
    <w:rsid w:val="00E429AD"/>
    <w:rsid w:val="00E435C4"/>
    <w:rsid w:val="00E47E96"/>
    <w:rsid w:val="00E522C8"/>
    <w:rsid w:val="00E55813"/>
    <w:rsid w:val="00E63208"/>
    <w:rsid w:val="00E66FD2"/>
    <w:rsid w:val="00E70687"/>
    <w:rsid w:val="00E71701"/>
    <w:rsid w:val="00E72589"/>
    <w:rsid w:val="00E776F1"/>
    <w:rsid w:val="00E82E4E"/>
    <w:rsid w:val="00E922F5"/>
    <w:rsid w:val="00E925C1"/>
    <w:rsid w:val="00E97A2E"/>
    <w:rsid w:val="00EA4DD1"/>
    <w:rsid w:val="00EC0B1E"/>
    <w:rsid w:val="00EE0F94"/>
    <w:rsid w:val="00EE15EA"/>
    <w:rsid w:val="00EE310B"/>
    <w:rsid w:val="00EE5CAC"/>
    <w:rsid w:val="00EE6171"/>
    <w:rsid w:val="00EE65BD"/>
    <w:rsid w:val="00EF66B1"/>
    <w:rsid w:val="00F02B8E"/>
    <w:rsid w:val="00F04F7C"/>
    <w:rsid w:val="00F071B9"/>
    <w:rsid w:val="00F10788"/>
    <w:rsid w:val="00F14A21"/>
    <w:rsid w:val="00F21A91"/>
    <w:rsid w:val="00F21B29"/>
    <w:rsid w:val="00F239E9"/>
    <w:rsid w:val="00F24AE0"/>
    <w:rsid w:val="00F31C98"/>
    <w:rsid w:val="00F31FA6"/>
    <w:rsid w:val="00F40A16"/>
    <w:rsid w:val="00F4116C"/>
    <w:rsid w:val="00F42CC8"/>
    <w:rsid w:val="00F457E1"/>
    <w:rsid w:val="00F478EF"/>
    <w:rsid w:val="00F5670B"/>
    <w:rsid w:val="00F5679F"/>
    <w:rsid w:val="00F6087C"/>
    <w:rsid w:val="00F64D51"/>
    <w:rsid w:val="00F736BA"/>
    <w:rsid w:val="00F80939"/>
    <w:rsid w:val="00F84821"/>
    <w:rsid w:val="00F900D2"/>
    <w:rsid w:val="00F97D08"/>
    <w:rsid w:val="00FA015E"/>
    <w:rsid w:val="00FA04B1"/>
    <w:rsid w:val="00FA12EE"/>
    <w:rsid w:val="00FA4DE9"/>
    <w:rsid w:val="00FA55E7"/>
    <w:rsid w:val="00FB0EE0"/>
    <w:rsid w:val="00FC2F1A"/>
    <w:rsid w:val="00FC4163"/>
    <w:rsid w:val="00FC61EC"/>
    <w:rsid w:val="00FC692B"/>
    <w:rsid w:val="00FD5ED3"/>
    <w:rsid w:val="00FD75B8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210C3B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210C3B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210C3B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210C3B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210C3B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210C3B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210C3B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210C3B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210C3B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210C3B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210C3B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210C3B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4E48FB69EC346D8A2F0FD1629D433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7B3DC5-1760-4149-BCFC-6409DE66CD92}"/>
      </w:docPartPr>
      <w:docPartBody>
        <w:p w:rsidR="000E102A" w:rsidRDefault="00071E87" w:rsidP="00071E87">
          <w:pPr>
            <w:pStyle w:val="44E48FB69EC346D8A2F0FD1629D4332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6666B"/>
    <w:rsid w:val="00071E87"/>
    <w:rsid w:val="00077928"/>
    <w:rsid w:val="000E102A"/>
    <w:rsid w:val="00210C3B"/>
    <w:rsid w:val="002229D1"/>
    <w:rsid w:val="00342443"/>
    <w:rsid w:val="00436785"/>
    <w:rsid w:val="004C2A24"/>
    <w:rsid w:val="004C5322"/>
    <w:rsid w:val="00507A80"/>
    <w:rsid w:val="0054775F"/>
    <w:rsid w:val="005F516B"/>
    <w:rsid w:val="006007CB"/>
    <w:rsid w:val="006222D0"/>
    <w:rsid w:val="006309D2"/>
    <w:rsid w:val="006719F0"/>
    <w:rsid w:val="006E3F60"/>
    <w:rsid w:val="00743AB0"/>
    <w:rsid w:val="007B06EC"/>
    <w:rsid w:val="007B2AED"/>
    <w:rsid w:val="007C2E6D"/>
    <w:rsid w:val="00855322"/>
    <w:rsid w:val="008775BC"/>
    <w:rsid w:val="008F21FC"/>
    <w:rsid w:val="008F7685"/>
    <w:rsid w:val="00920D03"/>
    <w:rsid w:val="00B44885"/>
    <w:rsid w:val="00BC697F"/>
    <w:rsid w:val="00C00085"/>
    <w:rsid w:val="00C07158"/>
    <w:rsid w:val="00C1758C"/>
    <w:rsid w:val="00C26D94"/>
    <w:rsid w:val="00C90F0C"/>
    <w:rsid w:val="00CB5021"/>
    <w:rsid w:val="00CF4E1D"/>
    <w:rsid w:val="00D21E7F"/>
    <w:rsid w:val="00D3797D"/>
    <w:rsid w:val="00D53105"/>
    <w:rsid w:val="00E04C0A"/>
    <w:rsid w:val="00E67DB2"/>
    <w:rsid w:val="00E823FC"/>
    <w:rsid w:val="00E82F4D"/>
    <w:rsid w:val="00E92293"/>
    <w:rsid w:val="00FB4A07"/>
    <w:rsid w:val="00FB7870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1E87"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  <w:style w:type="paragraph" w:customStyle="1" w:styleId="44E48FB69EC346D8A2F0FD1629D4332E">
    <w:name w:val="44E48FB69EC346D8A2F0FD1629D4332E"/>
    <w:rsid w:val="00071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0EE7BF-98EA-4D4F-97AA-BC7F5EB6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2</TotalTime>
  <Pages>3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tkatsani</cp:lastModifiedBy>
  <cp:revision>3</cp:revision>
  <cp:lastPrinted>2022-10-07T08:51:00Z</cp:lastPrinted>
  <dcterms:created xsi:type="dcterms:W3CDTF">2025-02-10T11:45:00Z</dcterms:created>
  <dcterms:modified xsi:type="dcterms:W3CDTF">2025-02-10T12:00:00Z</dcterms:modified>
  <cp:contentStatus/>
  <dc:language>Ελληνικά</dc:language>
  <cp:version>am-20180624</cp:version>
</cp:coreProperties>
</file>