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E4B6" w14:textId="77777777" w:rsidR="00E6578D" w:rsidRDefault="00000000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 w14:anchorId="2B5D63FC">
          <v:rect id="_x0000_s2051" style="position:absolute;margin-left:-18pt;margin-top:-59.35pt;width:549pt;height:774pt;z-index:251657728" o:allowincell="f" filled="f"/>
        </w:pict>
      </w:r>
      <w:r w:rsidR="00031206">
        <w:rPr>
          <w:b w:val="0"/>
          <w:sz w:val="16"/>
        </w:rPr>
        <w:t>ΠΑΡΑΡΤΗΜΑ 1</w:t>
      </w:r>
    </w:p>
    <w:p w14:paraId="2FBEFA2D" w14:textId="77777777" w:rsidR="00E6578D" w:rsidRDefault="00E6578D">
      <w:pPr>
        <w:pStyle w:val="3"/>
      </w:pPr>
      <w:r>
        <w:t>ΥΠΕΥΘΥΝΗ ΔΗΛΩΣΗ</w:t>
      </w:r>
    </w:p>
    <w:p w14:paraId="4C9064F1" w14:textId="77777777" w:rsidR="00E6578D" w:rsidRDefault="00E6578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7D4E29" w14:textId="77777777" w:rsidR="00E6578D" w:rsidRDefault="00E6578D">
      <w:pPr>
        <w:pStyle w:val="a3"/>
        <w:tabs>
          <w:tab w:val="clear" w:pos="4153"/>
          <w:tab w:val="clear" w:pos="8306"/>
        </w:tabs>
      </w:pPr>
    </w:p>
    <w:p w14:paraId="142C6838" w14:textId="77777777" w:rsidR="00E6578D" w:rsidRDefault="00E6578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6A6E059" w14:textId="77777777" w:rsidR="00E6578D" w:rsidRDefault="00E6578D">
      <w:pPr>
        <w:pStyle w:val="a5"/>
        <w:jc w:val="left"/>
        <w:rPr>
          <w:sz w:val="22"/>
        </w:rPr>
      </w:pPr>
    </w:p>
    <w:p w14:paraId="4AF96C0E" w14:textId="77777777" w:rsidR="00E6578D" w:rsidRDefault="00E6578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6578D" w:rsidRPr="00495C0B" w14:paraId="7FBF36C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B337FD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1D965ED" w14:textId="15577337" w:rsidR="00C742EF" w:rsidRDefault="009E5572" w:rsidP="00C742EF">
            <w:pPr>
              <w:tabs>
                <w:tab w:val="left" w:pos="8505"/>
                <w:tab w:val="left" w:pos="8596"/>
              </w:tabs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572">
              <w:rPr>
                <w:rFonts w:ascii="Arial" w:hAnsi="Arial" w:cs="Arial"/>
                <w:b/>
                <w:sz w:val="20"/>
                <w:szCs w:val="20"/>
              </w:rPr>
              <w:t xml:space="preserve">Φιλανθρωπικό μη Κερδοσκοπικό Σύλλογο Φίλων Κέντρου </w:t>
            </w:r>
            <w:r>
              <w:rPr>
                <w:rFonts w:ascii="Arial" w:hAnsi="Arial" w:cs="Arial"/>
                <w:b/>
                <w:sz w:val="20"/>
                <w:szCs w:val="20"/>
              </w:rPr>
              <w:t>Μέριμνας Ατόμων</w:t>
            </w:r>
            <w:r w:rsidR="00C742EF">
              <w:rPr>
                <w:rFonts w:ascii="Arial" w:hAnsi="Arial" w:cs="Arial"/>
                <w:b/>
                <w:sz w:val="20"/>
                <w:szCs w:val="20"/>
              </w:rPr>
              <w:t xml:space="preserve"> με</w:t>
            </w:r>
          </w:p>
          <w:p w14:paraId="74446AB9" w14:textId="3D17260E" w:rsidR="00C742EF" w:rsidRPr="00C742EF" w:rsidRDefault="00C742EF" w:rsidP="00C742EF">
            <w:pPr>
              <w:tabs>
                <w:tab w:val="left" w:pos="8505"/>
                <w:tab w:val="left" w:pos="8596"/>
              </w:tabs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Αναπηρία Δήμου Βέροιας</w:t>
            </w:r>
          </w:p>
        </w:tc>
      </w:tr>
      <w:tr w:rsidR="00E6578D" w14:paraId="1C8E049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5A4C4E8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D22F209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0AC49D7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C999FA3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6578D" w14:paraId="5D957F1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2B634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32495D8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147F023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B38BC44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A9B57AA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1B4481B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785535E" w14:textId="77777777"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0DC375C" w14:textId="77777777"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6578D" w14:paraId="288789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134A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9A4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4C1EAA4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2BE6F06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EB630CE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E7B1531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2E8E825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6C5C952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F777A00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59036C8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789255E5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0F617B9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1BF8CC7B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2C94DF8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6FC10147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5A5AE6FE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7FF179E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6D41008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077C260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D688A96" w14:textId="77777777"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7E994853" w14:textId="77777777"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9788775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6DDF84E9" w14:textId="77777777" w:rsidR="00E6578D" w:rsidRDefault="00E6578D">
      <w:pPr>
        <w:rPr>
          <w:rFonts w:ascii="Arial" w:hAnsi="Arial"/>
          <w:b/>
          <w:sz w:val="28"/>
        </w:rPr>
      </w:pPr>
    </w:p>
    <w:p w14:paraId="32FADCC0" w14:textId="77777777" w:rsidR="00E6578D" w:rsidRDefault="00E6578D">
      <w:pPr>
        <w:rPr>
          <w:sz w:val="16"/>
        </w:rPr>
      </w:pPr>
    </w:p>
    <w:p w14:paraId="5CF38033" w14:textId="77777777" w:rsidR="00E6578D" w:rsidRDefault="00E6578D">
      <w:pPr>
        <w:sectPr w:rsidR="00E6578D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6578D" w14:paraId="18224EB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48A0530" w14:textId="77777777" w:rsidR="00E6578D" w:rsidRDefault="00E6578D">
            <w:pPr>
              <w:ind w:right="124"/>
              <w:rPr>
                <w:rFonts w:ascii="Arial" w:hAnsi="Arial"/>
                <w:sz w:val="18"/>
              </w:rPr>
            </w:pPr>
          </w:p>
          <w:p w14:paraId="3DF5C20D" w14:textId="77777777" w:rsidR="00E6578D" w:rsidRDefault="00E6578D" w:rsidP="0003120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</w:t>
            </w:r>
            <w:r w:rsidR="005319F8">
              <w:rPr>
                <w:rFonts w:ascii="Arial" w:hAnsi="Arial"/>
                <w:sz w:val="18"/>
              </w:rPr>
              <w:t xml:space="preserve">ρου 22 του Ν. 1599/1986, δηλώνω, </w:t>
            </w:r>
            <w:r>
              <w:rPr>
                <w:rFonts w:ascii="Arial" w:hAnsi="Arial"/>
                <w:sz w:val="18"/>
              </w:rPr>
              <w:t>ότι:</w:t>
            </w:r>
          </w:p>
        </w:tc>
      </w:tr>
      <w:tr w:rsidR="00E6578D" w14:paraId="662742A9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3325E3" w14:textId="77777777" w:rsidR="00495C0B" w:rsidRPr="005319F8" w:rsidRDefault="00495C0B" w:rsidP="00EA67EE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14:paraId="00415A06" w14:textId="3376CF17" w:rsidR="006568AE" w:rsidRPr="000F5E43" w:rsidRDefault="00031206" w:rsidP="009E5572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α) ο/η……………………………………………………………..δεν θα λαμβάνω/ λαμβάνει αποζημίωση για τις συγχρηματοδοτούμενες υπηρεσίες που μου / του παρέχονται από το </w:t>
            </w:r>
            <w:r w:rsidR="009E5572" w:rsidRPr="009E5572">
              <w:rPr>
                <w:rFonts w:ascii="Arial" w:hAnsi="Arial"/>
                <w:b/>
                <w:sz w:val="20"/>
              </w:rPr>
              <w:t xml:space="preserve">Κέντρο Διημέρευσης-Ημερήσιας Φροντίδας «Κέντρο Μέριμνας για Άτομα </w:t>
            </w:r>
            <w:r w:rsidR="00C742EF">
              <w:rPr>
                <w:rFonts w:ascii="Arial" w:hAnsi="Arial"/>
                <w:b/>
                <w:sz w:val="20"/>
              </w:rPr>
              <w:t>με Αναπηρία</w:t>
            </w:r>
            <w:r w:rsidR="009E5572" w:rsidRPr="009E5572">
              <w:rPr>
                <w:rFonts w:ascii="Arial" w:hAnsi="Arial"/>
                <w:b/>
                <w:sz w:val="20"/>
              </w:rPr>
              <w:t xml:space="preserve"> Δήμου Βέροιας</w:t>
            </w:r>
            <w:r w:rsidR="009E5572">
              <w:rPr>
                <w:rFonts w:ascii="Arial" w:hAnsi="Arial"/>
                <w:b/>
                <w:sz w:val="20"/>
              </w:rPr>
              <w:t>»</w:t>
            </w:r>
            <w:r w:rsidR="009E5572" w:rsidRPr="00065D12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από άλλη χρηματοδοτική πηγή (π.χ. ΕΟΠΥΥ) κατά την περίοδο συμμετοχής του στην πράξη και 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 </w:t>
            </w:r>
          </w:p>
        </w:tc>
      </w:tr>
    </w:tbl>
    <w:p w14:paraId="0B354D3A" w14:textId="77777777" w:rsidR="00495C0B" w:rsidRDefault="00495C0B">
      <w:pPr>
        <w:pStyle w:val="a6"/>
        <w:ind w:left="0" w:right="484"/>
        <w:jc w:val="right"/>
        <w:rPr>
          <w:sz w:val="16"/>
        </w:rPr>
      </w:pPr>
    </w:p>
    <w:p w14:paraId="16E0674A" w14:textId="77777777" w:rsidR="00495C0B" w:rsidRDefault="00495C0B">
      <w:pPr>
        <w:pStyle w:val="a6"/>
        <w:ind w:left="0" w:right="484"/>
        <w:jc w:val="right"/>
        <w:rPr>
          <w:sz w:val="16"/>
        </w:rPr>
      </w:pPr>
    </w:p>
    <w:p w14:paraId="39E744B8" w14:textId="77777777"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031206">
        <w:rPr>
          <w:sz w:val="16"/>
        </w:rPr>
        <w:t>……./……/……..</w:t>
      </w:r>
    </w:p>
    <w:p w14:paraId="78442194" w14:textId="77777777" w:rsidR="00E6578D" w:rsidRDefault="00E6578D">
      <w:pPr>
        <w:pStyle w:val="a6"/>
        <w:ind w:left="0" w:right="484"/>
        <w:jc w:val="right"/>
        <w:rPr>
          <w:sz w:val="16"/>
        </w:rPr>
      </w:pPr>
    </w:p>
    <w:p w14:paraId="68C929B1" w14:textId="77777777"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</w:t>
      </w:r>
      <w:r w:rsidR="00830042">
        <w:rPr>
          <w:sz w:val="16"/>
        </w:rPr>
        <w:t xml:space="preserve">Δηλών </w:t>
      </w:r>
    </w:p>
    <w:p w14:paraId="0851601E" w14:textId="77777777" w:rsidR="00495C0B" w:rsidRDefault="00495C0B" w:rsidP="00910980">
      <w:pPr>
        <w:pStyle w:val="a6"/>
        <w:ind w:left="0" w:right="484"/>
        <w:jc w:val="right"/>
      </w:pPr>
    </w:p>
    <w:p w14:paraId="34E11932" w14:textId="77777777" w:rsidR="00495C0B" w:rsidRDefault="00910980" w:rsidP="00910980">
      <w:pPr>
        <w:pStyle w:val="a6"/>
        <w:ind w:left="0" w:right="484"/>
        <w:jc w:val="right"/>
      </w:pPr>
      <w:r>
        <w:t xml:space="preserve"> </w:t>
      </w:r>
    </w:p>
    <w:p w14:paraId="3A9052C7" w14:textId="77777777" w:rsidR="00162647" w:rsidRDefault="00162647" w:rsidP="00910980">
      <w:pPr>
        <w:pStyle w:val="a6"/>
        <w:ind w:left="0" w:right="484"/>
        <w:jc w:val="right"/>
      </w:pPr>
    </w:p>
    <w:p w14:paraId="4DC47E4C" w14:textId="77777777"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62E19EE" w14:textId="77777777"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1A57DA7" w14:textId="77777777"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D2405E" w14:textId="77777777" w:rsidR="00E6578D" w:rsidRDefault="00E6578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pPr w:leftFromText="180" w:rightFromText="180" w:vertAnchor="text" w:horzAnchor="margin" w:tblpY="299"/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28617C" w14:paraId="63A4C748" w14:textId="77777777">
        <w:tc>
          <w:tcPr>
            <w:tcW w:w="10420" w:type="dxa"/>
          </w:tcPr>
          <w:p w14:paraId="00FC21AE" w14:textId="77777777" w:rsidR="0028617C" w:rsidRDefault="0028617C" w:rsidP="0028617C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437E0267" w14:textId="77777777" w:rsidR="00E6578D" w:rsidRDefault="00E6578D"/>
    <w:p w14:paraId="542F0847" w14:textId="77777777" w:rsidR="00E6578D" w:rsidRDefault="00E6578D" w:rsidP="00495C0B">
      <w:pPr>
        <w:jc w:val="right"/>
      </w:pPr>
    </w:p>
    <w:sectPr w:rsidR="00E6578D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0DDD" w14:textId="77777777" w:rsidR="00C726E3" w:rsidRDefault="00C726E3">
      <w:r>
        <w:separator/>
      </w:r>
    </w:p>
  </w:endnote>
  <w:endnote w:type="continuationSeparator" w:id="0">
    <w:p w14:paraId="4EA0B77D" w14:textId="77777777" w:rsidR="00C726E3" w:rsidRDefault="00C7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EAB4" w14:textId="77777777" w:rsidR="00C726E3" w:rsidRDefault="00C726E3">
      <w:r>
        <w:separator/>
      </w:r>
    </w:p>
  </w:footnote>
  <w:footnote w:type="continuationSeparator" w:id="0">
    <w:p w14:paraId="18F57D10" w14:textId="77777777" w:rsidR="00C726E3" w:rsidRDefault="00C7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1A26" w14:textId="77777777" w:rsidR="00E6578D" w:rsidRDefault="009E10D5">
    <w:pPr>
      <w:pStyle w:val="a3"/>
      <w:jc w:val="center"/>
      <w:rPr>
        <w:b/>
        <w:sz w:val="16"/>
      </w:rPr>
    </w:pPr>
    <w:r>
      <w:rPr>
        <w:rFonts w:ascii="Arial" w:hAnsi="Arial"/>
        <w:noProof/>
        <w:sz w:val="32"/>
      </w:rPr>
      <w:drawing>
        <wp:inline distT="0" distB="0" distL="0" distR="0" wp14:anchorId="75F77B74" wp14:editId="324804AE">
          <wp:extent cx="544195" cy="560705"/>
          <wp:effectExtent l="19050" t="0" r="8255" b="0"/>
          <wp:docPr id="1" name="Εικόνα 1" descr="LogoGreek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eek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B1B5" w14:textId="77777777" w:rsidR="00E6578D" w:rsidRDefault="00E6578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6F5C8E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82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286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E6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E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C9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45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C9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0E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DB18A1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F6C7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6EE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CF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A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68F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AF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C3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503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6F4E8E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C6A8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DCA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EE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6D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BCA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01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4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58B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8EE0A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E8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0D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6F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CD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88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E9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62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BCB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E53E15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CA08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4F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80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CE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AD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3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E7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05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1CE260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B4A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EE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E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44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AF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C8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A2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43575200">
    <w:abstractNumId w:val="2"/>
  </w:num>
  <w:num w:numId="2" w16cid:durableId="1927573011">
    <w:abstractNumId w:val="4"/>
  </w:num>
  <w:num w:numId="3" w16cid:durableId="856309068">
    <w:abstractNumId w:val="0"/>
  </w:num>
  <w:num w:numId="4" w16cid:durableId="1540360370">
    <w:abstractNumId w:val="3"/>
  </w:num>
  <w:num w:numId="5" w16cid:durableId="1219515424">
    <w:abstractNumId w:val="1"/>
  </w:num>
  <w:num w:numId="6" w16cid:durableId="1867252921">
    <w:abstractNumId w:val="9"/>
  </w:num>
  <w:num w:numId="7" w16cid:durableId="128131232">
    <w:abstractNumId w:val="8"/>
  </w:num>
  <w:num w:numId="8" w16cid:durableId="1738547579">
    <w:abstractNumId w:val="6"/>
  </w:num>
  <w:num w:numId="9" w16cid:durableId="1399016236">
    <w:abstractNumId w:val="5"/>
  </w:num>
  <w:num w:numId="10" w16cid:durableId="1316715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D36"/>
    <w:rsid w:val="00031206"/>
    <w:rsid w:val="000A1043"/>
    <w:rsid w:val="000F5E43"/>
    <w:rsid w:val="000F7D39"/>
    <w:rsid w:val="00117005"/>
    <w:rsid w:val="00130AF7"/>
    <w:rsid w:val="00162647"/>
    <w:rsid w:val="001A79C6"/>
    <w:rsid w:val="0028617C"/>
    <w:rsid w:val="00495C0B"/>
    <w:rsid w:val="004E651C"/>
    <w:rsid w:val="00514A22"/>
    <w:rsid w:val="005319F8"/>
    <w:rsid w:val="00552C22"/>
    <w:rsid w:val="00567375"/>
    <w:rsid w:val="00586BB8"/>
    <w:rsid w:val="006568AE"/>
    <w:rsid w:val="00830042"/>
    <w:rsid w:val="00910980"/>
    <w:rsid w:val="009A7906"/>
    <w:rsid w:val="009C6186"/>
    <w:rsid w:val="009E10D5"/>
    <w:rsid w:val="009E5572"/>
    <w:rsid w:val="00A64A96"/>
    <w:rsid w:val="00AF79D3"/>
    <w:rsid w:val="00C726E3"/>
    <w:rsid w:val="00C742EF"/>
    <w:rsid w:val="00CF5B6E"/>
    <w:rsid w:val="00D65FD9"/>
    <w:rsid w:val="00DC39A3"/>
    <w:rsid w:val="00DD1D36"/>
    <w:rsid w:val="00DF040B"/>
    <w:rsid w:val="00E6578D"/>
    <w:rsid w:val="00EA67EE"/>
    <w:rsid w:val="00F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69FB2F"/>
  <w15:docId w15:val="{6834552D-97B5-4DE4-9BB2-D9917C25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A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3</cp:revision>
  <cp:lastPrinted>2009-04-22T10:32:00Z</cp:lastPrinted>
  <dcterms:created xsi:type="dcterms:W3CDTF">2020-03-06T08:52:00Z</dcterms:created>
  <dcterms:modified xsi:type="dcterms:W3CDTF">2025-02-11T08:56:00Z</dcterms:modified>
</cp:coreProperties>
</file>