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3BE3753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2-20T00:00:00Z">
                    <w:dateFormat w:val="dd.MM.yyyy"/>
                    <w:lid w:val="el-GR"/>
                    <w:storeMappedDataAs w:val="dateTime"/>
                    <w:calendar w:val="gregorian"/>
                  </w:date>
                </w:sdtPr>
                <w:sdtContent>
                  <w:r w:rsidR="00C6646B">
                    <w:t>20.02.2025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FE6114D" w:rsidR="0076008A" w:rsidRPr="0076008A" w:rsidRDefault="00000000" w:rsidP="00C6646B">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C6646B" w:rsidRPr="00C6646B">
                <w:rPr>
                  <w:bCs/>
                </w:rPr>
                <w:t>1Κ/2025 : Αποστολή στο Εθνικό Τυπογραφείο, 15 θέσεις γ</w:t>
              </w:r>
              <w:r w:rsidR="00C6646B">
                <w:rPr>
                  <w:bCs/>
                </w:rPr>
                <w:t>ια συγγενείς ατόμων με αναπηρία 67% και άνω</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4A31B73" w14:textId="76A6BD7C" w:rsidR="00C6646B" w:rsidRDefault="00C6646B" w:rsidP="00C6646B">
              <w:r>
                <w:t>Γνωστοποιείται ότι απεστάλη στο Εθνικό Τυπογραφείο για δημοσίευση η 1Κ/2025 Προκήρυξη του ΑΣΕΠ η οποία αφορά στην πλήρωση με σειρά προτεραιότητας τριακοσίων δεκατεσσάρων (314) θέσεων προσωπικού με σχέση εργασίας Ιδιωτικού Δικαίου Αορίστου Χρόνου Πανεπιστημιακής, Τεχνολογικής, Δευτεροβάθμιας και Υποχρεωτικής Εκπαίδευσης στον Οργανισμό Φυσικού Περιβάλλοντος και Κλιματικής Αλλαγής (Ο.ΦΥ.ΠΕ.Κ.Α.), σύμφωνα με το άρθρο 28 του ν.4765/2021</w:t>
              </w:r>
              <w:r>
                <w:t>.</w:t>
              </w:r>
            </w:p>
            <w:p w14:paraId="4EC59A23" w14:textId="77777777" w:rsidR="00C6646B" w:rsidRPr="00C6646B" w:rsidRDefault="00C6646B" w:rsidP="00C6646B">
              <w:pPr>
                <w:rPr>
                  <w:b/>
                  <w:bCs/>
                  <w:u w:val="single"/>
                </w:rPr>
              </w:pPr>
              <w:r w:rsidRPr="00C6646B">
                <w:rPr>
                  <w:b/>
                  <w:bCs/>
                  <w:u w:val="single"/>
                </w:rPr>
                <w:t>Το 5% των θέσεων (15) είναι για άτομα που έχουν τέκνο, αδερφό, σύζυγο ή γονέα με ποσοστό αναπηρίας 67% και άνω.</w:t>
              </w:r>
            </w:p>
            <w:p w14:paraId="5F51DD2B" w14:textId="5860F932" w:rsidR="00846A07" w:rsidRDefault="00C6646B" w:rsidP="00C84A64">
              <w:r>
                <w:t>Ο πίνακας επισυνάπτεται.</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82CE" w14:textId="77777777" w:rsidR="00983F11" w:rsidRDefault="00983F11" w:rsidP="00A5663B">
      <w:pPr>
        <w:spacing w:after="0" w:line="240" w:lineRule="auto"/>
      </w:pPr>
      <w:r>
        <w:separator/>
      </w:r>
    </w:p>
    <w:p w14:paraId="2D0FCC50" w14:textId="77777777" w:rsidR="00983F11" w:rsidRDefault="00983F11"/>
  </w:endnote>
  <w:endnote w:type="continuationSeparator" w:id="0">
    <w:p w14:paraId="60C307AF" w14:textId="77777777" w:rsidR="00983F11" w:rsidRDefault="00983F11" w:rsidP="00A5663B">
      <w:pPr>
        <w:spacing w:after="0" w:line="240" w:lineRule="auto"/>
      </w:pPr>
      <w:r>
        <w:continuationSeparator/>
      </w:r>
    </w:p>
    <w:p w14:paraId="350AB92A" w14:textId="77777777" w:rsidR="00983F11" w:rsidRDefault="00983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B316" w14:textId="77777777" w:rsidR="00983F11" w:rsidRDefault="00983F11" w:rsidP="00A5663B">
      <w:pPr>
        <w:spacing w:after="0" w:line="240" w:lineRule="auto"/>
      </w:pPr>
      <w:bookmarkStart w:id="0" w:name="_Hlk484772647"/>
      <w:bookmarkEnd w:id="0"/>
      <w:r>
        <w:separator/>
      </w:r>
    </w:p>
    <w:p w14:paraId="629E38F8" w14:textId="77777777" w:rsidR="00983F11" w:rsidRDefault="00983F11"/>
  </w:footnote>
  <w:footnote w:type="continuationSeparator" w:id="0">
    <w:p w14:paraId="6F990366" w14:textId="77777777" w:rsidR="00983F11" w:rsidRDefault="00983F11" w:rsidP="00A5663B">
      <w:pPr>
        <w:spacing w:after="0" w:line="240" w:lineRule="auto"/>
      </w:pPr>
      <w:r>
        <w:continuationSeparator/>
      </w:r>
    </w:p>
    <w:p w14:paraId="5C2444AF" w14:textId="77777777" w:rsidR="00983F11" w:rsidRDefault="00983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1FB"/>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83F11"/>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646B"/>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761FB"/>
    <w:rsid w:val="002D291F"/>
    <w:rsid w:val="002F7027"/>
    <w:rsid w:val="00356105"/>
    <w:rsid w:val="003572EC"/>
    <w:rsid w:val="003A404D"/>
    <w:rsid w:val="003F6A20"/>
    <w:rsid w:val="004565DB"/>
    <w:rsid w:val="004B3087"/>
    <w:rsid w:val="00550D21"/>
    <w:rsid w:val="00597137"/>
    <w:rsid w:val="005C377D"/>
    <w:rsid w:val="005E1B4F"/>
    <w:rsid w:val="0062639A"/>
    <w:rsid w:val="00664DEE"/>
    <w:rsid w:val="007253D0"/>
    <w:rsid w:val="00765838"/>
    <w:rsid w:val="007902BF"/>
    <w:rsid w:val="008265F0"/>
    <w:rsid w:val="00852885"/>
    <w:rsid w:val="008A220B"/>
    <w:rsid w:val="009E0370"/>
    <w:rsid w:val="00A83EFD"/>
    <w:rsid w:val="00AD4DCB"/>
    <w:rsid w:val="00AE3FD8"/>
    <w:rsid w:val="00AE4F09"/>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1</Pages>
  <Words>196</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2025-02-20T11:20:00Z</dcterms:created>
  <dcterms:modified xsi:type="dcterms:W3CDTF">2025-02-20T11:20:00Z</dcterms:modified>
  <cp:contentStatus/>
  <dc:language>Ελληνικά</dc:language>
  <cp:version>am-20180624</cp:version>
</cp:coreProperties>
</file>