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59C782A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3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63108">
                    <w:t>07.03.2025</w:t>
                  </w:r>
                </w:sdtContent>
              </w:sdt>
            </w:sdtContent>
          </w:sdt>
        </w:sdtContent>
      </w:sdt>
    </w:p>
    <w:p w14:paraId="41EA2CD5" w14:textId="567752F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03052C">
            <w:t>277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76E5717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2921AB">
                <w:rPr>
                  <w:rStyle w:val="Char2"/>
                  <w:b/>
                  <w:u w:val="none"/>
                </w:rPr>
                <w:t>1ο Ογκολογικό Συνέδριο Ομοσπονδίας Καρκινοπαθών Ελλάδος- Κήρυξη εργασιών από τον Ι. Βαρδακαστάνη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 w:val="0"/>
            </w:rPr>
          </w:sdtEndPr>
          <w:sdtContent>
            <w:p w14:paraId="646418B0" w14:textId="13D83CFC" w:rsidR="002921AB" w:rsidRPr="002921AB" w:rsidRDefault="002921AB" w:rsidP="002921AB">
              <w:pPr>
                <w:rPr>
                  <w:bCs/>
                </w:rPr>
              </w:pPr>
              <w:r w:rsidRPr="002921AB">
                <w:rPr>
                  <w:bCs/>
                </w:rPr>
                <w:t xml:space="preserve">Την έναρξη των εργασιών </w:t>
              </w:r>
              <w:r>
                <w:rPr>
                  <w:bCs/>
                </w:rPr>
                <w:t>του 1</w:t>
              </w:r>
              <w:r>
                <w:rPr>
                  <w:bCs/>
                  <w:vertAlign w:val="superscript"/>
                </w:rPr>
                <w:t xml:space="preserve">ου </w:t>
              </w:r>
              <w:r>
                <w:rPr>
                  <w:bCs/>
                </w:rPr>
                <w:t>Ογκολογικού Συνεδρίου της</w:t>
              </w:r>
              <w:r w:rsidR="00D600D8" w:rsidRPr="00897235">
                <w:rPr>
                  <w:bCs/>
                </w:rPr>
                <w:t xml:space="preserve"> </w:t>
              </w:r>
              <w:r w:rsidRPr="002921AB">
                <w:rPr>
                  <w:bCs/>
                </w:rPr>
                <w:t>Ομοσπονδίας Καρκινοπαθών Ελλάδος (ΟΚΕ)</w:t>
              </w:r>
              <w:r>
                <w:rPr>
                  <w:bCs/>
                </w:rPr>
                <w:t>, που θα πραγματοποιηθεί στην Θεσσαλονίκη (</w:t>
              </w:r>
              <w:r w:rsidRPr="002921AB">
                <w:rPr>
                  <w:bCs/>
                </w:rPr>
                <w:t>8-9 Μαρτίου</w:t>
              </w:r>
              <w:r>
                <w:rPr>
                  <w:bCs/>
                </w:rPr>
                <w:t>)</w:t>
              </w:r>
              <w:r w:rsidRPr="002921AB">
                <w:rPr>
                  <w:bCs/>
                </w:rPr>
                <w:t xml:space="preserve"> για τα 20 χρόνια της ΟΚΕ (Δημαρχείο Θεσσαλονίκης, αίθουσα «Μανώλης Αναγνωστάκης»)</w:t>
              </w:r>
              <w:r>
                <w:rPr>
                  <w:bCs/>
                </w:rPr>
                <w:t xml:space="preserve">, </w:t>
              </w:r>
              <w:r w:rsidRPr="002921AB">
                <w:rPr>
                  <w:bCs/>
                </w:rPr>
                <w:t xml:space="preserve">θα κηρύξει ο πρόεδρος της Εθνικής Συνομοσπονδίας Ατόμων με Αναπηρία </w:t>
              </w:r>
              <w:r>
                <w:rPr>
                  <w:bCs/>
                </w:rPr>
                <w:t>(</w:t>
              </w:r>
              <w:r w:rsidRPr="002921AB">
                <w:rPr>
                  <w:bCs/>
                </w:rPr>
                <w:t>Ε.Σ.Α</w:t>
              </w:r>
              <w:r>
                <w:rPr>
                  <w:bCs/>
                </w:rPr>
                <w:t>.</w:t>
              </w:r>
              <w:r w:rsidRPr="002921AB">
                <w:rPr>
                  <w:bCs/>
                </w:rPr>
                <w:t>μεΑ</w:t>
              </w:r>
              <w:r>
                <w:rPr>
                  <w:bCs/>
                </w:rPr>
                <w:t>.) Ιωάννης</w:t>
              </w:r>
              <w:r w:rsidRPr="002921AB">
                <w:rPr>
                  <w:bCs/>
                </w:rPr>
                <w:t xml:space="preserve"> Βαρδακαστάνης. Το Συνέδριο με θέμα «</w:t>
              </w:r>
              <w:r w:rsidRPr="00983AC3">
                <w:rPr>
                  <w:bCs/>
                  <w:i/>
                  <w:iCs/>
                </w:rPr>
                <w:t>Πρόληψη, διάγνωση και ενημέρωση για τον καρκίνο. Οι σύγχρονες εξελίξεις στην ογκολογία και οι θεραπείες για την αντιμετώπισή του</w:t>
              </w:r>
              <w:r w:rsidRPr="002921AB">
                <w:rPr>
                  <w:bCs/>
                </w:rPr>
                <w:t>», τελεί υπό την αιγίδα της Ε.Σ.ΑμεΑ και είναι αφιερωμένο στη μνήμη του Χρήστου Κεσόγλου, αντιπροέδρου της Ε.Σ.ΑμεΑ, που έφυγε το 2024 από καρκίνο.</w:t>
              </w:r>
              <w:r>
                <w:rPr>
                  <w:bCs/>
                </w:rPr>
                <w:t xml:space="preserve"> </w:t>
              </w:r>
            </w:p>
            <w:p w14:paraId="0C4B801A" w14:textId="6023ED8D" w:rsidR="002921AB" w:rsidRPr="00897235" w:rsidRDefault="002921AB" w:rsidP="002921AB">
              <w:pPr>
                <w:rPr>
                  <w:bCs/>
                </w:rPr>
              </w:pPr>
              <w:r w:rsidRPr="002921AB">
                <w:rPr>
                  <w:bCs/>
                </w:rPr>
                <w:t>Το 1</w:t>
              </w:r>
              <w:r w:rsidRPr="002921AB">
                <w:rPr>
                  <w:bCs/>
                  <w:vertAlign w:val="superscript"/>
                </w:rPr>
                <w:t>ο</w:t>
              </w:r>
              <w:r>
                <w:rPr>
                  <w:bCs/>
                </w:rPr>
                <w:t xml:space="preserve"> </w:t>
              </w:r>
              <w:r w:rsidRPr="002921AB">
                <w:rPr>
                  <w:bCs/>
                </w:rPr>
                <w:t xml:space="preserve">Ογκολογικό Συνέδριο της ΟΚΕ πραγματοποιείται στην πόλη </w:t>
              </w:r>
              <w:r>
                <w:rPr>
                  <w:bCs/>
                </w:rPr>
                <w:t>-</w:t>
              </w:r>
              <w:r w:rsidRPr="002921AB">
                <w:rPr>
                  <w:bCs/>
                </w:rPr>
                <w:t xml:space="preserve"> σταθμό και ορόσημο κατά του καρκίνου, τη Θεσσαλονίκη, όπου πριν από 35 χρόνια, το 1991, ιδρύθηκε ο Σύλλογος Καρκινοπαθών Μακεδονίας </w:t>
              </w:r>
              <w:r>
                <w:rPr>
                  <w:bCs/>
                </w:rPr>
                <w:t>-</w:t>
              </w:r>
              <w:r w:rsidRPr="002921AB">
                <w:rPr>
                  <w:bCs/>
                </w:rPr>
                <w:t xml:space="preserve"> Θράκης, ο πρώτος Σύλλογος Ογκολογικών Ασθενών της </w:t>
              </w:r>
              <w:r>
                <w:rPr>
                  <w:bCs/>
                </w:rPr>
                <w:t>Ελλάδας</w:t>
              </w:r>
              <w:r w:rsidRPr="002921AB">
                <w:rPr>
                  <w:bCs/>
                </w:rPr>
                <w:t xml:space="preserve"> και το 2004 ιδρύθηκε και η Ομοσπονδία Καρκινοπαθών Ελλάδος, με έδρα την Θεσσαλονίκη, από την αείμνηστη πρώτη πρόεδρο των δύο φορέων, την Περσεφόνη </w:t>
              </w:r>
              <w:proofErr w:type="spellStart"/>
              <w:r w:rsidRPr="002921AB">
                <w:rPr>
                  <w:bCs/>
                </w:rPr>
                <w:t>Μήττα</w:t>
              </w:r>
              <w:proofErr w:type="spellEnd"/>
              <w:r w:rsidRPr="002921AB">
                <w:rPr>
                  <w:bCs/>
                </w:rPr>
                <w:t>.</w:t>
              </w:r>
            </w:p>
            <w:p w14:paraId="3517979F" w14:textId="1CCAEFC6" w:rsidR="002921AB" w:rsidRDefault="002921AB" w:rsidP="002921AB">
              <w:pPr>
                <w:rPr>
                  <w:bCs/>
                </w:rPr>
              </w:pPr>
              <w:r>
                <w:rPr>
                  <w:bCs/>
                </w:rPr>
                <w:t>Σ</w:t>
              </w:r>
              <w:r w:rsidRPr="002921AB">
                <w:rPr>
                  <w:bCs/>
                </w:rPr>
                <w:t>το πλαίσιο του Συνεδρίου θα παρουσιαστούν οι σύγχρονες θεραπείες και οι πρωτοποριακές εξελίξεις που σημειώνονται καθημερινά σε βασικούς τομείς της έρευνας και της θεραπείας του καρκίνου.</w:t>
              </w:r>
              <w:r>
                <w:rPr>
                  <w:bCs/>
                </w:rPr>
                <w:t xml:space="preserve"> Θα μιλήσουν διακεκριμένοι επιστήμονες, </w:t>
              </w:r>
              <w:r w:rsidR="00563108">
                <w:rPr>
                  <w:bCs/>
                </w:rPr>
                <w:t xml:space="preserve">καθηγητές, </w:t>
              </w:r>
              <w:r>
                <w:rPr>
                  <w:bCs/>
                </w:rPr>
                <w:t>ερευνητές και γιατροί καθώς και εκπρόσωποι συλλόγων</w:t>
              </w:r>
              <w:r w:rsidR="00563108">
                <w:rPr>
                  <w:bCs/>
                </w:rPr>
                <w:t xml:space="preserve"> καρκινοπαθών της χώρας.</w:t>
              </w:r>
              <w:r w:rsidRPr="002921AB">
                <w:rPr>
                  <w:bCs/>
                </w:rPr>
                <w:t xml:space="preserve">. Κύριο μέλημα της ΟΚΕ είναι η συνεχής προσπάθεια ενημέρωσης των πολιτών, για τα σωτήρια αποτελέσματα της πρόληψης, ιδίως στην περιφέρεια και τις ακριτικές περιοχές της χώρας, η βελτίωση και η ποιοτική αναβάθμιση των συνθηκών νοσηλείας, θεραπείας, αποκατάστασης και κοινωνικής επανένταξης των </w:t>
              </w:r>
              <w:r>
                <w:rPr>
                  <w:bCs/>
                </w:rPr>
                <w:t>πασχόντων</w:t>
              </w:r>
              <w:r w:rsidR="00563108">
                <w:rPr>
                  <w:bCs/>
                </w:rPr>
                <w:t>.</w:t>
              </w:r>
            </w:p>
            <w:p w14:paraId="7FB802D3" w14:textId="3B56310F" w:rsidR="006A6BCE" w:rsidRPr="006A6BCE" w:rsidRDefault="006A6BCE" w:rsidP="002921AB">
              <w:pPr>
                <w:rPr>
                  <w:b/>
                  <w:u w:val="single"/>
                </w:rPr>
              </w:pPr>
              <w:r w:rsidRPr="006A6BCE">
                <w:rPr>
                  <w:b/>
                  <w:u w:val="single"/>
                </w:rPr>
                <w:t>Το Συνέδριο είναι ανοιχτό στο κοινό.</w:t>
              </w:r>
            </w:p>
            <w:p w14:paraId="2E419338" w14:textId="21082EC3" w:rsidR="00897235" w:rsidRPr="00421328" w:rsidRDefault="002921AB" w:rsidP="00897235">
              <w:r w:rsidRPr="002921AB">
                <w:rPr>
                  <w:b/>
                  <w:u w:val="single"/>
                </w:rPr>
                <w:t>Το πρόγραμμα επισυνάπτεται.</w:t>
              </w:r>
              <w:r>
                <w:rPr>
                  <w:b/>
                  <w:u w:val="single"/>
                </w:rPr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47E4" w14:textId="77777777" w:rsidR="00B96ADE" w:rsidRDefault="00B96ADE" w:rsidP="00A5663B">
      <w:pPr>
        <w:spacing w:after="0" w:line="240" w:lineRule="auto"/>
      </w:pPr>
      <w:r>
        <w:separator/>
      </w:r>
    </w:p>
    <w:p w14:paraId="6241BBBC" w14:textId="77777777" w:rsidR="00B96ADE" w:rsidRDefault="00B96ADE"/>
  </w:endnote>
  <w:endnote w:type="continuationSeparator" w:id="0">
    <w:p w14:paraId="443CD238" w14:textId="77777777" w:rsidR="00B96ADE" w:rsidRDefault="00B96ADE" w:rsidP="00A5663B">
      <w:pPr>
        <w:spacing w:after="0" w:line="240" w:lineRule="auto"/>
      </w:pPr>
      <w:r>
        <w:continuationSeparator/>
      </w:r>
    </w:p>
    <w:p w14:paraId="6C598C00" w14:textId="77777777" w:rsidR="00B96ADE" w:rsidRDefault="00B96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FA20C" w14:textId="77777777" w:rsidR="00B96ADE" w:rsidRDefault="00B96AD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DD8606E" w14:textId="77777777" w:rsidR="00B96ADE" w:rsidRDefault="00B96ADE"/>
  </w:footnote>
  <w:footnote w:type="continuationSeparator" w:id="0">
    <w:p w14:paraId="1BE47A47" w14:textId="77777777" w:rsidR="00B96ADE" w:rsidRDefault="00B96ADE" w:rsidP="00A5663B">
      <w:pPr>
        <w:spacing w:after="0" w:line="240" w:lineRule="auto"/>
      </w:pPr>
      <w:r>
        <w:continuationSeparator/>
      </w:r>
    </w:p>
    <w:p w14:paraId="2733BEA0" w14:textId="77777777" w:rsidR="00B96ADE" w:rsidRDefault="00B96A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8"/>
  </w:num>
  <w:num w:numId="2" w16cid:durableId="151409919">
    <w:abstractNumId w:val="28"/>
  </w:num>
  <w:num w:numId="3" w16cid:durableId="1900553032">
    <w:abstractNumId w:val="28"/>
  </w:num>
  <w:num w:numId="4" w16cid:durableId="1682196985">
    <w:abstractNumId w:val="28"/>
  </w:num>
  <w:num w:numId="5" w16cid:durableId="767387937">
    <w:abstractNumId w:val="28"/>
  </w:num>
  <w:num w:numId="6" w16cid:durableId="371854564">
    <w:abstractNumId w:val="28"/>
  </w:num>
  <w:num w:numId="7" w16cid:durableId="730346427">
    <w:abstractNumId w:val="28"/>
  </w:num>
  <w:num w:numId="8" w16cid:durableId="1141774985">
    <w:abstractNumId w:val="28"/>
  </w:num>
  <w:num w:numId="9" w16cid:durableId="751704888">
    <w:abstractNumId w:val="28"/>
  </w:num>
  <w:num w:numId="10" w16cid:durableId="2020809213">
    <w:abstractNumId w:val="25"/>
  </w:num>
  <w:num w:numId="11" w16cid:durableId="1530529485">
    <w:abstractNumId w:val="24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7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2"/>
  </w:num>
  <w:num w:numId="21" w16cid:durableId="1078670969">
    <w:abstractNumId w:val="13"/>
  </w:num>
  <w:num w:numId="22" w16cid:durableId="395324869">
    <w:abstractNumId w:val="18"/>
  </w:num>
  <w:num w:numId="23" w16cid:durableId="224948528">
    <w:abstractNumId w:val="7"/>
  </w:num>
  <w:num w:numId="24" w16cid:durableId="814613108">
    <w:abstractNumId w:val="14"/>
  </w:num>
  <w:num w:numId="25" w16cid:durableId="387340759">
    <w:abstractNumId w:val="19"/>
  </w:num>
  <w:num w:numId="26" w16cid:durableId="1353653482">
    <w:abstractNumId w:val="2"/>
  </w:num>
  <w:num w:numId="27" w16cid:durableId="634989673">
    <w:abstractNumId w:val="20"/>
  </w:num>
  <w:num w:numId="28" w16cid:durableId="2050298121">
    <w:abstractNumId w:val="0"/>
  </w:num>
  <w:num w:numId="29" w16cid:durableId="143550700">
    <w:abstractNumId w:val="21"/>
  </w:num>
  <w:num w:numId="30" w16cid:durableId="1494182688">
    <w:abstractNumId w:val="26"/>
  </w:num>
  <w:num w:numId="31" w16cid:durableId="812406700">
    <w:abstractNumId w:val="9"/>
  </w:num>
  <w:num w:numId="32" w16cid:durableId="640304871">
    <w:abstractNumId w:val="15"/>
  </w:num>
  <w:num w:numId="33" w16cid:durableId="886527638">
    <w:abstractNumId w:val="4"/>
  </w:num>
  <w:num w:numId="34" w16cid:durableId="789327330">
    <w:abstractNumId w:val="27"/>
  </w:num>
  <w:num w:numId="35" w16cid:durableId="524174902">
    <w:abstractNumId w:val="16"/>
  </w:num>
  <w:num w:numId="36" w16cid:durableId="1488210226">
    <w:abstractNumId w:val="12"/>
  </w:num>
  <w:num w:numId="37" w16cid:durableId="5866198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052C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4195"/>
    <w:rsid w:val="00255DD0"/>
    <w:rsid w:val="0025708C"/>
    <w:rsid w:val="002570E4"/>
    <w:rsid w:val="00264E1B"/>
    <w:rsid w:val="0026597B"/>
    <w:rsid w:val="0027672E"/>
    <w:rsid w:val="00285B17"/>
    <w:rsid w:val="002921AB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376D"/>
    <w:rsid w:val="003956F9"/>
    <w:rsid w:val="003A4D27"/>
    <w:rsid w:val="003B245B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6310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AE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6BCE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3AC3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6ADE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6B3D"/>
    <w:rsid w:val="00FC4F7B"/>
    <w:rsid w:val="00FC61EC"/>
    <w:rsid w:val="00FC7B40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4AF7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6590"/>
    <w:rsid w:val="005A5981"/>
    <w:rsid w:val="005A6AE1"/>
    <w:rsid w:val="005B5415"/>
    <w:rsid w:val="005B71F3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F7B"/>
    <w:rsid w:val="00BA118C"/>
    <w:rsid w:val="00BC3F6E"/>
    <w:rsid w:val="00C02DED"/>
    <w:rsid w:val="00C20145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23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2017-05-26T15:11:00Z</cp:lastPrinted>
  <dcterms:created xsi:type="dcterms:W3CDTF">2025-03-07T07:08:00Z</dcterms:created>
  <dcterms:modified xsi:type="dcterms:W3CDTF">2025-03-07T07:29:00Z</dcterms:modified>
  <cp:contentStatus/>
  <dc:language>Ελληνικά</dc:language>
  <cp:version>am-20180624</cp:version>
</cp:coreProperties>
</file>