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0ABF" w14:textId="1C0D952A"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3-17T00:00:00Z">
                    <w:dateFormat w:val="dd.MM.yyyy"/>
                    <w:lid w:val="el-GR"/>
                    <w:storeMappedDataAs w:val="dateTime"/>
                    <w:calendar w:val="gregorian"/>
                  </w:date>
                </w:sdtPr>
                <w:sdtContent>
                  <w:r w:rsidR="00654F0B">
                    <w:t>17.03.2025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253F3A35"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alias w:val="Τίτλος"/>
              <w:tag w:val="Τίτλος"/>
              <w:id w:val="-726219383"/>
              <w:lock w:val="sdtLocked"/>
              <w:placeholder>
                <w:docPart w:val="26FD0C6718E343D29245E5C6688DF4BB"/>
              </w:placeholder>
              <w:text/>
            </w:sdtPr>
            <w:sdtContent>
              <w:r w:rsidR="00654F0B" w:rsidRPr="00654F0B">
                <w:t>ΥΠΟΒΟΛΗ ΑΙΤΗΣΕΩΝ ΣΥΜΜΕΤΟΧΗΣ ΣΤΗΝ ΠΡΟΚΗΡΥΞΗ 1Κ/2025 - 15 θέσεις για συγγενείς ατόμων με αναπηρία 67% και άνω</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bCs/>
            </w:rPr>
          </w:sdtEndPr>
          <w:sdtContent>
            <w:p w14:paraId="584F1961" w14:textId="35150E7E" w:rsidR="00654F0B" w:rsidRDefault="00654F0B" w:rsidP="00654F0B">
              <w:r>
                <w:t>Γνωστοποιείται ότι εκκίνησε η διαδικασία υποβολής αιτήσεων των υποψηφίων στην Προκήρυξη 1Κ/2025 του Α.Σ.Ε.Π. (Φ.Ε.Κ. 2/26.02.2025/τ. Α.Σ.Ε.Π) που αφορά στην πλήρωση με σειρά προτεραιότητας τριακοσίων δεκατεσσάρων (314) θέσεων προσωπικού με σχέση εργασίας Ιδιωτικού Δικαίου Αορίστου Χρόνου Πανεπιστημιακής, Τεχνολογικής, Δευτεροβάθμιας και Υποχρεωτικής Εκπαίδευσης στον Οργανισμό Φυσικού Περιβάλλοντος και Κλιματικής Αλλαγής (Ο.ΦΥ.ΠΕ.Κ.Α.), σύμφωνα με το άρθρο 28 του ν. 4765/2021.</w:t>
              </w:r>
            </w:p>
            <w:p w14:paraId="68277EB8" w14:textId="77777777" w:rsidR="00654F0B" w:rsidRDefault="00654F0B" w:rsidP="00654F0B">
              <w:r>
                <w:t>Οι υποψήφιοι πρέπει να συμπληρώσουν και να υποβάλουν ηλεκτρονική αίτηση συμμετοχής στο Α.Σ.Ε.Π., αποκλειστικά μέσω του διαδικτυακού του τόπου (www.asep.gr &gt; Ηλεκτρονικές Υπηρεσίες &gt; Αίτηση) ακολουθώντας τις οδηγίες που παρέχονται στην Προκήρυξη (Παράρτημα Β΄).</w:t>
              </w:r>
            </w:p>
            <w:p w14:paraId="5F51DD2B" w14:textId="56C12067" w:rsidR="00846A07" w:rsidRDefault="00654F0B" w:rsidP="00C84A64">
              <w:pPr>
                <w:rPr>
                  <w:lang w:val="en-US"/>
                </w:rPr>
              </w:pPr>
              <w:r>
                <w:t>Η προθεσμία υποβολής των ηλεκτρονικών αιτήσεων, στην ανωτέρω διαδικασία, λήγει στις 28 Μαρτίου 2025, ημέρα Παρασκευή και ώρα 14:00.</w:t>
              </w:r>
              <w:r w:rsidRPr="00654F0B">
                <w:t xml:space="preserve"> </w:t>
              </w:r>
            </w:p>
            <w:p w14:paraId="3CD0D3FB" w14:textId="43F37EA2" w:rsidR="00654F0B" w:rsidRPr="00654F0B" w:rsidRDefault="00654F0B" w:rsidP="00C84A64">
              <w:pPr>
                <w:rPr>
                  <w:b/>
                  <w:bCs/>
                </w:rPr>
              </w:pPr>
              <w:r>
                <w:rPr>
                  <w:b/>
                  <w:bCs/>
                </w:rPr>
                <w:t xml:space="preserve">Η προκήρυξη έχει </w:t>
              </w:r>
              <w:r w:rsidRPr="00654F0B">
                <w:rPr>
                  <w:b/>
                  <w:bCs/>
                </w:rPr>
                <w:t>15 θέσεις για συγγενείς ατόμων με #αναπηρία 67% και άνω</w:t>
              </w:r>
              <w:r>
                <w:rPr>
                  <w:b/>
                  <w:bCs/>
                </w:rPr>
                <w:t>.</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6CB44" w14:textId="77777777" w:rsidR="009D7EDB" w:rsidRDefault="009D7EDB" w:rsidP="00A5663B">
      <w:pPr>
        <w:spacing w:after="0" w:line="240" w:lineRule="auto"/>
      </w:pPr>
      <w:r>
        <w:separator/>
      </w:r>
    </w:p>
    <w:p w14:paraId="52B0BFCD" w14:textId="77777777" w:rsidR="009D7EDB" w:rsidRDefault="009D7EDB"/>
  </w:endnote>
  <w:endnote w:type="continuationSeparator" w:id="0">
    <w:p w14:paraId="5D61A439" w14:textId="77777777" w:rsidR="009D7EDB" w:rsidRDefault="009D7EDB" w:rsidP="00A5663B">
      <w:pPr>
        <w:spacing w:after="0" w:line="240" w:lineRule="auto"/>
      </w:pPr>
      <w:r>
        <w:continuationSeparator/>
      </w:r>
    </w:p>
    <w:p w14:paraId="05E608F6" w14:textId="77777777" w:rsidR="009D7EDB" w:rsidRDefault="009D7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E1A6" w14:textId="77777777" w:rsidR="009D7EDB" w:rsidRDefault="009D7EDB" w:rsidP="00A5663B">
      <w:pPr>
        <w:spacing w:after="0" w:line="240" w:lineRule="auto"/>
      </w:pPr>
      <w:bookmarkStart w:id="0" w:name="_Hlk484772647"/>
      <w:bookmarkEnd w:id="0"/>
      <w:r>
        <w:separator/>
      </w:r>
    </w:p>
    <w:p w14:paraId="152B798B" w14:textId="77777777" w:rsidR="009D7EDB" w:rsidRDefault="009D7EDB"/>
  </w:footnote>
  <w:footnote w:type="continuationSeparator" w:id="0">
    <w:p w14:paraId="7253A66C" w14:textId="77777777" w:rsidR="009D7EDB" w:rsidRDefault="009D7EDB" w:rsidP="00A5663B">
      <w:pPr>
        <w:spacing w:after="0" w:line="240" w:lineRule="auto"/>
      </w:pPr>
      <w:r>
        <w:continuationSeparator/>
      </w:r>
    </w:p>
    <w:p w14:paraId="0E247DD1" w14:textId="77777777" w:rsidR="009D7EDB" w:rsidRDefault="009D7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6"/>
  </w:num>
  <w:num w:numId="11" w16cid:durableId="1103309027">
    <w:abstractNumId w:val="5"/>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1850212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3DFA"/>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D72DE"/>
    <w:rsid w:val="004E186B"/>
    <w:rsid w:val="004F0A56"/>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54F0B"/>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32547"/>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D7EDB"/>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3FD8"/>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link w:val="Chara"/>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b"/>
    <w:qFormat/>
    <w:rsid w:val="00CD5A7F"/>
    <w:pPr>
      <w:spacing w:after="480"/>
      <w:jc w:val="left"/>
    </w:pPr>
    <w:rPr>
      <w:u w:val="single"/>
    </w:rPr>
  </w:style>
  <w:style w:type="character" w:customStyle="1" w:styleId="Charb">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customStyle="1" w:styleId="Chara">
    <w:name w:val="Χωρίς διάστιχο Char"/>
    <w:basedOn w:val="a1"/>
    <w:link w:val="af4"/>
    <w:uiPriority w:val="1"/>
    <w:rsid w:val="00846A07"/>
    <w:rPr>
      <w:rFonts w:ascii="Cambria" w:hAnsi="Cambria"/>
      <w:color w:val="000000"/>
      <w:sz w:val="22"/>
      <w:szCs w:val="22"/>
    </w:rPr>
  </w:style>
  <w:style w:type="character" w:styleId="-0">
    <w:name w:val="FollowedHyperlink"/>
    <w:basedOn w:val="a1"/>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A419B"/>
    <w:rsid w:val="000B4342"/>
    <w:rsid w:val="000C1F92"/>
    <w:rsid w:val="00174E6C"/>
    <w:rsid w:val="001832CD"/>
    <w:rsid w:val="00235898"/>
    <w:rsid w:val="00247F7E"/>
    <w:rsid w:val="002D291F"/>
    <w:rsid w:val="002F7027"/>
    <w:rsid w:val="00356105"/>
    <w:rsid w:val="003572EC"/>
    <w:rsid w:val="003A404D"/>
    <w:rsid w:val="003F6A20"/>
    <w:rsid w:val="004565DB"/>
    <w:rsid w:val="004B3087"/>
    <w:rsid w:val="00550D21"/>
    <w:rsid w:val="00597137"/>
    <w:rsid w:val="005C377D"/>
    <w:rsid w:val="005E1B4F"/>
    <w:rsid w:val="0062639A"/>
    <w:rsid w:val="007253D0"/>
    <w:rsid w:val="00765838"/>
    <w:rsid w:val="007902BF"/>
    <w:rsid w:val="008265F0"/>
    <w:rsid w:val="00832547"/>
    <w:rsid w:val="00852885"/>
    <w:rsid w:val="008A220B"/>
    <w:rsid w:val="00945B84"/>
    <w:rsid w:val="009E0370"/>
    <w:rsid w:val="00A83EFD"/>
    <w:rsid w:val="00AD4DCB"/>
    <w:rsid w:val="00AE3FD8"/>
    <w:rsid w:val="00AE4F09"/>
    <w:rsid w:val="00D1211F"/>
    <w:rsid w:val="00D751A3"/>
    <w:rsid w:val="00E8302B"/>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1</Pages>
  <Words>257</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2025-03-17T13:11:00Z</dcterms:created>
  <dcterms:modified xsi:type="dcterms:W3CDTF">2025-03-17T13:11:00Z</dcterms:modified>
  <cp:contentStatus/>
  <dc:language>Ελληνικά</dc:language>
  <cp:version>am-20180624</cp:version>
</cp:coreProperties>
</file>