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04635D33" w:rsidR="00A5663B" w:rsidRPr="00A5663B" w:rsidRDefault="0046327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3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49AA">
                    <w:t>21.03.2025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18589F09" w:rsidR="0076008A" w:rsidRPr="0076008A" w:rsidRDefault="00463272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/>
            <w:sdtContent>
              <w:r w:rsidR="00F549AA">
                <w:rPr>
                  <w:bCs/>
                </w:rPr>
                <w:t>Ημερίδα «Φάρος ΑμεΑ» για τη σημασία της πρώιμης παρέμβασης 22/3: Θα μιλήσει ο πρόεδρος της ΕΣΑμεΑ Ιωάννης Βαρδακαστάνης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4AEDE68B" w14:textId="174DF694" w:rsidR="00F549AA" w:rsidRPr="00F549AA" w:rsidRDefault="00F549AA" w:rsidP="00F549AA">
              <w:r w:rsidRPr="00F549AA">
                <w:t xml:space="preserve">Στην έναρξη της ημερίδας με θέμα: </w:t>
              </w:r>
              <w:r w:rsidRPr="00F549AA">
                <w:t>«Η σημασία της Πρ</w:t>
              </w:r>
              <w:r w:rsidRPr="00F549AA">
                <w:t>ώιμης Παρέμβασης για τα παιδιά και</w:t>
              </w:r>
              <w:r w:rsidRPr="00F549AA">
                <w:t xml:space="preserve"> για τις οικογένειές τους»</w:t>
              </w:r>
              <w:r w:rsidRPr="00F549AA">
                <w:t xml:space="preserve"> που θα πραγματοποιήσει ο </w:t>
              </w:r>
              <w:r w:rsidRPr="00F549AA">
                <w:t xml:space="preserve">ΣΥΛΛΟΓΟΣ ΓΟΝΕΩΝ ΚΗΔΕΜΟΝΩΝ </w:t>
              </w:r>
              <w:r>
                <w:t>και</w:t>
              </w:r>
              <w:r w:rsidRPr="00F549AA">
                <w:t xml:space="preserve"> ΦΙΛΩΝ ΜΑΘΗΤΩΝ </w:t>
              </w:r>
              <w:r>
                <w:t>και</w:t>
              </w:r>
              <w:r w:rsidRPr="00F549AA">
                <w:t xml:space="preserve"> ΑΠΟΦΟΙΤΩΝ ΑμεΑ Π.Ε. ΕΒΡΟΥ</w:t>
              </w:r>
              <w:r w:rsidRPr="00F549AA">
                <w:t xml:space="preserve"> </w:t>
              </w:r>
              <w:r w:rsidRPr="00F549AA">
                <w:t>«ΦΑΡΟΣ ΑμεΑ»</w:t>
              </w:r>
              <w:r w:rsidRPr="00F549AA">
                <w:t xml:space="preserve">, θα μιλήσει ο πρόεδρος της ΕΣΑμεΑ Ιωάννης Βαρδακαστάνης, το Σάββατο 22/3/2025, στην Κεντρική Αίθουσα Πολιτιστικού </w:t>
              </w:r>
              <w:proofErr w:type="spellStart"/>
              <w:r w:rsidRPr="00F549AA">
                <w:t>Πολύκεντρου</w:t>
              </w:r>
              <w:proofErr w:type="spellEnd"/>
              <w:r w:rsidRPr="00F549AA">
                <w:t xml:space="preserve"> Δήμου Ορεστιάδας.</w:t>
              </w:r>
              <w:bookmarkStart w:id="2" w:name="_GoBack"/>
              <w:bookmarkEnd w:id="2"/>
            </w:p>
            <w:p w14:paraId="43409338" w14:textId="54CF25DF" w:rsidR="00F549AA" w:rsidRPr="00F549AA" w:rsidRDefault="00F549AA" w:rsidP="00F549AA">
              <w:r w:rsidRPr="00F549AA">
                <w:t>Η ημερίδα, η οποία τελεί υπό την αιγίδα του Δήμου Ορεστιάδας, έχει ως στόχο να αναδειχθεί το γεγονός ότι η πρώιμη ανίχνευση και η έγκαιρη παρέμβαση αποτελούν ακρογωνιαίο λίθο για την ομαλή ψυχοκοινωνική και γνωστική ανάπτυξη των παιδιών, συμβάλλοντας στην επιτυχημένη ένταξή τους στο σχολικό και κοινωνικό περιβάλλον.</w:t>
              </w:r>
            </w:p>
            <w:p w14:paraId="7457E95A" w14:textId="76392937" w:rsidR="00F549AA" w:rsidRPr="00F549AA" w:rsidRDefault="00F549AA" w:rsidP="00F549AA">
              <w:r w:rsidRPr="00F549AA">
                <w:t>Πρόγραμμα:</w:t>
              </w:r>
            </w:p>
            <w:tbl>
              <w:tblPr>
                <w:tblStyle w:val="TableGrid"/>
                <w:tblW w:w="7955" w:type="dxa"/>
                <w:tblLook w:val="04A0" w:firstRow="1" w:lastRow="0" w:firstColumn="1" w:lastColumn="0" w:noHBand="0" w:noVBand="1"/>
              </w:tblPr>
              <w:tblGrid>
                <w:gridCol w:w="1293"/>
                <w:gridCol w:w="6662"/>
              </w:tblGrid>
              <w:tr w:rsidR="00F549AA" w:rsidRPr="00F549AA" w14:paraId="103D3160" w14:textId="77777777" w:rsidTr="00D5354A">
                <w:tc>
                  <w:tcPr>
                    <w:tcW w:w="1293" w:type="dxa"/>
                  </w:tcPr>
                  <w:p w14:paraId="21F1AEAB" w14:textId="77777777" w:rsidR="00F549AA" w:rsidRPr="00F549AA" w:rsidRDefault="00F549AA" w:rsidP="00D5354A">
                    <w:pPr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>09:30-10:00</w:t>
                    </w:r>
                  </w:p>
                </w:tc>
                <w:tc>
                  <w:tcPr>
                    <w:tcW w:w="6662" w:type="dxa"/>
                  </w:tcPr>
                  <w:p w14:paraId="4FC69489" w14:textId="65204DAA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Προσέλευση </w:t>
                    </w:r>
                    <w:r>
                      <w:t>-</w:t>
                    </w:r>
                    <w:r w:rsidRPr="00F549AA">
                      <w:t>Εγγραφές</w:t>
                    </w:r>
                  </w:p>
                </w:tc>
              </w:tr>
              <w:tr w:rsidR="00F549AA" w:rsidRPr="00F549AA" w14:paraId="6378C455" w14:textId="77777777" w:rsidTr="00D5354A">
                <w:tc>
                  <w:tcPr>
                    <w:tcW w:w="1293" w:type="dxa"/>
                    <w:vAlign w:val="center"/>
                  </w:tcPr>
                  <w:p w14:paraId="169BEF0B" w14:textId="77777777" w:rsidR="00F549AA" w:rsidRPr="00F549AA" w:rsidRDefault="00F549AA" w:rsidP="00D5354A">
                    <w:pPr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>10:00-10:45</w:t>
                    </w:r>
                  </w:p>
                </w:tc>
                <w:tc>
                  <w:tcPr>
                    <w:tcW w:w="6662" w:type="dxa"/>
                  </w:tcPr>
                  <w:p w14:paraId="772E3130" w14:textId="27FCBD76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Έναρξη </w:t>
                    </w:r>
                    <w:r>
                      <w:t>-</w:t>
                    </w:r>
                    <w:r w:rsidRPr="00F549AA">
                      <w:t>Χαιρετισμοί</w:t>
                    </w:r>
                  </w:p>
                  <w:p w14:paraId="4222077B" w14:textId="77777777" w:rsidR="00F549AA" w:rsidRPr="00F549AA" w:rsidRDefault="00F549AA" w:rsidP="00D5354A">
                    <w:pPr>
                      <w:ind w:left="52"/>
                    </w:pPr>
                    <w:r w:rsidRPr="00F549AA">
                      <w:t xml:space="preserve">Υπουργός ΚΟΙ.Σ.Ο., </w:t>
                    </w:r>
                    <w:proofErr w:type="spellStart"/>
                    <w:r w:rsidRPr="00F549AA">
                      <w:t>δρ.</w:t>
                    </w:r>
                    <w:proofErr w:type="spellEnd"/>
                    <w:r w:rsidRPr="00F549AA">
                      <w:t xml:space="preserve"> Δ. Μιχαηλίδου </w:t>
                    </w:r>
                    <w:r w:rsidRPr="00F549AA">
                      <w:rPr>
                        <w:b/>
                        <w:bCs/>
                      </w:rPr>
                      <w:t>(</w:t>
                    </w:r>
                    <w:proofErr w:type="spellStart"/>
                    <w:r w:rsidRPr="00F549AA">
                      <w:rPr>
                        <w:b/>
                        <w:bCs/>
                      </w:rPr>
                      <w:t>π.ε</w:t>
                    </w:r>
                    <w:proofErr w:type="spellEnd"/>
                    <w:r w:rsidRPr="00F549AA">
                      <w:rPr>
                        <w:b/>
                        <w:bCs/>
                      </w:rPr>
                      <w:t>.)</w:t>
                    </w:r>
                  </w:p>
                  <w:p w14:paraId="2E85DC11" w14:textId="77777777" w:rsidR="00F549AA" w:rsidRPr="00F549AA" w:rsidRDefault="00F549AA" w:rsidP="00D5354A">
                    <w:pPr>
                      <w:ind w:left="52"/>
                      <w:rPr>
                        <w:spacing w:val="-10"/>
                      </w:rPr>
                    </w:pPr>
                    <w:r w:rsidRPr="00F549AA">
                      <w:t xml:space="preserve">Πρόεδρος ΕΣΑμεΑ και </w:t>
                    </w:r>
                    <w:r w:rsidRPr="00F549AA">
                      <w:rPr>
                        <w:lang w:val="en-US"/>
                      </w:rPr>
                      <w:t>EDF</w:t>
                    </w:r>
                    <w:r w:rsidRPr="00F549AA">
                      <w:t>, κ. Ι. Βαρδακαστάνης</w:t>
                    </w:r>
                    <w:r w:rsidRPr="00F549AA">
                      <w:rPr>
                        <w:spacing w:val="-10"/>
                      </w:rPr>
                      <w:t xml:space="preserve"> </w:t>
                    </w:r>
                  </w:p>
                  <w:p w14:paraId="60583E9B" w14:textId="77777777" w:rsidR="00F549AA" w:rsidRPr="00F549AA" w:rsidRDefault="00F549AA" w:rsidP="00D5354A">
                    <w:pPr>
                      <w:ind w:left="52"/>
                    </w:pPr>
                    <w:r w:rsidRPr="00F549AA">
                      <w:rPr>
                        <w:spacing w:val="-10"/>
                      </w:rPr>
                      <w:t>Δήμαρχος Ορεστιάδας, κ. Δ. Παπαδόπουλος</w:t>
                    </w:r>
                  </w:p>
                  <w:p w14:paraId="3466B69F" w14:textId="77777777" w:rsidR="00F549AA" w:rsidRPr="00F549AA" w:rsidRDefault="00F549AA" w:rsidP="00D5354A">
                    <w:pPr>
                      <w:ind w:left="52"/>
                    </w:pPr>
                    <w:r w:rsidRPr="00F549AA">
                      <w:t xml:space="preserve">Πρόεδρος ΠΟΣΓΚΑμεΑ, κ. Ι. </w:t>
                    </w:r>
                    <w:proofErr w:type="spellStart"/>
                    <w:r w:rsidRPr="00F549AA">
                      <w:t>Μοσχολιός</w:t>
                    </w:r>
                    <w:proofErr w:type="spellEnd"/>
                  </w:p>
                </w:tc>
              </w:tr>
              <w:tr w:rsidR="00F549AA" w:rsidRPr="00F549AA" w14:paraId="1D2BE2A2" w14:textId="77777777" w:rsidTr="00D5354A">
                <w:tc>
                  <w:tcPr>
                    <w:tcW w:w="1293" w:type="dxa"/>
                    <w:vAlign w:val="center"/>
                  </w:tcPr>
                  <w:p w14:paraId="2B10D12A" w14:textId="77777777" w:rsidR="00F549AA" w:rsidRPr="00F549AA" w:rsidRDefault="00F549AA" w:rsidP="00D5354A">
                    <w:pPr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>10:45-11:00</w:t>
                    </w:r>
                  </w:p>
                </w:tc>
                <w:tc>
                  <w:tcPr>
                    <w:tcW w:w="6662" w:type="dxa"/>
                  </w:tcPr>
                  <w:p w14:paraId="3F34FB65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Γεν. Γραμματέας Υ.ΚΟΙ.Σ.Ο., </w:t>
                    </w:r>
                    <w:proofErr w:type="spellStart"/>
                    <w:r w:rsidRPr="00F549AA">
                      <w:t>κ.Γλούμης</w:t>
                    </w:r>
                    <w:proofErr w:type="spellEnd"/>
                    <w:r w:rsidRPr="00F549AA">
                      <w:t xml:space="preserve"> </w:t>
                    </w:r>
                  </w:p>
                  <w:p w14:paraId="6E9D21F0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>Το Πιλοτικό Πρόγραμμα Πρώιμης Παρέμβασης</w:t>
                    </w:r>
                  </w:p>
                </w:tc>
              </w:tr>
              <w:tr w:rsidR="00F549AA" w:rsidRPr="00F549AA" w14:paraId="22BC4E4B" w14:textId="77777777" w:rsidTr="00D5354A">
                <w:tc>
                  <w:tcPr>
                    <w:tcW w:w="1293" w:type="dxa"/>
                    <w:vAlign w:val="center"/>
                  </w:tcPr>
                  <w:p w14:paraId="37A230CD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</w:t>
                    </w:r>
                    <w:r w:rsidRPr="00F549AA">
                      <w:rPr>
                        <w:spacing w:val="-12"/>
                        <w:lang w:val="en-US"/>
                      </w:rPr>
                      <w:t>1</w:t>
                    </w:r>
                    <w:r w:rsidRPr="00F549AA">
                      <w:rPr>
                        <w:spacing w:val="-12"/>
                      </w:rPr>
                      <w:t>:</w:t>
                    </w:r>
                    <w:r w:rsidRPr="00F549AA">
                      <w:rPr>
                        <w:spacing w:val="-12"/>
                        <w:lang w:val="en-US"/>
                      </w:rPr>
                      <w:t>00</w:t>
                    </w:r>
                    <w:r w:rsidRPr="00F549AA">
                      <w:rPr>
                        <w:spacing w:val="-12"/>
                      </w:rPr>
                      <w:t>-11:</w:t>
                    </w:r>
                    <w:r w:rsidRPr="00F549AA">
                      <w:rPr>
                        <w:spacing w:val="-12"/>
                        <w:lang w:val="en-US"/>
                      </w:rPr>
                      <w:t>30</w:t>
                    </w:r>
                  </w:p>
                </w:tc>
                <w:tc>
                  <w:tcPr>
                    <w:tcW w:w="6662" w:type="dxa"/>
                  </w:tcPr>
                  <w:p w14:paraId="6436FB0B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Λ. Βέρμπη (Παιδίατρος </w:t>
                    </w:r>
                    <w:proofErr w:type="spellStart"/>
                    <w:r w:rsidRPr="00F549AA">
                      <w:t>Αναπτυξιολόγος</w:t>
                    </w:r>
                    <w:proofErr w:type="spellEnd"/>
                    <w:r w:rsidRPr="00F549AA">
                      <w:t>)</w:t>
                    </w:r>
                  </w:p>
                  <w:p w14:paraId="2C49B548" w14:textId="660D3816" w:rsidR="00F549AA" w:rsidRPr="00F549AA" w:rsidRDefault="00F549AA" w:rsidP="00D5354A">
                    <w:pPr>
                      <w:ind w:right="-114" w:hanging="111"/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 xml:space="preserve">«Ανίχνευση </w:t>
                    </w:r>
                    <w:r>
                      <w:rPr>
                        <w:spacing w:val="-12"/>
                      </w:rPr>
                      <w:t>και</w:t>
                    </w:r>
                    <w:r w:rsidRPr="00F549AA">
                      <w:rPr>
                        <w:spacing w:val="-12"/>
                      </w:rPr>
                      <w:t xml:space="preserve"> Διάγνωση </w:t>
                    </w:r>
                    <w:proofErr w:type="spellStart"/>
                    <w:r w:rsidRPr="00F549AA">
                      <w:rPr>
                        <w:spacing w:val="-12"/>
                      </w:rPr>
                      <w:t>νευρο</w:t>
                    </w:r>
                    <w:proofErr w:type="spellEnd"/>
                    <w:r w:rsidRPr="00F549AA">
                      <w:rPr>
                        <w:spacing w:val="-12"/>
                      </w:rPr>
                      <w:t xml:space="preserve">-αναπτυξιακών διαταραχών </w:t>
                    </w:r>
                    <w:r>
                      <w:rPr>
                        <w:spacing w:val="-12"/>
                      </w:rPr>
                      <w:t>και</w:t>
                    </w:r>
                    <w:r w:rsidRPr="00F549AA">
                      <w:rPr>
                        <w:spacing w:val="-12"/>
                      </w:rPr>
                      <w:t xml:space="preserve"> Πρώιμη Παρέμβαση» </w:t>
                    </w:r>
                  </w:p>
                </w:tc>
              </w:tr>
              <w:tr w:rsidR="00F549AA" w:rsidRPr="00F549AA" w14:paraId="77C67313" w14:textId="77777777" w:rsidTr="00D5354A">
                <w:tc>
                  <w:tcPr>
                    <w:tcW w:w="1293" w:type="dxa"/>
                    <w:vAlign w:val="center"/>
                  </w:tcPr>
                  <w:p w14:paraId="2D14637F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11:</w:t>
                    </w:r>
                    <w:r w:rsidRPr="00F549AA">
                      <w:rPr>
                        <w:spacing w:val="-12"/>
                        <w:lang w:val="en-US"/>
                      </w:rPr>
                      <w:t>30</w:t>
                    </w:r>
                    <w:r w:rsidRPr="00F549AA">
                      <w:rPr>
                        <w:spacing w:val="-12"/>
                      </w:rPr>
                      <w:t>-11:</w:t>
                    </w:r>
                    <w:r w:rsidRPr="00F549AA">
                      <w:rPr>
                        <w:spacing w:val="-12"/>
                        <w:lang w:val="en-US"/>
                      </w:rPr>
                      <w:t>45</w:t>
                    </w:r>
                  </w:p>
                </w:tc>
                <w:tc>
                  <w:tcPr>
                    <w:tcW w:w="6662" w:type="dxa"/>
                  </w:tcPr>
                  <w:p w14:paraId="0239C739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Ε. </w:t>
                    </w:r>
                    <w:proofErr w:type="spellStart"/>
                    <w:r w:rsidRPr="00F549AA">
                      <w:t>Βεζάζης</w:t>
                    </w:r>
                    <w:proofErr w:type="spellEnd"/>
                    <w:r w:rsidRPr="00F549AA">
                      <w:t xml:space="preserve"> (Φυσιοθεραπευτής)</w:t>
                    </w:r>
                  </w:p>
                  <w:p w14:paraId="7D9C7F24" w14:textId="0351E2C0" w:rsidR="00F549AA" w:rsidRPr="00F549AA" w:rsidRDefault="00F549AA" w:rsidP="00D5354A">
                    <w:pPr>
                      <w:ind w:hanging="111"/>
                    </w:pPr>
                    <w:r w:rsidRPr="00F549AA">
                      <w:t xml:space="preserve">«Σημεία </w:t>
                    </w:r>
                    <w:r>
                      <w:t>και</w:t>
                    </w:r>
                    <w:r w:rsidRPr="00F549AA">
                      <w:t xml:space="preserve"> ενδείξεις για Πρώιμη </w:t>
                    </w:r>
                    <w:proofErr w:type="spellStart"/>
                    <w:r w:rsidRPr="00F549AA">
                      <w:t>Φυσικοθεραπευτική</w:t>
                    </w:r>
                    <w:proofErr w:type="spellEnd"/>
                    <w:r w:rsidRPr="00F549AA">
                      <w:t xml:space="preserve"> Παρέμβαση»</w:t>
                    </w:r>
                  </w:p>
                </w:tc>
              </w:tr>
              <w:tr w:rsidR="00F549AA" w:rsidRPr="00F549AA" w14:paraId="49875C65" w14:textId="77777777" w:rsidTr="00D5354A">
                <w:tc>
                  <w:tcPr>
                    <w:tcW w:w="1293" w:type="dxa"/>
                    <w:vAlign w:val="center"/>
                  </w:tcPr>
                  <w:p w14:paraId="13399F82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11:</w:t>
                    </w:r>
                    <w:r w:rsidRPr="00F549AA">
                      <w:rPr>
                        <w:spacing w:val="-12"/>
                        <w:lang w:val="en-US"/>
                      </w:rPr>
                      <w:t>45</w:t>
                    </w:r>
                    <w:r w:rsidRPr="00F549AA">
                      <w:rPr>
                        <w:spacing w:val="-12"/>
                      </w:rPr>
                      <w:t>-1</w:t>
                    </w:r>
                    <w:r w:rsidRPr="00F549AA">
                      <w:rPr>
                        <w:spacing w:val="-12"/>
                        <w:lang w:val="en-US"/>
                      </w:rPr>
                      <w:t>2</w:t>
                    </w:r>
                    <w:r w:rsidRPr="00F549AA">
                      <w:rPr>
                        <w:spacing w:val="-12"/>
                      </w:rPr>
                      <w:t>:</w:t>
                    </w:r>
                    <w:r w:rsidRPr="00F549AA">
                      <w:rPr>
                        <w:spacing w:val="-12"/>
                        <w:lang w:val="en-US"/>
                      </w:rPr>
                      <w:t>00</w:t>
                    </w:r>
                  </w:p>
                </w:tc>
                <w:tc>
                  <w:tcPr>
                    <w:tcW w:w="6662" w:type="dxa"/>
                  </w:tcPr>
                  <w:p w14:paraId="24A8FE98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Α. </w:t>
                    </w:r>
                    <w:proofErr w:type="spellStart"/>
                    <w:r w:rsidRPr="00F549AA">
                      <w:t>Τσικρίκα</w:t>
                    </w:r>
                    <w:proofErr w:type="spellEnd"/>
                    <w:r w:rsidRPr="00F549AA">
                      <w:t xml:space="preserve"> (</w:t>
                    </w:r>
                    <w:proofErr w:type="spellStart"/>
                    <w:r w:rsidRPr="00F549AA">
                      <w:t>Εργοθεραπεύτρια</w:t>
                    </w:r>
                    <w:proofErr w:type="spellEnd"/>
                    <w:r w:rsidRPr="00F549AA">
                      <w:t>)</w:t>
                    </w:r>
                  </w:p>
                  <w:p w14:paraId="023BC1D3" w14:textId="4C4FA01E" w:rsidR="00F549AA" w:rsidRPr="00F549AA" w:rsidRDefault="00F549AA" w:rsidP="00D5354A">
                    <w:pPr>
                      <w:ind w:hanging="111"/>
                    </w:pPr>
                    <w:r w:rsidRPr="00F549AA">
                      <w:t>«</w:t>
                    </w:r>
                    <w:r w:rsidRPr="00F549AA">
                      <w:rPr>
                        <w:spacing w:val="-12"/>
                      </w:rPr>
                      <w:t xml:space="preserve">Εργοθεραπεία </w:t>
                    </w:r>
                    <w:r>
                      <w:rPr>
                        <w:spacing w:val="-12"/>
                      </w:rPr>
                      <w:t>και</w:t>
                    </w:r>
                    <w:r w:rsidRPr="00F549AA">
                      <w:rPr>
                        <w:spacing w:val="-12"/>
                      </w:rPr>
                      <w:t xml:space="preserve"> Πρώιμη Παρέμβαση: Η σημασία της Αισθητηριακής Ολοκλήρωσης</w:t>
                    </w:r>
                    <w:r w:rsidRPr="00F549AA">
                      <w:t>»</w:t>
                    </w:r>
                  </w:p>
                </w:tc>
              </w:tr>
              <w:tr w:rsidR="00F549AA" w:rsidRPr="00F549AA" w14:paraId="779AF9E5" w14:textId="77777777" w:rsidTr="00D5354A">
                <w:tc>
                  <w:tcPr>
                    <w:tcW w:w="1293" w:type="dxa"/>
                    <w:vAlign w:val="center"/>
                  </w:tcPr>
                  <w:p w14:paraId="68F076FE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</w:t>
                    </w:r>
                    <w:r w:rsidRPr="00F549AA">
                      <w:rPr>
                        <w:spacing w:val="-12"/>
                        <w:lang w:val="en-US"/>
                      </w:rPr>
                      <w:t>2</w:t>
                    </w:r>
                    <w:r w:rsidRPr="00F549AA">
                      <w:rPr>
                        <w:spacing w:val="-12"/>
                      </w:rPr>
                      <w:t>:</w:t>
                    </w:r>
                    <w:r w:rsidRPr="00F549AA">
                      <w:rPr>
                        <w:spacing w:val="-12"/>
                        <w:lang w:val="en-US"/>
                      </w:rPr>
                      <w:t>00</w:t>
                    </w:r>
                    <w:r w:rsidRPr="00F549AA">
                      <w:rPr>
                        <w:spacing w:val="-12"/>
                      </w:rPr>
                      <w:t>-12:</w:t>
                    </w:r>
                    <w:r w:rsidRPr="00F549AA">
                      <w:rPr>
                        <w:spacing w:val="-12"/>
                        <w:lang w:val="en-US"/>
                      </w:rPr>
                      <w:t>15</w:t>
                    </w:r>
                  </w:p>
                </w:tc>
                <w:tc>
                  <w:tcPr>
                    <w:tcW w:w="6662" w:type="dxa"/>
                  </w:tcPr>
                  <w:p w14:paraId="6C11D91E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Γ. </w:t>
                    </w:r>
                    <w:bookmarkStart w:id="3" w:name="_Hlk192419625"/>
                    <w:r w:rsidRPr="00F549AA">
                      <w:t xml:space="preserve">Παπαμιχαήλ </w:t>
                    </w:r>
                    <w:bookmarkEnd w:id="3"/>
                    <w:r w:rsidRPr="00F549AA">
                      <w:t>(</w:t>
                    </w:r>
                    <w:proofErr w:type="spellStart"/>
                    <w:r w:rsidRPr="00F549AA">
                      <w:t>Λογοθεραπεύτρια</w:t>
                    </w:r>
                    <w:proofErr w:type="spellEnd"/>
                    <w:r w:rsidRPr="00F549AA">
                      <w:t>)</w:t>
                    </w:r>
                  </w:p>
                  <w:p w14:paraId="03C354DB" w14:textId="77777777" w:rsidR="00F549AA" w:rsidRPr="00F549AA" w:rsidRDefault="00F549AA" w:rsidP="00D5354A">
                    <w:pPr>
                      <w:ind w:right="-114" w:hanging="111"/>
                    </w:pPr>
                    <w:r w:rsidRPr="00F549AA">
                      <w:t>«Ο ρόλος του λογοθεραπευτή στην Πρώιμη Παρέμβαση»</w:t>
                    </w:r>
                  </w:p>
                </w:tc>
              </w:tr>
              <w:tr w:rsidR="00F549AA" w:rsidRPr="00F549AA" w14:paraId="0F7727D2" w14:textId="77777777" w:rsidTr="00D5354A">
                <w:tc>
                  <w:tcPr>
                    <w:tcW w:w="1293" w:type="dxa"/>
                    <w:vAlign w:val="center"/>
                  </w:tcPr>
                  <w:p w14:paraId="0F71CA12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12:</w:t>
                    </w:r>
                    <w:r w:rsidRPr="00F549AA">
                      <w:rPr>
                        <w:spacing w:val="-12"/>
                        <w:lang w:val="en-US"/>
                      </w:rPr>
                      <w:t>15</w:t>
                    </w:r>
                    <w:r w:rsidRPr="00F549AA">
                      <w:rPr>
                        <w:spacing w:val="-12"/>
                      </w:rPr>
                      <w:t>-12:</w:t>
                    </w:r>
                    <w:r w:rsidRPr="00F549AA">
                      <w:rPr>
                        <w:spacing w:val="-12"/>
                        <w:lang w:val="en-US"/>
                      </w:rPr>
                      <w:t>30</w:t>
                    </w:r>
                  </w:p>
                </w:tc>
                <w:tc>
                  <w:tcPr>
                    <w:tcW w:w="6662" w:type="dxa"/>
                  </w:tcPr>
                  <w:p w14:paraId="1B61BC07" w14:textId="7BB6B1F3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Διάλειμμα </w:t>
                    </w:r>
                    <w:r>
                      <w:t>-</w:t>
                    </w:r>
                    <w:r w:rsidRPr="00F549AA">
                      <w:rPr>
                        <w:lang w:val="en-US"/>
                      </w:rPr>
                      <w:t>Coffee Break</w:t>
                    </w:r>
                  </w:p>
                </w:tc>
              </w:tr>
              <w:tr w:rsidR="00F549AA" w:rsidRPr="00F549AA" w14:paraId="3C933FAE" w14:textId="77777777" w:rsidTr="00D5354A">
                <w:tc>
                  <w:tcPr>
                    <w:tcW w:w="1293" w:type="dxa"/>
                    <w:vAlign w:val="center"/>
                  </w:tcPr>
                  <w:p w14:paraId="693F5D82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lastRenderedPageBreak/>
                      <w:t>12:</w:t>
                    </w:r>
                    <w:r w:rsidRPr="00F549AA">
                      <w:rPr>
                        <w:spacing w:val="-12"/>
                        <w:lang w:val="en-US"/>
                      </w:rPr>
                      <w:t>30</w:t>
                    </w:r>
                    <w:r w:rsidRPr="00F549AA">
                      <w:rPr>
                        <w:spacing w:val="-12"/>
                      </w:rPr>
                      <w:t>-12:</w:t>
                    </w:r>
                    <w:r w:rsidRPr="00F549AA">
                      <w:rPr>
                        <w:spacing w:val="-12"/>
                        <w:lang w:val="en-US"/>
                      </w:rPr>
                      <w:t>45</w:t>
                    </w:r>
                  </w:p>
                </w:tc>
                <w:tc>
                  <w:tcPr>
                    <w:tcW w:w="6662" w:type="dxa"/>
                  </w:tcPr>
                  <w:p w14:paraId="3EF3233C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Ε. </w:t>
                    </w:r>
                    <w:proofErr w:type="spellStart"/>
                    <w:r w:rsidRPr="00F549AA">
                      <w:t>Πετριτζίκης</w:t>
                    </w:r>
                    <w:proofErr w:type="spellEnd"/>
                    <w:r w:rsidRPr="00F549AA">
                      <w:t xml:space="preserve"> (Ψυχολόγος)</w:t>
                    </w:r>
                  </w:p>
                  <w:p w14:paraId="109B9AED" w14:textId="77777777" w:rsidR="00F549AA" w:rsidRPr="00F549AA" w:rsidRDefault="00F549AA" w:rsidP="00D5354A">
                    <w:pPr>
                      <w:ind w:right="-114" w:hanging="111"/>
                    </w:pPr>
                    <w:r w:rsidRPr="00F549AA">
                      <w:t>«</w:t>
                    </w:r>
                    <w:r w:rsidRPr="00F549AA">
                      <w:rPr>
                        <w:spacing w:val="-12"/>
                      </w:rPr>
                      <w:t>Ο καθοριστικός ρόλος της οικογένειας στην Πρώιμη Παρέμβαση: ενημέρωση, συνεργασία, υποστήριξη</w:t>
                    </w:r>
                    <w:r w:rsidRPr="00F549AA">
                      <w:t>»</w:t>
                    </w:r>
                  </w:p>
                </w:tc>
              </w:tr>
              <w:tr w:rsidR="00F549AA" w:rsidRPr="00F549AA" w14:paraId="316B9291" w14:textId="77777777" w:rsidTr="00D5354A">
                <w:tc>
                  <w:tcPr>
                    <w:tcW w:w="1293" w:type="dxa"/>
                    <w:vAlign w:val="center"/>
                  </w:tcPr>
                  <w:p w14:paraId="77FEB7EC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12:</w:t>
                    </w:r>
                    <w:r w:rsidRPr="00F549AA">
                      <w:rPr>
                        <w:spacing w:val="-12"/>
                        <w:lang w:val="en-US"/>
                      </w:rPr>
                      <w:t>45</w:t>
                    </w:r>
                    <w:r w:rsidRPr="00F549AA">
                      <w:rPr>
                        <w:spacing w:val="-12"/>
                      </w:rPr>
                      <w:t>-1</w:t>
                    </w:r>
                    <w:r w:rsidRPr="00F549AA">
                      <w:rPr>
                        <w:spacing w:val="-12"/>
                        <w:lang w:val="en-US"/>
                      </w:rPr>
                      <w:t>3</w:t>
                    </w:r>
                    <w:r w:rsidRPr="00F549AA">
                      <w:rPr>
                        <w:spacing w:val="-12"/>
                      </w:rPr>
                      <w:t>:</w:t>
                    </w:r>
                    <w:r w:rsidRPr="00F549AA">
                      <w:rPr>
                        <w:spacing w:val="-12"/>
                        <w:lang w:val="en-US"/>
                      </w:rPr>
                      <w:t>00</w:t>
                    </w:r>
                  </w:p>
                </w:tc>
                <w:tc>
                  <w:tcPr>
                    <w:tcW w:w="6662" w:type="dxa"/>
                  </w:tcPr>
                  <w:p w14:paraId="01E2BE0B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 xml:space="preserve">Σ. </w:t>
                    </w:r>
                    <w:proofErr w:type="spellStart"/>
                    <w:r w:rsidRPr="00F549AA">
                      <w:t>Σπανίδου</w:t>
                    </w:r>
                    <w:proofErr w:type="spellEnd"/>
                    <w:r w:rsidRPr="00F549AA">
                      <w:t xml:space="preserve"> (Ειδική Παιδαγωγός)</w:t>
                    </w:r>
                  </w:p>
                  <w:p w14:paraId="72A14F49" w14:textId="77777777" w:rsidR="00F549AA" w:rsidRPr="00F549AA" w:rsidRDefault="00F549AA" w:rsidP="00D5354A">
                    <w:pPr>
                      <w:ind w:right="-114" w:hanging="111"/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>«</w:t>
                    </w:r>
                    <w:r w:rsidRPr="00F549AA">
                      <w:rPr>
                        <w:spacing w:val="-16"/>
                      </w:rPr>
                      <w:t>Από την πρώιμη ανίχνευση στην παρέμβαση: Ο ρόλος του/της ειδικής-</w:t>
                    </w:r>
                    <w:proofErr w:type="spellStart"/>
                    <w:r w:rsidRPr="00F549AA">
                      <w:rPr>
                        <w:spacing w:val="-16"/>
                      </w:rPr>
                      <w:t>κού</w:t>
                    </w:r>
                    <w:proofErr w:type="spellEnd"/>
                    <w:r w:rsidRPr="00F549AA">
                      <w:rPr>
                        <w:spacing w:val="-16"/>
                      </w:rPr>
                      <w:t xml:space="preserve"> παιδαγωγού</w:t>
                    </w:r>
                    <w:r w:rsidRPr="00F549AA">
                      <w:rPr>
                        <w:spacing w:val="-12"/>
                      </w:rPr>
                      <w:t>»</w:t>
                    </w:r>
                  </w:p>
                </w:tc>
              </w:tr>
              <w:tr w:rsidR="00F549AA" w:rsidRPr="00F549AA" w14:paraId="7DA43EAE" w14:textId="77777777" w:rsidTr="00D5354A">
                <w:tc>
                  <w:tcPr>
                    <w:tcW w:w="1293" w:type="dxa"/>
                    <w:vAlign w:val="center"/>
                  </w:tcPr>
                  <w:p w14:paraId="06E29694" w14:textId="77777777" w:rsidR="00F549AA" w:rsidRPr="00F549AA" w:rsidRDefault="00F549AA" w:rsidP="00D5354A">
                    <w:pPr>
                      <w:rPr>
                        <w:spacing w:val="-12"/>
                        <w:lang w:val="en-US"/>
                      </w:rPr>
                    </w:pPr>
                    <w:r w:rsidRPr="00F549AA">
                      <w:rPr>
                        <w:spacing w:val="-12"/>
                      </w:rPr>
                      <w:t>1</w:t>
                    </w:r>
                    <w:r w:rsidRPr="00F549AA">
                      <w:rPr>
                        <w:spacing w:val="-12"/>
                        <w:lang w:val="en-US"/>
                      </w:rPr>
                      <w:t>3</w:t>
                    </w:r>
                    <w:r w:rsidRPr="00F549AA">
                      <w:rPr>
                        <w:spacing w:val="-12"/>
                      </w:rPr>
                      <w:t>:</w:t>
                    </w:r>
                    <w:r w:rsidRPr="00F549AA">
                      <w:rPr>
                        <w:spacing w:val="-12"/>
                        <w:lang w:val="en-US"/>
                      </w:rPr>
                      <w:t>00</w:t>
                    </w:r>
                    <w:r w:rsidRPr="00F549AA">
                      <w:rPr>
                        <w:spacing w:val="-12"/>
                      </w:rPr>
                      <w:t>-13:</w:t>
                    </w:r>
                    <w:r w:rsidRPr="00F549AA">
                      <w:rPr>
                        <w:spacing w:val="-12"/>
                        <w:lang w:val="en-US"/>
                      </w:rPr>
                      <w:t>15</w:t>
                    </w:r>
                  </w:p>
                </w:tc>
                <w:tc>
                  <w:tcPr>
                    <w:tcW w:w="6662" w:type="dxa"/>
                  </w:tcPr>
                  <w:p w14:paraId="3DB74D55" w14:textId="77777777" w:rsidR="00F549AA" w:rsidRPr="00F549AA" w:rsidRDefault="00F549AA" w:rsidP="00D5354A">
                    <w:pPr>
                      <w:ind w:hanging="111"/>
                    </w:pPr>
                    <w:r w:rsidRPr="00F549AA">
                      <w:t xml:space="preserve">«Εμπειρίες γονέων από την Πρώιμη Παρέμβαση» </w:t>
                    </w:r>
                  </w:p>
                  <w:p w14:paraId="3C1E9E1B" w14:textId="77777777" w:rsidR="00F549AA" w:rsidRPr="00F549AA" w:rsidRDefault="00F549AA" w:rsidP="00D5354A">
                    <w:pPr>
                      <w:ind w:right="-114" w:hanging="111"/>
                    </w:pPr>
                    <w:r w:rsidRPr="00F549AA">
                      <w:t xml:space="preserve">(Ε. </w:t>
                    </w:r>
                    <w:proofErr w:type="spellStart"/>
                    <w:r w:rsidRPr="00F549AA">
                      <w:t>Κιουγλού</w:t>
                    </w:r>
                    <w:proofErr w:type="spellEnd"/>
                    <w:r w:rsidRPr="00F549AA">
                      <w:t>, μητέρα ατόμου με αυτισμό)</w:t>
                    </w:r>
                  </w:p>
                </w:tc>
              </w:tr>
              <w:tr w:rsidR="00F549AA" w:rsidRPr="00F549AA" w14:paraId="0CBF12A3" w14:textId="77777777" w:rsidTr="00D5354A">
                <w:tc>
                  <w:tcPr>
                    <w:tcW w:w="1293" w:type="dxa"/>
                    <w:vAlign w:val="center"/>
                  </w:tcPr>
                  <w:p w14:paraId="2105A75A" w14:textId="77777777" w:rsidR="00F549AA" w:rsidRPr="00F549AA" w:rsidRDefault="00F549AA" w:rsidP="00D5354A">
                    <w:pPr>
                      <w:rPr>
                        <w:spacing w:val="-12"/>
                      </w:rPr>
                    </w:pPr>
                    <w:r w:rsidRPr="00F549AA">
                      <w:rPr>
                        <w:spacing w:val="-12"/>
                      </w:rPr>
                      <w:t>13:15-13:30</w:t>
                    </w:r>
                  </w:p>
                </w:tc>
                <w:tc>
                  <w:tcPr>
                    <w:tcW w:w="6662" w:type="dxa"/>
                  </w:tcPr>
                  <w:p w14:paraId="70F1F133" w14:textId="77777777" w:rsidR="00F549AA" w:rsidRPr="00F549AA" w:rsidRDefault="00F549AA" w:rsidP="00D5354A">
                    <w:pPr>
                      <w:ind w:left="-636" w:firstLine="636"/>
                    </w:pPr>
                    <w:r w:rsidRPr="00F549AA">
                      <w:t>Ερωτήσεις-Συζήτηση-Κλείσιμο Ημερίδας</w:t>
                    </w:r>
                  </w:p>
                </w:tc>
              </w:tr>
            </w:tbl>
            <w:p w14:paraId="3234565A" w14:textId="77777777" w:rsidR="00F549AA" w:rsidRDefault="00F549AA" w:rsidP="00C84A64"/>
            <w:p w14:paraId="7CCF0862" w14:textId="77777777" w:rsidR="00F549AA" w:rsidRDefault="00F549AA" w:rsidP="00C84A64">
              <w:r>
                <w:t xml:space="preserve">Η ημερίδα θα μεταδοθεί από το κανάλι του «Φάρου ΑμεΑ» στο </w:t>
              </w:r>
              <w:r>
                <w:rPr>
                  <w:lang w:val="en-US"/>
                </w:rPr>
                <w:t>youtube</w:t>
              </w:r>
              <w:r w:rsidRPr="00F549AA">
                <w:t xml:space="preserve"> </w:t>
              </w:r>
            </w:p>
            <w:p w14:paraId="5F51DD2B" w14:textId="2D819EC6" w:rsidR="00846A07" w:rsidRDefault="00F549AA" w:rsidP="00C84A64">
              <w:hyperlink r:id="rId10" w:history="1">
                <w:r w:rsidRPr="001631A3">
                  <w:rPr>
                    <w:rStyle w:val="Hyperlink"/>
                  </w:rPr>
                  <w:t>https://www.youtube.com/@farosamea</w:t>
                </w:r>
              </w:hyperlink>
              <w:r w:rsidRPr="00F549AA"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CF50F" w14:textId="77777777" w:rsidR="00463272" w:rsidRDefault="00463272" w:rsidP="00A5663B">
      <w:pPr>
        <w:spacing w:after="0" w:line="240" w:lineRule="auto"/>
      </w:pPr>
      <w:r>
        <w:separator/>
      </w:r>
    </w:p>
    <w:p w14:paraId="47622CB8" w14:textId="77777777" w:rsidR="00463272" w:rsidRDefault="00463272"/>
  </w:endnote>
  <w:endnote w:type="continuationSeparator" w:id="0">
    <w:p w14:paraId="562673F3" w14:textId="77777777" w:rsidR="00463272" w:rsidRDefault="00463272" w:rsidP="00A5663B">
      <w:pPr>
        <w:spacing w:after="0" w:line="240" w:lineRule="auto"/>
      </w:pPr>
      <w:r>
        <w:continuationSeparator/>
      </w:r>
    </w:p>
    <w:p w14:paraId="1C3B0AD2" w14:textId="77777777" w:rsidR="00463272" w:rsidRDefault="00463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1596862130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AA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463272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B8751" w14:textId="77777777" w:rsidR="00463272" w:rsidRDefault="0046327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682ED5F" w14:textId="77777777" w:rsidR="00463272" w:rsidRDefault="00463272"/>
  </w:footnote>
  <w:footnote w:type="continuationSeparator" w:id="0">
    <w:p w14:paraId="09CDD683" w14:textId="77777777" w:rsidR="00463272" w:rsidRDefault="00463272" w:rsidP="00A5663B">
      <w:pPr>
        <w:spacing w:after="0" w:line="240" w:lineRule="auto"/>
      </w:pPr>
      <w:r>
        <w:continuationSeparator/>
      </w:r>
    </w:p>
    <w:p w14:paraId="38AB286C" w14:textId="77777777" w:rsidR="00463272" w:rsidRDefault="004632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463272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03886"/>
      <w:lock w:val="contentLocked"/>
      <w:placeholder>
        <w:docPart w:val="A3334B6022BD4D368C83C77A27FDC1AA"/>
      </w:placeholder>
      <w:group/>
    </w:sdtPr>
    <w:sdtEndPr/>
    <w:sdtContent>
      <w:sdt>
        <w:sdtPr>
          <w:id w:val="26073327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2074964182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52B6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63272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14F0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14ED9"/>
    <w:rsid w:val="0072145A"/>
    <w:rsid w:val="007244DB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49AA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@farosame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1A3FA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21272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CA13D3-36F2-4D00-A44A-2B2FB1E5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2025-03-21T15:59:00Z</dcterms:created>
  <dcterms:modified xsi:type="dcterms:W3CDTF">2025-03-21T15:59:00Z</dcterms:modified>
  <cp:contentStatus/>
  <dc:language>Ελληνικά</dc:language>
  <cp:version>am-20180624</cp:version>
</cp:coreProperties>
</file>