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7CBD62EB" w:rsidR="00A5663B" w:rsidRPr="00A5663B" w:rsidRDefault="0074078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3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44D24">
                    <w:t>28.03.2025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2F3085DD" w:rsidR="0076008A" w:rsidRPr="0076008A" w:rsidRDefault="00740782" w:rsidP="000D487A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8C532E" w:rsidRPr="008C532E">
                <w:rPr>
                  <w:bCs/>
                </w:rPr>
                <w:t xml:space="preserve">Το αναπηρικό κίνημα της Κρήτης και όλης της Ελλάδας πενθεί το χαμό του Γιώργου </w:t>
              </w:r>
              <w:proofErr w:type="spellStart"/>
              <w:r w:rsidR="008C532E" w:rsidRPr="008C532E">
                <w:rPr>
                  <w:bCs/>
                </w:rPr>
                <w:t>Βιδάκη</w:t>
              </w:r>
              <w:proofErr w:type="spellEnd"/>
              <w:r w:rsidR="008C532E" w:rsidRPr="008C532E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03726C10" w14:textId="19F3BBC1" w:rsidR="008C532E" w:rsidRDefault="008C532E" w:rsidP="008C532E">
              <w:r>
                <w:t xml:space="preserve">Με </w:t>
              </w:r>
              <w:r>
                <w:t xml:space="preserve">βαθιά θλίψη ανακοινώνουμε τον ξαφνικό </w:t>
              </w:r>
              <w:r>
                <w:t xml:space="preserve">χαμό του προέδρου της </w:t>
              </w:r>
              <w:r>
                <w:t xml:space="preserve">Περιφερειακής Ομοσπονδίας Ατόμων με </w:t>
              </w:r>
              <w:r w:rsidR="005914F0">
                <w:t xml:space="preserve">Αναπηρία Κρήτης </w:t>
              </w:r>
              <w:r w:rsidR="00643D30">
                <w:t>και του Νομαρχιακού Σωματείου Ατόμων με Αναπηρία Ηρακλείου Κρήτης</w:t>
              </w:r>
              <w:r w:rsidR="00643D30">
                <w:t xml:space="preserve"> </w:t>
              </w:r>
              <w:r w:rsidR="005914F0">
                <w:t xml:space="preserve">Γιώργου </w:t>
              </w:r>
              <w:proofErr w:type="spellStart"/>
              <w:r w:rsidR="005914F0">
                <w:t>Βιδάκη</w:t>
              </w:r>
              <w:proofErr w:type="spellEnd"/>
              <w:r w:rsidR="00643D30">
                <w:t xml:space="preserve">. </w:t>
              </w:r>
            </w:p>
            <w:p w14:paraId="0BF9B401" w14:textId="1F3AEADE" w:rsidR="005914F0" w:rsidRDefault="008C532E" w:rsidP="000D487A">
              <w:r>
                <w:t>Ο Γιώργος Βιδάκης</w:t>
              </w:r>
              <w:r w:rsidR="0012296D">
                <w:t xml:space="preserve"> </w:t>
              </w:r>
              <w:r w:rsidR="005914F0">
                <w:t>υπηρέτησε</w:t>
              </w:r>
              <w:r w:rsidR="0012296D">
                <w:t xml:space="preserve"> το αναπηρικό κίνημα της Κρήτης και της χώρας για δεκαετίες </w:t>
              </w:r>
              <w:r>
                <w:t>με ευθύνη</w:t>
              </w:r>
              <w:r w:rsidR="0012296D">
                <w:t>,</w:t>
              </w:r>
              <w:r>
                <w:t xml:space="preserve"> με συνέπεια</w:t>
              </w:r>
              <w:r w:rsidR="0012296D">
                <w:t>,</w:t>
              </w:r>
              <w:r>
                <w:t xml:space="preserve"> με αφοσίωση</w:t>
              </w:r>
              <w:r w:rsidR="0012296D">
                <w:t>.</w:t>
              </w:r>
              <w:r w:rsidR="009F2F52">
                <w:t xml:space="preserve"> Αφήνει πίσω του σπουδαία</w:t>
              </w:r>
              <w:r w:rsidR="005914F0">
                <w:t xml:space="preserve"> παρακαταθήκη αλλά και την πεποίθηση ότι πρέπει να αγωνιζόμαστε ενωμένοι και ψυχωμένοι μέσα από συντονισμένους αγώνες για τα δικαιώματα των ατόμων με αναπηρία. Η προσφορά του στο κίνημα και στην κοινωνία ήταν τεράστια. </w:t>
              </w:r>
            </w:p>
            <w:p w14:paraId="00AAEF13" w14:textId="057B4915" w:rsidR="000D487A" w:rsidRDefault="000D487A" w:rsidP="000D487A">
              <w:r>
                <w:t xml:space="preserve">Τα θερμά μας συλλυπητήρια στη οικογένειά του, </w:t>
              </w:r>
              <w:r w:rsidR="008C532E">
                <w:t xml:space="preserve">στους </w:t>
              </w:r>
              <w:r w:rsidR="008D62D1">
                <w:t>οικείους του,</w:t>
              </w:r>
              <w:r w:rsidR="008C532E">
                <w:t xml:space="preserve"> σε όλο το αναπηρικό κίνημα της Κρήτης. </w:t>
              </w:r>
              <w:r>
                <w:t xml:space="preserve">Θα </w:t>
              </w:r>
              <w:bookmarkStart w:id="2" w:name="_GoBack"/>
              <w:bookmarkEnd w:id="2"/>
              <w:r>
                <w:t>τον θυμόμαστε πάντα.</w:t>
              </w:r>
            </w:p>
            <w:p w14:paraId="46E3B3E5" w14:textId="77777777" w:rsidR="008C532E" w:rsidRDefault="008C532E" w:rsidP="009200D0">
              <w:r>
                <w:t>Η ε</w:t>
              </w:r>
              <w:r w:rsidRPr="008C532E">
                <w:t>ξόδιος</w:t>
              </w:r>
              <w:r>
                <w:t xml:space="preserve"> ακολουθία θα πραγματοποιηθεί το Σάββατο 29 Μαρτίου στη 1 το μεσημέρι </w:t>
              </w:r>
              <w:r w:rsidRPr="008C532E">
                <w:t xml:space="preserve">στο </w:t>
              </w:r>
              <w:proofErr w:type="spellStart"/>
              <w:r w:rsidRPr="008C532E">
                <w:t>Τεφέλι</w:t>
              </w:r>
              <w:proofErr w:type="spellEnd"/>
              <w:r w:rsidRPr="008C532E">
                <w:t>.</w:t>
              </w:r>
            </w:p>
            <w:p w14:paraId="14F2AAD9" w14:textId="06CE834A" w:rsidR="0012296D" w:rsidRPr="005914F0" w:rsidRDefault="0012296D" w:rsidP="009200D0">
              <w:pPr>
                <w:rPr>
                  <w:b/>
                </w:rPr>
              </w:pPr>
              <w:r w:rsidRPr="005914F0">
                <w:rPr>
                  <w:b/>
                </w:rPr>
                <w:t xml:space="preserve">Αποχαιρετισμός από τον πρόεδρο της ΕΣΑμεΑ Ιωάννη Βαρδακαστάνη στον Γιώργο </w:t>
              </w:r>
              <w:proofErr w:type="spellStart"/>
              <w:r w:rsidRPr="005914F0">
                <w:rPr>
                  <w:b/>
                </w:rPr>
                <w:t>Βιδάκη</w:t>
              </w:r>
              <w:proofErr w:type="spellEnd"/>
              <w:r w:rsidRPr="005914F0">
                <w:rPr>
                  <w:b/>
                </w:rPr>
                <w:t>:</w:t>
              </w:r>
            </w:p>
            <w:p w14:paraId="094A7A11" w14:textId="3779D7BF" w:rsidR="008D62D1" w:rsidRDefault="008D62D1" w:rsidP="0012296D">
              <w:r>
                <w:t>«</w:t>
              </w:r>
              <w:r w:rsidR="008C532E">
                <w:t xml:space="preserve">Ο </w:t>
              </w:r>
              <w:r w:rsidR="0012296D">
                <w:t>Γιώργος</w:t>
              </w:r>
              <w:r w:rsidR="008C532E">
                <w:t xml:space="preserve"> </w:t>
              </w:r>
              <w:r w:rsidR="0012296D">
                <w:t>Βιδάκης</w:t>
              </w:r>
              <w:r w:rsidR="008C532E">
                <w:t xml:space="preserve"> υπήρξε για το αναπηρικό κίνημα της </w:t>
              </w:r>
              <w:r w:rsidR="0012296D">
                <w:t>Κρήτης</w:t>
              </w:r>
              <w:r w:rsidR="008C532E">
                <w:t xml:space="preserve"> και της χώρας ένας πραγματικός κοινωνικός αγωνιστής</w:t>
              </w:r>
              <w:r w:rsidR="0012296D">
                <w:t>,</w:t>
              </w:r>
              <w:r w:rsidR="008C532E">
                <w:t xml:space="preserve"> </w:t>
              </w:r>
              <w:r w:rsidR="0012296D">
                <w:t>βγαλμένος</w:t>
              </w:r>
              <w:r w:rsidR="008C532E">
                <w:t xml:space="preserve"> από τα σπλάχνα του δημοκρατικού λαού της </w:t>
              </w:r>
              <w:r w:rsidR="0012296D">
                <w:t>Κρήτης</w:t>
              </w:r>
              <w:r w:rsidR="00643D30">
                <w:t xml:space="preserve">. </w:t>
              </w:r>
              <w:r w:rsidR="0012296D">
                <w:t>Ο</w:t>
              </w:r>
              <w:r w:rsidR="00C64529">
                <w:t xml:space="preserve"> </w:t>
              </w:r>
              <w:r w:rsidR="0012296D">
                <w:t>Γιώργος</w:t>
              </w:r>
              <w:r w:rsidR="00C64529">
                <w:t xml:space="preserve"> </w:t>
              </w:r>
              <w:r w:rsidR="0012296D">
                <w:t>Βιδάκης</w:t>
              </w:r>
              <w:r w:rsidR="00C64529">
                <w:t xml:space="preserve"> υπήρξε φίλος μου αγαπημένος</w:t>
              </w:r>
              <w:r w:rsidR="0012296D">
                <w:t>. Θ</w:t>
              </w:r>
              <w:r w:rsidR="00C64529">
                <w:t xml:space="preserve">α τον θυμάμαι πάντα με αγάπη. Εύχομαι </w:t>
              </w:r>
              <w:r>
                <w:t>στη σύζυγό του Κατερίνα, στον γιό του Δημήτρη και σε όλη του την οικογένεια</w:t>
              </w:r>
              <w:r w:rsidR="00C64529">
                <w:t xml:space="preserve"> θερμά </w:t>
              </w:r>
              <w:r>
                <w:t>συλλυπητήρια</w:t>
              </w:r>
              <w:r w:rsidR="00C64529">
                <w:t xml:space="preserve"> από την καρδιά μου</w:t>
              </w:r>
              <w:r w:rsidR="00643D30">
                <w:t xml:space="preserve">. </w:t>
              </w:r>
              <w:r>
                <w:t xml:space="preserve">Θα θυμόμαστε </w:t>
              </w:r>
              <w:r w:rsidR="00C64529">
                <w:t xml:space="preserve">πάντα το έργο του </w:t>
              </w:r>
              <w:r>
                <w:t xml:space="preserve">Γιώργου </w:t>
              </w:r>
              <w:proofErr w:type="spellStart"/>
              <w:r>
                <w:t>Βιδάκη</w:t>
              </w:r>
              <w:proofErr w:type="spellEnd"/>
              <w:r>
                <w:t xml:space="preserve"> </w:t>
              </w:r>
              <w:r w:rsidR="00C64529">
                <w:t xml:space="preserve">στο αναπηρικό κίνημα της </w:t>
              </w:r>
              <w:r>
                <w:t xml:space="preserve">Κρήτης. </w:t>
              </w:r>
            </w:p>
            <w:p w14:paraId="74A30CEA" w14:textId="65AF5F60" w:rsidR="0076008A" w:rsidRDefault="0012296D" w:rsidP="009200D0">
              <w:r>
                <w:t>Αγαπημένε Συναγωνιστή Καλό Ταξίδι</w:t>
              </w:r>
              <w:r w:rsidR="008D62D1">
                <w:t>»</w:t>
              </w:r>
              <w:r>
                <w:t xml:space="preserve">. </w:t>
              </w:r>
              <w:r w:rsidR="00C64529">
                <w:t xml:space="preserve">.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A6E5" w14:textId="77777777" w:rsidR="00740782" w:rsidRDefault="00740782" w:rsidP="00A5663B">
      <w:pPr>
        <w:spacing w:after="0" w:line="240" w:lineRule="auto"/>
      </w:pPr>
      <w:r>
        <w:separator/>
      </w:r>
    </w:p>
    <w:p w14:paraId="1B1D6FBE" w14:textId="77777777" w:rsidR="00740782" w:rsidRDefault="00740782"/>
  </w:endnote>
  <w:endnote w:type="continuationSeparator" w:id="0">
    <w:p w14:paraId="6D3031B6" w14:textId="77777777" w:rsidR="00740782" w:rsidRDefault="00740782" w:rsidP="00A5663B">
      <w:pPr>
        <w:spacing w:after="0" w:line="240" w:lineRule="auto"/>
      </w:pPr>
      <w:r>
        <w:continuationSeparator/>
      </w:r>
    </w:p>
    <w:p w14:paraId="6CEFFF9C" w14:textId="77777777" w:rsidR="00740782" w:rsidRDefault="00740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4F0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740782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BBA9E" w14:textId="77777777" w:rsidR="00740782" w:rsidRDefault="0074078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E72FEA2" w14:textId="77777777" w:rsidR="00740782" w:rsidRDefault="00740782"/>
  </w:footnote>
  <w:footnote w:type="continuationSeparator" w:id="0">
    <w:p w14:paraId="31B38FA9" w14:textId="77777777" w:rsidR="00740782" w:rsidRDefault="00740782" w:rsidP="00A5663B">
      <w:pPr>
        <w:spacing w:after="0" w:line="240" w:lineRule="auto"/>
      </w:pPr>
      <w:r>
        <w:continuationSeparator/>
      </w:r>
    </w:p>
    <w:p w14:paraId="509B09AE" w14:textId="77777777" w:rsidR="00740782" w:rsidRDefault="007407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740782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D487A"/>
    <w:rsid w:val="000E2BB8"/>
    <w:rsid w:val="000E30A0"/>
    <w:rsid w:val="000E44E8"/>
    <w:rsid w:val="000F237D"/>
    <w:rsid w:val="000F4280"/>
    <w:rsid w:val="00104FD0"/>
    <w:rsid w:val="0012296D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75543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61C8A"/>
    <w:rsid w:val="00463145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14F0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3261B"/>
    <w:rsid w:val="00635606"/>
    <w:rsid w:val="00642AA7"/>
    <w:rsid w:val="00643985"/>
    <w:rsid w:val="00643D30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0782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C532E"/>
    <w:rsid w:val="008D62D1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9F2F52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D24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4529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B4342"/>
    <w:rsid w:val="00174E6C"/>
    <w:rsid w:val="001832CD"/>
    <w:rsid w:val="00235898"/>
    <w:rsid w:val="00247F7E"/>
    <w:rsid w:val="002D291F"/>
    <w:rsid w:val="002D566D"/>
    <w:rsid w:val="002F7027"/>
    <w:rsid w:val="003572EC"/>
    <w:rsid w:val="00375543"/>
    <w:rsid w:val="003A404D"/>
    <w:rsid w:val="003C1CB4"/>
    <w:rsid w:val="004565DB"/>
    <w:rsid w:val="004B3087"/>
    <w:rsid w:val="00550D21"/>
    <w:rsid w:val="00597137"/>
    <w:rsid w:val="005E1B4F"/>
    <w:rsid w:val="007253D0"/>
    <w:rsid w:val="00765838"/>
    <w:rsid w:val="007902BF"/>
    <w:rsid w:val="008265F0"/>
    <w:rsid w:val="00852885"/>
    <w:rsid w:val="008A220B"/>
    <w:rsid w:val="009E0370"/>
    <w:rsid w:val="00A83EFD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3B229F-2D50-4131-A91C-16246B7C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102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5</cp:revision>
  <cp:lastPrinted>2017-05-26T15:11:00Z</cp:lastPrinted>
  <dcterms:created xsi:type="dcterms:W3CDTF">2025-03-28T13:06:00Z</dcterms:created>
  <dcterms:modified xsi:type="dcterms:W3CDTF">2025-03-28T14:48:00Z</dcterms:modified>
  <cp:contentStatus/>
  <dc:language>Ελληνικά</dc:language>
  <cp:version>am-20180624</cp:version>
</cp:coreProperties>
</file>