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90ABF" w14:textId="70EAE788" w:rsidR="00A5663B" w:rsidRPr="00A5663B" w:rsidRDefault="00B87E58"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Strong"/>
                    <w:rFonts w:ascii="Arial Narrow" w:hAnsi="Arial Narrow"/>
                  </w:rPr>
                  <w:alias w:val="Πόλη"/>
                  <w:tag w:val="Πόλη"/>
                  <w:id w:val="1019975433"/>
                  <w:lock w:val="sdtLocked"/>
                  <w:placeholder>
                    <w:docPart w:val="1410FBFCC4BC46C48B730188E3D9DCBA"/>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5-04-07T00:00:00Z">
                    <w:dateFormat w:val="dd.MM.yyyy"/>
                    <w:lid w:val="el-GR"/>
                    <w:storeMappedDataAs w:val="dateTime"/>
                    <w:calendar w:val="gregorian"/>
                  </w:date>
                </w:sdtPr>
                <w:sdtEndPr/>
                <w:sdtContent>
                  <w:r w:rsidR="00162BA0">
                    <w:t>07.04.2025</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76CA">
          <w:headerReference w:type="default" r:id="rId8"/>
          <w:footerReference w:type="default" r:id="rId9"/>
          <w:pgSz w:w="11906" w:h="16838"/>
          <w:pgMar w:top="1440" w:right="1797" w:bottom="1440" w:left="1797" w:header="0" w:footer="113" w:gutter="0"/>
          <w:cols w:num="2" w:space="708"/>
          <w:docGrid w:linePitch="360"/>
        </w:sectPr>
      </w:pPr>
    </w:p>
    <w:sdt>
      <w:sdtPr>
        <w:rPr>
          <w:rStyle w:val="Strong"/>
          <w:rFonts w:ascii="Arial Narrow" w:hAnsi="Arial Narrow"/>
        </w:rPr>
        <w:id w:val="-959267043"/>
        <w:lock w:val="sdtContentLocked"/>
        <w:placeholder>
          <w:docPart w:val="A3334B6022BD4D368C83C77A27FDC1AA"/>
        </w:placeholder>
        <w:group/>
      </w:sdtPr>
      <w:sdtEndPr>
        <w:rPr>
          <w:rStyle w:val="Strong"/>
        </w:rPr>
      </w:sdtEndPr>
      <w:sdtContent>
        <w:p w14:paraId="40AD1A23" w14:textId="77777777" w:rsidR="0076008A" w:rsidRPr="003A4EA9" w:rsidRDefault="003A4EA9" w:rsidP="00351671">
          <w:pPr>
            <w:jc w:val="center"/>
            <w:rPr>
              <w:rStyle w:val="Strong"/>
              <w:rFonts w:ascii="Arial Narrow" w:hAnsi="Arial Narrow"/>
            </w:rPr>
          </w:pPr>
          <w:r w:rsidRPr="003A4EA9">
            <w:rPr>
              <w:rStyle w:val="Strong"/>
              <w:rFonts w:ascii="Arial Narrow" w:hAnsi="Arial Narrow"/>
            </w:rPr>
            <w:t>ΑΝΑΚΟΙΝΩΣΗ</w:t>
          </w:r>
        </w:p>
      </w:sdtContent>
    </w:sdt>
    <w:p w14:paraId="4BD093C5" w14:textId="623785A6" w:rsidR="0076008A" w:rsidRPr="0076008A" w:rsidRDefault="00B87E58" w:rsidP="002566C7">
      <w:pPr>
        <w:pStyle w:val="Title"/>
        <w:rPr>
          <w:rStyle w:val="Strong"/>
          <w:rFonts w:ascii="Arial Narrow" w:hAnsi="Arial Narrow"/>
          <w:b/>
          <w:bCs w:val="0"/>
          <w:color w:val="auto"/>
          <w:sz w:val="28"/>
        </w:rPr>
      </w:pPr>
      <w:sdt>
        <w:sdtPr>
          <w:rPr>
            <w:rStyle w:val="TitleChar"/>
            <w:b/>
          </w:rPr>
          <w:alias w:val="Τίτλος"/>
          <w:tag w:val="Τίτλος"/>
          <w:id w:val="-419257075"/>
          <w:placeholder>
            <w:docPart w:val="02308CF0584A43218CA2CFD7C8EF0768"/>
          </w:placeholder>
        </w:sdtPr>
        <w:sdtEndPr>
          <w:rPr>
            <w:rStyle w:val="TitleChar"/>
          </w:rPr>
        </w:sdtEndPr>
        <w:sdtContent>
          <w:sdt>
            <w:sdtPr>
              <w:rPr>
                <w:bCs/>
              </w:rPr>
              <w:alias w:val="Τίτλος"/>
              <w:tag w:val="Τίτλος"/>
              <w:id w:val="-726219383"/>
              <w:lock w:val="sdtLocked"/>
              <w:placeholder>
                <w:docPart w:val="26FD0C6718E343D29245E5C6688DF4BB"/>
              </w:placeholder>
              <w:text/>
            </w:sdtPr>
            <w:sdtContent>
              <w:r w:rsidR="000F3A83" w:rsidRPr="000F3A83">
                <w:rPr>
                  <w:bCs/>
                </w:rPr>
                <w:t>7 Απριλίου Παγκόσμια Ημέρα Υγείας-</w:t>
              </w:r>
              <w:r w:rsidR="000F3A83">
                <w:rPr>
                  <w:bCs/>
                </w:rPr>
                <w:t xml:space="preserve"> Τα άτομα με αναπηρία, χρόνιες/σπάνιες παθήσεις </w:t>
              </w:r>
              <w:r w:rsidR="00162BA0">
                <w:rPr>
                  <w:bCs/>
                </w:rPr>
                <w:t>στην Ελλάδα αντιμέτωπα με πολύ μεγάλες δυσκολίες στην πρόσβαση στην Υγεία</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End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EndPr>
            <w:rPr>
              <w:i/>
            </w:rPr>
          </w:sdtEndPr>
          <w:sdtContent>
            <w:p w14:paraId="24F5DF8C" w14:textId="6A199665" w:rsidR="000F3A83" w:rsidRDefault="000F3A83" w:rsidP="000F3A83">
              <w:r>
                <w:t>Τη φετινή 7</w:t>
              </w:r>
              <w:r w:rsidRPr="000F3A83">
                <w:rPr>
                  <w:vertAlign w:val="superscript"/>
                </w:rPr>
                <w:t>η</w:t>
              </w:r>
              <w:r>
                <w:t xml:space="preserve"> Απριλίου Παγκόσμια Ημέρα Υγείας, η ΕΣΑμεΑ υπενθυμίζει τα αποτελέσματα της πανελλήνιας</w:t>
              </w:r>
              <w:r w:rsidRPr="000F3A83">
                <w:t xml:space="preserve"> έρευνας για την πρόσβαση </w:t>
              </w:r>
              <w:r w:rsidR="006C05D3">
                <w:t>των ατόμων με αναπηρία, χρόνιες ή/και</w:t>
              </w:r>
              <w:r w:rsidRPr="000F3A83">
                <w:t xml:space="preserve"> σπάνιες παθήσεις στην Υγεία</w:t>
              </w:r>
              <w:r>
                <w:t xml:space="preserve"> που διεξήγαγε το Παρατηρητήριο Θεμάτων Αναπηρίας της ΕΣΑμεΑ και παρουσίασε την 3</w:t>
              </w:r>
              <w:r w:rsidRPr="000F3A83">
                <w:rPr>
                  <w:vertAlign w:val="superscript"/>
                </w:rPr>
                <w:t>η</w:t>
              </w:r>
              <w:r>
                <w:t xml:space="preserve"> Δεκέμβρη 2024 Εθνική Ημέρα Ατόμων με Αναπηρία, τονίζοντας ότι τ</w:t>
              </w:r>
              <w:r w:rsidRPr="000F3A83">
                <w:t xml:space="preserve">α πολύ μεγάλα προβλήματα που αντιμετωπίζουν τα άτομα με αναπηρία, </w:t>
              </w:r>
              <w:r w:rsidR="006C05D3">
                <w:t xml:space="preserve">χρόνιες ή/και σπάνιες </w:t>
              </w:r>
              <w:r w:rsidRPr="000F3A83">
                <w:t>παθήσεις, τα μέλη των οικογενειών τους, στην αντιμετώπιση των θεμάτων</w:t>
              </w:r>
              <w:r>
                <w:t xml:space="preserve"> υγείας τους στην Ελλάδα επιμένουν. Επιμένουν και αυξάνονται, μέσα σε μια εποχή αβεβαιότητας και πολύ-κρίσεων σε όλα τα επίπεδα. Το αναπηρικό κίνημα αναμένει από την Πολιτεία να δράσει άμεσα!</w:t>
              </w:r>
              <w:bookmarkStart w:id="2" w:name="_GoBack"/>
              <w:bookmarkEnd w:id="2"/>
            </w:p>
            <w:p w14:paraId="40F956E5" w14:textId="77777777" w:rsidR="000F3A83" w:rsidRPr="000F3A83" w:rsidRDefault="000F3A83" w:rsidP="000F3A83">
              <w:r w:rsidRPr="000F3A83">
                <w:rPr>
                  <w:b/>
                  <w:bCs/>
                  <w:u w:val="single"/>
                </w:rPr>
                <w:t>Βασικά συμπεράσματα της έρευνας: </w:t>
              </w:r>
            </w:p>
            <w:p w14:paraId="388776E5" w14:textId="77777777" w:rsidR="000F3A83" w:rsidRPr="000F3A83" w:rsidRDefault="000F3A83" w:rsidP="000F3A83">
              <w:pPr>
                <w:numPr>
                  <w:ilvl w:val="0"/>
                  <w:numId w:val="17"/>
                </w:numPr>
                <w:tabs>
                  <w:tab w:val="num" w:pos="720"/>
                </w:tabs>
              </w:pPr>
              <w:r w:rsidRPr="000F3A83">
                <w:rPr>
                  <w:b/>
                  <w:bCs/>
                </w:rPr>
                <w:t>Το 78% των ερωτηθέντων ατόμων με αναπηρία, χρόνια/ σπάνια πάθηση έχει μειώσει δαπάνες για την κάλυψη των βασικών αναγκών διαβίωσης</w:t>
              </w:r>
              <w:r w:rsidRPr="000F3A83">
                <w:t>, όπως δαπάνες για τρόφιμα ή ρούχα, ώστε να καλύψει τις ανελαστικές ανάγκες υγείας του. Το ποσοστό ατόμων με σοβαρή οικονομική επιβάρυνση από το κόστος της υγείας σε βάρος βασικών αναγκών διαβίωσης σχετίζεται αντιστρόφως ανάλογα με το επίπεδο του εισοδήματος και είναι αυξημένο στις μεγαλύτερες ηλικιακές ομάδες.</w:t>
              </w:r>
            </w:p>
            <w:p w14:paraId="3FE8F1A7" w14:textId="77777777" w:rsidR="000F3A83" w:rsidRPr="000F3A83" w:rsidRDefault="000F3A83" w:rsidP="000F3A83">
              <w:pPr>
                <w:numPr>
                  <w:ilvl w:val="0"/>
                  <w:numId w:val="17"/>
                </w:numPr>
                <w:tabs>
                  <w:tab w:val="num" w:pos="720"/>
                </w:tabs>
              </w:pPr>
              <w:r w:rsidRPr="000F3A83">
                <w:t>Το 31% των ατόμων με αναπηρία/χρόνια/σπάνια πάθηση αντιμετώπισαν μεγάλη </w:t>
              </w:r>
              <w:r w:rsidRPr="000F3A83">
                <w:rPr>
                  <w:b/>
                  <w:bCs/>
                </w:rPr>
                <w:t>δυσκολία να λάβουν τις υπηρεσίες υγείας </w:t>
              </w:r>
              <w:r w:rsidRPr="000F3A83">
                <w:t>που χρειάστηκαν τα τελευταία δύο χρόνια.</w:t>
              </w:r>
            </w:p>
            <w:p w14:paraId="668B71ED" w14:textId="77777777" w:rsidR="000F3A83" w:rsidRPr="000F3A83" w:rsidRDefault="000F3A83" w:rsidP="000F3A83">
              <w:pPr>
                <w:numPr>
                  <w:ilvl w:val="0"/>
                  <w:numId w:val="17"/>
                </w:numPr>
                <w:tabs>
                  <w:tab w:val="num" w:pos="720"/>
                </w:tabs>
              </w:pPr>
              <w:r w:rsidRPr="000F3A83">
                <w:t>Σημαντικό τμήμα των ατόμων με αναπηρία/χρόνια/σπάνια πάθηση αναφέρουν ότι </w:t>
              </w:r>
              <w:r w:rsidRPr="000F3A83">
                <w:rPr>
                  <w:b/>
                  <w:bCs/>
                </w:rPr>
                <w:t>στερήθηκαν τουλάχιστον μία φορά φάρμακα</w:t>
              </w:r>
              <w:r w:rsidRPr="000F3A83">
                <w:t> ή άλλα φαρμακευτικά σκευάσματα (34%), υπηρεσίες αποκατάστασης (33%) και υπηρεσίες ψυχικής υγείας (30%).</w:t>
              </w:r>
            </w:p>
            <w:p w14:paraId="0E9E7E46" w14:textId="77777777" w:rsidR="000F3A83" w:rsidRPr="000F3A83" w:rsidRDefault="000F3A83" w:rsidP="000F3A83">
              <w:pPr>
                <w:numPr>
                  <w:ilvl w:val="0"/>
                  <w:numId w:val="17"/>
                </w:numPr>
                <w:tabs>
                  <w:tab w:val="num" w:pos="720"/>
                </w:tabs>
              </w:pPr>
              <w:r w:rsidRPr="000F3A83">
                <w:t>Το 43% των ατόμων με αναπηρία/χρόνια/σπάνια πάθηση βρέθηκε να στερείται αναγκαίας </w:t>
              </w:r>
              <w:r w:rsidRPr="000F3A83">
                <w:rPr>
                  <w:b/>
                  <w:bCs/>
                </w:rPr>
                <w:t>οδοντιατρικής φροντίδας</w:t>
              </w:r>
              <w:r w:rsidRPr="000F3A83">
                <w:t>, το 40% χρειάστηκε διαγνωστικές εξετάσεις που δεν μπόρεσε να πραγματοποιήσει και το 39,5% δεν είχε πρόσβαση τουλάχιστον μία φορά σε αναγκαία ιατρική εξέταση ή θεραπεία κατά τα τελευταία δύο χρόνια.</w:t>
              </w:r>
            </w:p>
            <w:p w14:paraId="715EE97E" w14:textId="77777777" w:rsidR="000F3A83" w:rsidRPr="000F3A83" w:rsidRDefault="000F3A83" w:rsidP="000F3A83">
              <w:pPr>
                <w:numPr>
                  <w:ilvl w:val="0"/>
                  <w:numId w:val="17"/>
                </w:numPr>
                <w:tabs>
                  <w:tab w:val="num" w:pos="720"/>
                </w:tabs>
              </w:pPr>
              <w:r w:rsidRPr="000F3A83">
                <w:rPr>
                  <w:b/>
                  <w:bCs/>
                </w:rPr>
                <w:t>Δημόσιες δομές υγείας</w:t>
              </w:r>
              <w:r w:rsidRPr="000F3A83">
                <w:t xml:space="preserve">: Μόλις 3 στους 10 ερωτηθέντες χαρακτηρίζουν ως καλό ή πολύ καλό το επίπεδο προσβασιμότητας, ενώ τα μεγαλύτερα ποσοστά αρνητικών κρίσεων για το επίπεδο προσβασιμότητας των δημόσιων νοσοκομείων καταγράφηκαν από τα άτομα με εγκεφαλική παράλυση, σπάνιες παθήσεις, νευρολογικά νοσήματα, ρευματικά νοσήματα, τύφλωση, </w:t>
              </w:r>
              <w:proofErr w:type="spellStart"/>
              <w:r w:rsidRPr="000F3A83">
                <w:t>νευρομυϊκές</w:t>
              </w:r>
              <w:proofErr w:type="spellEnd"/>
              <w:r w:rsidRPr="000F3A83">
                <w:t xml:space="preserve"> παθήσεις και κινητική αναπηρία.</w:t>
              </w:r>
            </w:p>
            <w:p w14:paraId="61306B1A" w14:textId="77777777" w:rsidR="000F3A83" w:rsidRPr="000F3A83" w:rsidRDefault="000F3A83" w:rsidP="000F3A83">
              <w:pPr>
                <w:numPr>
                  <w:ilvl w:val="0"/>
                  <w:numId w:val="17"/>
                </w:numPr>
                <w:tabs>
                  <w:tab w:val="num" w:pos="720"/>
                </w:tabs>
              </w:pPr>
              <w:r w:rsidRPr="000F3A83">
                <w:t>Η γενική εικόνα που προκύπτει από τις αξιολογήσεις των διαφόρων κατηγοριών παροχών και υπηρεσιών του </w:t>
              </w:r>
              <w:r w:rsidRPr="000F3A83">
                <w:rPr>
                  <w:b/>
                  <w:bCs/>
                </w:rPr>
                <w:t>ΕΟΠΥΥ</w:t>
              </w:r>
              <w:r w:rsidRPr="000F3A83">
                <w:t xml:space="preserve"> καταδεικνύει χαμηλά ποσοστά ικανοποίησης στην πλειονότητα των </w:t>
              </w:r>
              <w:r w:rsidRPr="000F3A83">
                <w:lastRenderedPageBreak/>
                <w:t>παραμέτρων που αξιολογήθηκαν. Ο γενικός μέσος όρος αξιολόγησης των παροχών και υπηρεσιών του ΕΟΠΥΥ βρίσκεται στο 5,2/10.</w:t>
              </w:r>
            </w:p>
            <w:p w14:paraId="1989A6AE" w14:textId="77777777" w:rsidR="000F3A83" w:rsidRPr="000F3A83" w:rsidRDefault="000F3A83" w:rsidP="000F3A83">
              <w:pPr>
                <w:numPr>
                  <w:ilvl w:val="0"/>
                  <w:numId w:val="17"/>
                </w:numPr>
                <w:tabs>
                  <w:tab w:val="num" w:pos="720"/>
                </w:tabs>
              </w:pPr>
              <w:r w:rsidRPr="000F3A83">
                <w:rPr>
                  <w:b/>
                  <w:bCs/>
                </w:rPr>
                <w:t>Νοσοκομειακή περίθαλψη: </w:t>
              </w:r>
              <w:r w:rsidRPr="000F3A83">
                <w:t>Η μέση τιμή αξιολόγησης για το σύνολο των παραμέτρων της νοσοκομειακής περίθαλψης που αξιολογήθηκαν που είναι το 4,7/10. Ο θετικότερος βαθμός ικανοποίησης εκφράστηκε για την παράμετρο που αφορά την αντιμετώπιση από το προσωπικό, με τρόπο που να σέβεται την αξιοπρέπεια, την ατομικότητα και την ιδιωτικότητα των νοσηλευόμενων, με μέση βαθμολογία 6,34/10.</w:t>
              </w:r>
            </w:p>
            <w:p w14:paraId="50CC19B5" w14:textId="77777777" w:rsidR="000F3A83" w:rsidRPr="000F3A83" w:rsidRDefault="000F3A83" w:rsidP="000F3A83">
              <w:r w:rsidRPr="000F3A83">
                <w:t>Καθόλου ή ελάχιστα ικανοποιημένοι βρέθηκαν να είναι οι συμμετέχοντες ιδιαίτερα από:</w:t>
              </w:r>
            </w:p>
            <w:p w14:paraId="41030CF2" w14:textId="77777777" w:rsidR="000F3A83" w:rsidRPr="000F3A83" w:rsidRDefault="000F3A83" w:rsidP="000F3A83">
              <w:pPr>
                <w:numPr>
                  <w:ilvl w:val="0"/>
                  <w:numId w:val="18"/>
                </w:numPr>
                <w:tabs>
                  <w:tab w:val="clear" w:pos="720"/>
                  <w:tab w:val="num" w:pos="360"/>
                </w:tabs>
                <w:ind w:left="360"/>
              </w:pPr>
              <w:r w:rsidRPr="000F3A83">
                <w:t>Τον χρόνο αναμονής στα τμήματα επειγόντων περιστατικών (ΤΕΠ), με το 56,5% να εκφράζει ικανοποίηση από 1 έως 3.</w:t>
              </w:r>
            </w:p>
            <w:p w14:paraId="2D1471BD" w14:textId="77777777" w:rsidR="000F3A83" w:rsidRPr="000F3A83" w:rsidRDefault="000F3A83" w:rsidP="000F3A83">
              <w:pPr>
                <w:numPr>
                  <w:ilvl w:val="0"/>
                  <w:numId w:val="18"/>
                </w:numPr>
                <w:tabs>
                  <w:tab w:val="clear" w:pos="720"/>
                  <w:tab w:val="num" w:pos="360"/>
                </w:tabs>
                <w:ind w:left="360"/>
              </w:pPr>
              <w:r w:rsidRPr="000F3A83">
                <w:t>Την επάρκεια ιατρικού και νοσηλευτικού προσωπικού, με το 55% να εκφράζει ικανοποίηση από 1 έως 3.</w:t>
              </w:r>
            </w:p>
            <w:p w14:paraId="045C20A1" w14:textId="77777777" w:rsidR="000F3A83" w:rsidRPr="000F3A83" w:rsidRDefault="000F3A83" w:rsidP="000F3A83">
              <w:pPr>
                <w:numPr>
                  <w:ilvl w:val="0"/>
                  <w:numId w:val="18"/>
                </w:numPr>
                <w:tabs>
                  <w:tab w:val="clear" w:pos="720"/>
                  <w:tab w:val="num" w:pos="360"/>
                </w:tabs>
                <w:ind w:left="360"/>
              </w:pPr>
              <w:r w:rsidRPr="000F3A83">
                <w:t>Την επάρκεια υλικού φροντίδας νοσηλευομένων ασθενών (κλινοσκεπάσματα κ.λπ.) (48,4% βαθμός ικανοποίησης από 1 έως 3).</w:t>
              </w:r>
            </w:p>
            <w:p w14:paraId="5D5C601B" w14:textId="77777777" w:rsidR="000F3A83" w:rsidRPr="000F3A83" w:rsidRDefault="000F3A83" w:rsidP="000F3A83">
              <w:pPr>
                <w:numPr>
                  <w:ilvl w:val="0"/>
                  <w:numId w:val="18"/>
                </w:numPr>
                <w:tabs>
                  <w:tab w:val="clear" w:pos="720"/>
                  <w:tab w:val="num" w:pos="360"/>
                </w:tabs>
                <w:ind w:left="360"/>
              </w:pPr>
              <w:r w:rsidRPr="000F3A83">
                <w:t>Αναφορικά με τη διαθεσιμότητα </w:t>
              </w:r>
              <w:r w:rsidRPr="000F3A83">
                <w:rPr>
                  <w:b/>
                  <w:bCs/>
                </w:rPr>
                <w:t>εξειδικευμένων και οργανωμένων κέντρων διάγνωσης, παρακολούθησης</w:t>
              </w:r>
              <w:r w:rsidRPr="000F3A83">
                <w:t>, διαχείρισης και θεραπείας, που να καλύπτουν τις εξειδικευμένες ανάγκες της πάθησης, το γενικό ποσοστό των αρκετά και πολύ ικανοποιημένων υπολογίστηκε σε 38%.</w:t>
              </w:r>
            </w:p>
            <w:p w14:paraId="3BDFDEAD" w14:textId="77777777" w:rsidR="000F3A83" w:rsidRPr="000F3A83" w:rsidRDefault="000F3A83" w:rsidP="000F3A83">
              <w:pPr>
                <w:numPr>
                  <w:ilvl w:val="0"/>
                  <w:numId w:val="19"/>
                </w:numPr>
                <w:tabs>
                  <w:tab w:val="clear" w:pos="720"/>
                  <w:tab w:val="num" w:pos="360"/>
                </w:tabs>
                <w:ind w:left="360"/>
              </w:pPr>
              <w:r w:rsidRPr="000F3A83">
                <w:rPr>
                  <w:b/>
                  <w:bCs/>
                </w:rPr>
                <w:t>Προσωπικός Γιατρός</w:t>
              </w:r>
              <w:r w:rsidRPr="000F3A83">
                <w:t>: Σε περίπτωση που χρειάστηκαν να απευθυνθούν σε κάποιον πάροχο υπηρεσιών υγείας για να εξεταστούν ή/και να λάβουν ιατρική συμβουλή για κάποιο όχι οξύ ή επείγον πρόβλημα υγείας που αντιμετώπισαν, μόνο οι μισοί από τους υπαχθέντες στο θεσμό του προσωπικού γιατρού, απευθύνθηκαν σε αυτόν/ην.</w:t>
              </w:r>
            </w:p>
            <w:p w14:paraId="3AAEB4F3" w14:textId="45BF15EC" w:rsidR="000F3A83" w:rsidRPr="000F3A83" w:rsidRDefault="000F3A83" w:rsidP="000F3A83">
              <w:pPr>
                <w:rPr>
                  <w:b/>
                  <w:i/>
                </w:rPr>
              </w:pPr>
              <w:r w:rsidRPr="000F3A83">
                <w:rPr>
                  <w:b/>
                  <w:i/>
                </w:rPr>
                <w:t>Τ</w:t>
              </w:r>
              <w:r w:rsidRPr="000F3A83">
                <w:rPr>
                  <w:b/>
                  <w:i/>
                </w:rPr>
                <w:t xml:space="preserve">ο μήνυμα του Παγκοσμίου Οργανισμού Υγείας (ΠΟΥ) </w:t>
              </w:r>
              <w:r w:rsidRPr="000F3A83">
                <w:rPr>
                  <w:b/>
                  <w:i/>
                </w:rPr>
                <w:t>για το 2025: «</w:t>
              </w:r>
              <w:r w:rsidRPr="000F3A83">
                <w:rPr>
                  <w:b/>
                  <w:i/>
                </w:rPr>
                <w:t>Υγιή ξεκινήματα, ελπιδοφόρο μέλλον</w:t>
              </w:r>
              <w:r w:rsidRPr="000F3A83">
                <w:rPr>
                  <w:b/>
                  <w:i/>
                </w:rPr>
                <w:t>»</w:t>
              </w:r>
              <w:r w:rsidRPr="000F3A83">
                <w:rPr>
                  <w:b/>
                  <w:i/>
                </w:rPr>
                <w:t xml:space="preserve"> (</w:t>
              </w:r>
              <w:r w:rsidRPr="000F3A83">
                <w:rPr>
                  <w:b/>
                  <w:i/>
                  <w:lang w:val="en-US"/>
                </w:rPr>
                <w:t>Healthy</w:t>
              </w:r>
              <w:r w:rsidRPr="000F3A83">
                <w:rPr>
                  <w:b/>
                  <w:i/>
                </w:rPr>
                <w:t xml:space="preserve"> </w:t>
              </w:r>
              <w:r w:rsidRPr="000F3A83">
                <w:rPr>
                  <w:b/>
                  <w:i/>
                  <w:lang w:val="en-US"/>
                </w:rPr>
                <w:t>beginnings</w:t>
              </w:r>
              <w:r w:rsidRPr="000F3A83">
                <w:rPr>
                  <w:b/>
                  <w:i/>
                </w:rPr>
                <w:t xml:space="preserve">, </w:t>
              </w:r>
              <w:r w:rsidRPr="000F3A83">
                <w:rPr>
                  <w:b/>
                  <w:i/>
                  <w:lang w:val="en-US"/>
                </w:rPr>
                <w:t>hopeful</w:t>
              </w:r>
              <w:r w:rsidRPr="000F3A83">
                <w:rPr>
                  <w:b/>
                  <w:i/>
                </w:rPr>
                <w:t xml:space="preserve"> </w:t>
              </w:r>
              <w:r w:rsidRPr="000F3A83">
                <w:rPr>
                  <w:b/>
                  <w:i/>
                  <w:lang w:val="en-US"/>
                </w:rPr>
                <w:t>futures</w:t>
              </w:r>
              <w:r w:rsidRPr="000F3A83">
                <w:rPr>
                  <w:b/>
                  <w:i/>
                </w:rPr>
                <w:t>)</w:t>
              </w:r>
              <w:r w:rsidRPr="000F3A83">
                <w:rPr>
                  <w:b/>
                  <w:i/>
                </w:rPr>
                <w:t xml:space="preserve"> </w:t>
              </w:r>
            </w:p>
            <w:p w14:paraId="238EF60F" w14:textId="2405F4D4" w:rsidR="000F3A83" w:rsidRPr="000F3A83" w:rsidRDefault="000F3A83" w:rsidP="000F3A83">
              <w:pPr>
                <w:rPr>
                  <w:i/>
                </w:rPr>
              </w:pPr>
              <w:r w:rsidRPr="000F3A83">
                <w:rPr>
                  <w:i/>
                </w:rPr>
                <w:t>Με αυτό το μήνυμα ο ΠΟΥ καλεί τα έθνη, τις κοινότητες και τον καθένα μας ξεχωριστά να αναγνωρίσουμε μια δύσκολη αλήθεια: πάρα πολλές μητέρες και νεογνά εξακολουθούν να πεθαίνουν από αιτίες που γνωρίζουμε πώς να προλάβουμε. Η φετινή εκστρατεία είναι μια κραυγή για να τερματιστούν οι θάνατοι μητέρων και βρεφών, οι οποίοι μπορούν να προληφθούν, και να δοθεί προτεραιότητα στην μακροπρόθεσμη υγεία των γυναικών και των παιδιών τους σε κάθε στάδιο της ζωής.</w:t>
              </w:r>
              <w:r w:rsidRPr="000F3A83">
                <w:rPr>
                  <w:i/>
                </w:rPr>
                <w:t xml:space="preserve"> </w:t>
              </w:r>
            </w:p>
            <w:p w14:paraId="589E0A1C" w14:textId="77777777" w:rsidR="000F3A83" w:rsidRPr="000F3A83" w:rsidRDefault="000F3A83" w:rsidP="000F3A83">
              <w:pPr>
                <w:rPr>
                  <w:i/>
                </w:rPr>
              </w:pPr>
              <w:r w:rsidRPr="000F3A83">
                <w:rPr>
                  <w:i/>
                </w:rPr>
                <w:t>Περισσότερες από 4,5 εκατομμύρια μητέρες και μωρά πεθαίνουν κάθε χρόνο κατά τη διάρκεια της εγκυμοσύνης, του τοκετού ή τις πρώτες εβδομάδες της ζωής τους. Η συντριπτική πλειοψηφία αυτών των θανάτων μπορούν να προληφθούν. Αυτό που θα έπρεπε να είναι στιγμές χαράς -το να δημιουργείς και να καλωσορίζεις μια νέα ζωή- συχνά γίνονται τραγωδίες βουτηγμένες στη σιωπή.</w:t>
              </w:r>
            </w:p>
            <w:p w14:paraId="5F51DD2B" w14:textId="4E803897" w:rsidR="00846A07" w:rsidRPr="000F3A83" w:rsidRDefault="000F3A83" w:rsidP="00C84A64">
              <w:pPr>
                <w:rPr>
                  <w:i/>
                </w:rPr>
              </w:pPr>
              <w:r w:rsidRPr="000F3A83">
                <w:rPr>
                  <w:i/>
                </w:rPr>
                <w:t>Δεν πρόκειται απλώς για μια κρίση υγείας: είναι μια κρίση ανθρωπίνων δικαιωμάτων.</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Hyperlink"/>
              </w:rPr>
              <w:t>www.esaea.gr</w:t>
            </w:r>
          </w:hyperlink>
          <w:r>
            <w:t xml:space="preserve"> ή </w:t>
          </w:r>
          <w:hyperlink r:id="rId13" w:tooltip="Επίσημη ιστοσελίδα της Συνομοσπονδίας" w:history="1">
            <w:r w:rsidRPr="004C6A1B">
              <w:rPr>
                <w:rStyle w:val="Hyperlink"/>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76C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72632" w14:textId="77777777" w:rsidR="00B87E58" w:rsidRDefault="00B87E58" w:rsidP="00A5663B">
      <w:pPr>
        <w:spacing w:after="0" w:line="240" w:lineRule="auto"/>
      </w:pPr>
      <w:r>
        <w:separator/>
      </w:r>
    </w:p>
    <w:p w14:paraId="75C0FEAA" w14:textId="77777777" w:rsidR="00B87E58" w:rsidRDefault="00B87E58"/>
  </w:endnote>
  <w:endnote w:type="continuationSeparator" w:id="0">
    <w:p w14:paraId="1CE20F11" w14:textId="77777777" w:rsidR="00B87E58" w:rsidRDefault="00B87E58" w:rsidP="00A5663B">
      <w:pPr>
        <w:spacing w:after="0" w:line="240" w:lineRule="auto"/>
      </w:pPr>
      <w:r>
        <w:continuationSeparator/>
      </w:r>
    </w:p>
    <w:p w14:paraId="2768BF77" w14:textId="77777777" w:rsidR="00B87E58" w:rsidRDefault="00B87E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14:paraId="0C4779E8" w14:textId="77777777" w:rsidR="00811A9B" w:rsidRDefault="00DE349E" w:rsidP="00DE349E">
            <w:pPr>
              <w:pStyle w:val="Footer"/>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Header"/>
          <w:spacing w:before="120"/>
          <w:rPr>
            <w:rFonts w:asciiTheme="minorHAnsi" w:hAnsiTheme="minorHAnsi"/>
            <w:color w:val="auto"/>
          </w:rPr>
        </w:pPr>
      </w:p>
      <w:p w14:paraId="5172C95B" w14:textId="77777777" w:rsidR="00DE349E" w:rsidRPr="001F61C5" w:rsidRDefault="00DE349E" w:rsidP="00CF788E">
        <w:pPr>
          <w:pStyle w:val="Header"/>
          <w:pBdr>
            <w:right w:val="single" w:sz="18" w:space="4" w:color="008000"/>
          </w:pBdr>
          <w:ind w:left="-1800"/>
          <w:jc w:val="right"/>
        </w:pPr>
        <w:r>
          <w:fldChar w:fldCharType="begin"/>
        </w:r>
        <w:r>
          <w:instrText>PAGE   \* MERGEFORMAT</w:instrText>
        </w:r>
        <w:r>
          <w:fldChar w:fldCharType="separate"/>
        </w:r>
        <w:r w:rsidR="006C05D3">
          <w:rPr>
            <w:noProof/>
          </w:rPr>
          <w:t>2</w:t>
        </w:r>
        <w:r>
          <w:fldChar w:fldCharType="end"/>
        </w:r>
      </w:p>
      <w:p w14:paraId="3BA399E0" w14:textId="77777777" w:rsidR="0076008A" w:rsidRDefault="00B87E58" w:rsidP="00DE349E">
        <w:pPr>
          <w:pStyle w:val="Footer"/>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166C0" w14:textId="77777777" w:rsidR="00B87E58" w:rsidRDefault="00B87E58" w:rsidP="00A5663B">
      <w:pPr>
        <w:spacing w:after="0" w:line="240" w:lineRule="auto"/>
      </w:pPr>
      <w:bookmarkStart w:id="0" w:name="_Hlk484772647"/>
      <w:bookmarkEnd w:id="0"/>
      <w:r>
        <w:separator/>
      </w:r>
    </w:p>
    <w:p w14:paraId="17DFAECA" w14:textId="77777777" w:rsidR="00B87E58" w:rsidRDefault="00B87E58"/>
  </w:footnote>
  <w:footnote w:type="continuationSeparator" w:id="0">
    <w:p w14:paraId="12ABF1B0" w14:textId="77777777" w:rsidR="00B87E58" w:rsidRDefault="00B87E58" w:rsidP="00A5663B">
      <w:pPr>
        <w:spacing w:after="0" w:line="240" w:lineRule="auto"/>
      </w:pPr>
      <w:r>
        <w:continuationSeparator/>
      </w:r>
    </w:p>
    <w:p w14:paraId="69639ADE" w14:textId="77777777" w:rsidR="00B87E58" w:rsidRDefault="00B87E5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14:paraId="71992C04" w14:textId="77777777" w:rsidR="00A5663B" w:rsidRPr="00A5663B" w:rsidRDefault="00B87E58" w:rsidP="00DE349E">
        <w:pPr>
          <w:pStyle w:val="Header"/>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14:paraId="35C488D0" w14:textId="77777777" w:rsidR="0076008A" w:rsidRPr="00DE349E" w:rsidRDefault="00DE349E" w:rsidP="00DE349E">
                <w:pPr>
                  <w:pStyle w:val="Header"/>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84D5C"/>
    <w:multiLevelType w:val="multilevel"/>
    <w:tmpl w:val="EC40E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2C0F087F"/>
    <w:multiLevelType w:val="multilevel"/>
    <w:tmpl w:val="39C80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DE41C6"/>
    <w:multiLevelType w:val="hybridMultilevel"/>
    <w:tmpl w:val="768EAD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A5C723B"/>
    <w:multiLevelType w:val="multilevel"/>
    <w:tmpl w:val="1B96A5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8"/>
  </w:num>
  <w:num w:numId="11">
    <w:abstractNumId w:val="7"/>
  </w:num>
  <w:num w:numId="12">
    <w:abstractNumId w:val="4"/>
  </w:num>
  <w:num w:numId="13">
    <w:abstractNumId w:val="1"/>
  </w:num>
  <w:num w:numId="14">
    <w:abstractNumId w:val="0"/>
  </w:num>
  <w:num w:numId="15">
    <w:abstractNumId w:val="2"/>
  </w:num>
  <w:num w:numId="16">
    <w:abstractNumId w:val="6"/>
  </w:num>
  <w:num w:numId="17">
    <w:abstractNumId w:val="9"/>
  </w:num>
  <w:num w:numId="18">
    <w:abstractNumId w:val="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01152"/>
    <w:rsid w:val="00011187"/>
    <w:rsid w:val="000145EC"/>
    <w:rsid w:val="00016434"/>
    <w:rsid w:val="000224C1"/>
    <w:rsid w:val="000319B3"/>
    <w:rsid w:val="0003631E"/>
    <w:rsid w:val="00053DFA"/>
    <w:rsid w:val="00054075"/>
    <w:rsid w:val="00066872"/>
    <w:rsid w:val="00076026"/>
    <w:rsid w:val="0008214A"/>
    <w:rsid w:val="000864B5"/>
    <w:rsid w:val="00091240"/>
    <w:rsid w:val="000A5463"/>
    <w:rsid w:val="000C099E"/>
    <w:rsid w:val="000C14DF"/>
    <w:rsid w:val="000C1F92"/>
    <w:rsid w:val="000C602B"/>
    <w:rsid w:val="000D219D"/>
    <w:rsid w:val="000D34E2"/>
    <w:rsid w:val="000D3A0A"/>
    <w:rsid w:val="000D3D70"/>
    <w:rsid w:val="000E2BB8"/>
    <w:rsid w:val="000E30A0"/>
    <w:rsid w:val="000E44E8"/>
    <w:rsid w:val="000F237D"/>
    <w:rsid w:val="000F3A83"/>
    <w:rsid w:val="000F4280"/>
    <w:rsid w:val="00104FD0"/>
    <w:rsid w:val="00121D2E"/>
    <w:rsid w:val="0013063B"/>
    <w:rsid w:val="001321CA"/>
    <w:rsid w:val="0016039E"/>
    <w:rsid w:val="00162BA0"/>
    <w:rsid w:val="00162CAE"/>
    <w:rsid w:val="001A5AF0"/>
    <w:rsid w:val="001A62AD"/>
    <w:rsid w:val="001A67BA"/>
    <w:rsid w:val="001B3428"/>
    <w:rsid w:val="001B7832"/>
    <w:rsid w:val="001E0A18"/>
    <w:rsid w:val="001E3CD5"/>
    <w:rsid w:val="001E439E"/>
    <w:rsid w:val="001E4D7C"/>
    <w:rsid w:val="001F1161"/>
    <w:rsid w:val="002058AF"/>
    <w:rsid w:val="00220D9A"/>
    <w:rsid w:val="00222FF8"/>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2D7EE3"/>
    <w:rsid w:val="00301E00"/>
    <w:rsid w:val="003071D9"/>
    <w:rsid w:val="00322A0B"/>
    <w:rsid w:val="00326F43"/>
    <w:rsid w:val="003336F9"/>
    <w:rsid w:val="00337205"/>
    <w:rsid w:val="0034662F"/>
    <w:rsid w:val="00356105"/>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48C9"/>
    <w:rsid w:val="004D0BE2"/>
    <w:rsid w:val="004D5A2F"/>
    <w:rsid w:val="004D72DE"/>
    <w:rsid w:val="004E186B"/>
    <w:rsid w:val="004F0A56"/>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215F"/>
    <w:rsid w:val="005C377D"/>
    <w:rsid w:val="005C5A0B"/>
    <w:rsid w:val="005D05EE"/>
    <w:rsid w:val="005D2B1C"/>
    <w:rsid w:val="005D30F3"/>
    <w:rsid w:val="005D44A7"/>
    <w:rsid w:val="005E519F"/>
    <w:rsid w:val="005F5A54"/>
    <w:rsid w:val="00607404"/>
    <w:rsid w:val="00610A7E"/>
    <w:rsid w:val="00612214"/>
    <w:rsid w:val="00617AC0"/>
    <w:rsid w:val="0062639A"/>
    <w:rsid w:val="0063261B"/>
    <w:rsid w:val="00635606"/>
    <w:rsid w:val="00642AA7"/>
    <w:rsid w:val="00643985"/>
    <w:rsid w:val="00647299"/>
    <w:rsid w:val="00650F50"/>
    <w:rsid w:val="00651CD5"/>
    <w:rsid w:val="00654E9D"/>
    <w:rsid w:val="006604D1"/>
    <w:rsid w:val="0066741D"/>
    <w:rsid w:val="00671F1A"/>
    <w:rsid w:val="00690D63"/>
    <w:rsid w:val="006A52F5"/>
    <w:rsid w:val="006A785A"/>
    <w:rsid w:val="006C05D3"/>
    <w:rsid w:val="006D0554"/>
    <w:rsid w:val="006D6D64"/>
    <w:rsid w:val="006E692F"/>
    <w:rsid w:val="006E6B93"/>
    <w:rsid w:val="006F050F"/>
    <w:rsid w:val="006F68D0"/>
    <w:rsid w:val="006F77ED"/>
    <w:rsid w:val="0072145A"/>
    <w:rsid w:val="007244DB"/>
    <w:rsid w:val="00725A6D"/>
    <w:rsid w:val="00733E1A"/>
    <w:rsid w:val="0074333B"/>
    <w:rsid w:val="00751DB1"/>
    <w:rsid w:val="00752538"/>
    <w:rsid w:val="00754C30"/>
    <w:rsid w:val="00757421"/>
    <w:rsid w:val="0076008A"/>
    <w:rsid w:val="007615F4"/>
    <w:rsid w:val="00763FCD"/>
    <w:rsid w:val="00765838"/>
    <w:rsid w:val="00767D09"/>
    <w:rsid w:val="0077016C"/>
    <w:rsid w:val="007A13F5"/>
    <w:rsid w:val="007A4F33"/>
    <w:rsid w:val="007A781F"/>
    <w:rsid w:val="007E496A"/>
    <w:rsid w:val="007E66D9"/>
    <w:rsid w:val="0080300C"/>
    <w:rsid w:val="0080787B"/>
    <w:rsid w:val="008104A7"/>
    <w:rsid w:val="00811A9B"/>
    <w:rsid w:val="00811BAA"/>
    <w:rsid w:val="00822CC0"/>
    <w:rsid w:val="008321C9"/>
    <w:rsid w:val="00840BB3"/>
    <w:rsid w:val="00842387"/>
    <w:rsid w:val="00846A07"/>
    <w:rsid w:val="00853024"/>
    <w:rsid w:val="00857467"/>
    <w:rsid w:val="00863CA9"/>
    <w:rsid w:val="00872FB3"/>
    <w:rsid w:val="00876B17"/>
    <w:rsid w:val="008770E0"/>
    <w:rsid w:val="00880266"/>
    <w:rsid w:val="00882997"/>
    <w:rsid w:val="00886205"/>
    <w:rsid w:val="00890E52"/>
    <w:rsid w:val="00894080"/>
    <w:rsid w:val="008960BB"/>
    <w:rsid w:val="008962B6"/>
    <w:rsid w:val="008A26A3"/>
    <w:rsid w:val="008A421B"/>
    <w:rsid w:val="008A65F9"/>
    <w:rsid w:val="008B3278"/>
    <w:rsid w:val="008B4469"/>
    <w:rsid w:val="008B5B34"/>
    <w:rsid w:val="008E75AF"/>
    <w:rsid w:val="008F0284"/>
    <w:rsid w:val="008F4A49"/>
    <w:rsid w:val="00906FB5"/>
    <w:rsid w:val="009200D0"/>
    <w:rsid w:val="00927469"/>
    <w:rsid w:val="00930CEE"/>
    <w:rsid w:val="009324B1"/>
    <w:rsid w:val="00935B1D"/>
    <w:rsid w:val="00936BAC"/>
    <w:rsid w:val="009503E0"/>
    <w:rsid w:val="00953909"/>
    <w:rsid w:val="00972E62"/>
    <w:rsid w:val="00980425"/>
    <w:rsid w:val="009909EF"/>
    <w:rsid w:val="00995C38"/>
    <w:rsid w:val="009973E2"/>
    <w:rsid w:val="009A26FE"/>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E3FD8"/>
    <w:rsid w:val="00AF66C4"/>
    <w:rsid w:val="00AF7DE7"/>
    <w:rsid w:val="00B01AB1"/>
    <w:rsid w:val="00B14597"/>
    <w:rsid w:val="00B24CE3"/>
    <w:rsid w:val="00B24F28"/>
    <w:rsid w:val="00B25CDE"/>
    <w:rsid w:val="00B30846"/>
    <w:rsid w:val="00B343FA"/>
    <w:rsid w:val="00B650D9"/>
    <w:rsid w:val="00B73A9A"/>
    <w:rsid w:val="00B87E58"/>
    <w:rsid w:val="00B926D1"/>
    <w:rsid w:val="00B92A91"/>
    <w:rsid w:val="00B977C3"/>
    <w:rsid w:val="00BA5030"/>
    <w:rsid w:val="00BB0CBE"/>
    <w:rsid w:val="00BB5FA1"/>
    <w:rsid w:val="00BD105C"/>
    <w:rsid w:val="00BE04D8"/>
    <w:rsid w:val="00BE52FC"/>
    <w:rsid w:val="00BE6103"/>
    <w:rsid w:val="00BF7928"/>
    <w:rsid w:val="00C0166C"/>
    <w:rsid w:val="00C04B0C"/>
    <w:rsid w:val="00C10340"/>
    <w:rsid w:val="00C13744"/>
    <w:rsid w:val="00C2350C"/>
    <w:rsid w:val="00C243A1"/>
    <w:rsid w:val="00C32FBB"/>
    <w:rsid w:val="00C4571F"/>
    <w:rsid w:val="00C46534"/>
    <w:rsid w:val="00C53AFC"/>
    <w:rsid w:val="00C55583"/>
    <w:rsid w:val="00C6720A"/>
    <w:rsid w:val="00C76435"/>
    <w:rsid w:val="00C80445"/>
    <w:rsid w:val="00C83F4F"/>
    <w:rsid w:val="00C84A64"/>
    <w:rsid w:val="00C864D7"/>
    <w:rsid w:val="00C90057"/>
    <w:rsid w:val="00CA1AE3"/>
    <w:rsid w:val="00CA3674"/>
    <w:rsid w:val="00CC0F12"/>
    <w:rsid w:val="00CC22AC"/>
    <w:rsid w:val="00CC3DD1"/>
    <w:rsid w:val="00CC59F5"/>
    <w:rsid w:val="00CC62E9"/>
    <w:rsid w:val="00CD180E"/>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878D2"/>
    <w:rsid w:val="00DA0B8B"/>
    <w:rsid w:val="00DA5411"/>
    <w:rsid w:val="00DB2FC8"/>
    <w:rsid w:val="00DC64B0"/>
    <w:rsid w:val="00DC6941"/>
    <w:rsid w:val="00DD1D03"/>
    <w:rsid w:val="00DD4595"/>
    <w:rsid w:val="00DD7797"/>
    <w:rsid w:val="00DE2F99"/>
    <w:rsid w:val="00DE349E"/>
    <w:rsid w:val="00DE3DAF"/>
    <w:rsid w:val="00DE5CD7"/>
    <w:rsid w:val="00DE62F3"/>
    <w:rsid w:val="00DE76CA"/>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A7967"/>
    <w:rsid w:val="00EB0575"/>
    <w:rsid w:val="00EE0F94"/>
    <w:rsid w:val="00EE6171"/>
    <w:rsid w:val="00EE65BD"/>
    <w:rsid w:val="00EF66B1"/>
    <w:rsid w:val="00F02B8E"/>
    <w:rsid w:val="00F071B9"/>
    <w:rsid w:val="00F13F98"/>
    <w:rsid w:val="00F14369"/>
    <w:rsid w:val="00F2146F"/>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B3A05"/>
    <w:rsid w:val="00FB6BC4"/>
    <w:rsid w:val="00FC61EC"/>
    <w:rsid w:val="00FF6C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link w:val="NoSpacingChar"/>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A13F5"/>
    <w:rPr>
      <w:color w:val="605E5C"/>
      <w:shd w:val="clear" w:color="auto" w:fill="E1DFDD"/>
    </w:rPr>
  </w:style>
  <w:style w:type="character" w:customStyle="1" w:styleId="NoSpacingChar">
    <w:name w:val="No Spacing Char"/>
    <w:basedOn w:val="DefaultParagraphFont"/>
    <w:link w:val="NoSpacing"/>
    <w:uiPriority w:val="1"/>
    <w:rsid w:val="00846A07"/>
    <w:rPr>
      <w:rFonts w:ascii="Cambria" w:hAnsi="Cambria"/>
      <w:color w:val="000000"/>
      <w:sz w:val="22"/>
      <w:szCs w:val="22"/>
    </w:rPr>
  </w:style>
  <w:style w:type="character" w:styleId="FollowedHyperlink">
    <w:name w:val="FollowedHyperlink"/>
    <w:basedOn w:val="DefaultParagraphFont"/>
    <w:uiPriority w:val="99"/>
    <w:semiHidden/>
    <w:unhideWhenUsed/>
    <w:rsid w:val="00121D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297691">
      <w:bodyDiv w:val="1"/>
      <w:marLeft w:val="0"/>
      <w:marRight w:val="0"/>
      <w:marTop w:val="0"/>
      <w:marBottom w:val="0"/>
      <w:divBdr>
        <w:top w:val="none" w:sz="0" w:space="0" w:color="auto"/>
        <w:left w:val="none" w:sz="0" w:space="0" w:color="auto"/>
        <w:bottom w:val="none" w:sz="0" w:space="0" w:color="auto"/>
        <w:right w:val="none" w:sz="0" w:space="0" w:color="auto"/>
      </w:divBdr>
    </w:div>
    <w:div w:id="1201554982">
      <w:bodyDiv w:val="1"/>
      <w:marLeft w:val="0"/>
      <w:marRight w:val="0"/>
      <w:marTop w:val="0"/>
      <w:marBottom w:val="0"/>
      <w:divBdr>
        <w:top w:val="none" w:sz="0" w:space="0" w:color="auto"/>
        <w:left w:val="none" w:sz="0" w:space="0" w:color="auto"/>
        <w:bottom w:val="none" w:sz="0" w:space="0" w:color="auto"/>
        <w:right w:val="none" w:sz="0" w:space="0" w:color="auto"/>
      </w:divBdr>
    </w:div>
    <w:div w:id="1213812991">
      <w:bodyDiv w:val="1"/>
      <w:marLeft w:val="0"/>
      <w:marRight w:val="0"/>
      <w:marTop w:val="0"/>
      <w:marBottom w:val="0"/>
      <w:divBdr>
        <w:top w:val="none" w:sz="0" w:space="0" w:color="auto"/>
        <w:left w:val="none" w:sz="0" w:space="0" w:color="auto"/>
        <w:bottom w:val="none" w:sz="0" w:space="0" w:color="auto"/>
        <w:right w:val="none" w:sz="0" w:space="0" w:color="auto"/>
      </w:divBdr>
    </w:div>
    <w:div w:id="20178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PlaceholderText"/>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PlaceholderText"/>
            </w:rPr>
            <w:t>Πόλη</w:t>
          </w:r>
          <w:r w:rsidRPr="0080787B">
            <w:rPr>
              <w:rStyle w:val="PlaceholderText"/>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PlaceholderText"/>
              <w:color w:val="0070C0"/>
            </w:rPr>
            <w:t>00.00.201</w:t>
          </w:r>
          <w:r>
            <w:rPr>
              <w:rStyle w:val="PlaceholderText"/>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PlaceholderText"/>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PlaceholderText"/>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0A419B"/>
    <w:rsid w:val="000B4342"/>
    <w:rsid w:val="000C1F92"/>
    <w:rsid w:val="00174E6C"/>
    <w:rsid w:val="001832CD"/>
    <w:rsid w:val="00235898"/>
    <w:rsid w:val="00247F7E"/>
    <w:rsid w:val="002D291F"/>
    <w:rsid w:val="002F7027"/>
    <w:rsid w:val="00356105"/>
    <w:rsid w:val="003572EC"/>
    <w:rsid w:val="003A404D"/>
    <w:rsid w:val="003F6A20"/>
    <w:rsid w:val="004565DB"/>
    <w:rsid w:val="004B3087"/>
    <w:rsid w:val="00550D21"/>
    <w:rsid w:val="00597137"/>
    <w:rsid w:val="005C377D"/>
    <w:rsid w:val="005E1B4F"/>
    <w:rsid w:val="0062639A"/>
    <w:rsid w:val="007253D0"/>
    <w:rsid w:val="00765838"/>
    <w:rsid w:val="007902BF"/>
    <w:rsid w:val="00811BAA"/>
    <w:rsid w:val="008265F0"/>
    <w:rsid w:val="00852885"/>
    <w:rsid w:val="0085498F"/>
    <w:rsid w:val="008A220B"/>
    <w:rsid w:val="00955B4C"/>
    <w:rsid w:val="009E0370"/>
    <w:rsid w:val="00A83EFD"/>
    <w:rsid w:val="00AD4DCB"/>
    <w:rsid w:val="00AE3FD8"/>
    <w:rsid w:val="00AE4F09"/>
    <w:rsid w:val="00D1211F"/>
    <w:rsid w:val="00D751A3"/>
    <w:rsid w:val="00E8302B"/>
    <w:rsid w:val="00F03625"/>
    <w:rsid w:val="00F43D18"/>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9905953-5A76-4E94-8E22-E81B9B6E6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47</TotalTime>
  <Pages>3</Pages>
  <Words>880</Words>
  <Characters>4758</Characters>
  <Application>Microsoft Office Word</Application>
  <DocSecurity>0</DocSecurity>
  <Lines>39</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Επιστολόχαρτο</vt:lpstr>
      <vt:lpstr>Επιστολόχαρτο</vt:lpstr>
    </vt:vector>
  </TitlesOfParts>
  <Company>Εθνική Συνομοσπονδία Ατόμων με Αναπηρία (ΕΣΑμεΑ)</Company>
  <LinksUpToDate>false</LinksUpToDate>
  <CharactersWithSpaces>5627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3</cp:revision>
  <cp:lastPrinted>2017-05-26T15:11:00Z</cp:lastPrinted>
  <dcterms:created xsi:type="dcterms:W3CDTF">2025-04-07T08:46:00Z</dcterms:created>
  <dcterms:modified xsi:type="dcterms:W3CDTF">2025-04-07T09:33:00Z</dcterms:modified>
  <cp:contentStatus/>
  <dc:language>Ελληνικά</dc:language>
  <cp:version>am-20180624</cp:version>
</cp:coreProperties>
</file>