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7FC36EF9" w:rsidR="00A5663B" w:rsidRPr="00A5663B" w:rsidRDefault="00A43A4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4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C6B49">
                    <w:t>08.04.2025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9A046B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5FDF54B0" w:rsidR="0076008A" w:rsidRPr="0076008A" w:rsidRDefault="00A43A4B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076BDC">
                <w:t>Η ΕΣΑμεΑ στηρίζει τη</w:t>
              </w:r>
              <w:r w:rsidR="00EC6B49">
                <w:t xml:space="preserve">ν απεργία </w:t>
              </w:r>
              <w:r w:rsidR="00E05E3C">
                <w:t>ΓΣΕΕ- ΑΔΕΔΥ</w:t>
              </w:r>
              <w:r w:rsidR="00EC6B49">
                <w:t xml:space="preserve"> στις 9 Απριλίου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00C2F29" w14:textId="23E27F5E" w:rsidR="00EC6B49" w:rsidRDefault="00076BDC" w:rsidP="00076BDC">
              <w:r>
                <w:t xml:space="preserve">Η ΕΣΑμεΑ στηρίζει </w:t>
              </w:r>
              <w:r w:rsidR="00177BD3">
                <w:t>τη</w:t>
              </w:r>
              <w:r w:rsidR="00E05E3C">
                <w:t>ν α</w:t>
              </w:r>
              <w:r w:rsidR="00E05E3C" w:rsidRPr="00E05E3C">
                <w:t xml:space="preserve">περγία </w:t>
              </w:r>
              <w:r w:rsidR="00E05E3C">
                <w:t xml:space="preserve">που </w:t>
              </w:r>
              <w:r w:rsidR="00E05E3C" w:rsidRPr="00E05E3C">
                <w:t>έχουν κηρύξει ΓΣΕΕ</w:t>
              </w:r>
              <w:r w:rsidR="00E05E3C">
                <w:t xml:space="preserve">, </w:t>
              </w:r>
              <w:r w:rsidR="00E05E3C" w:rsidRPr="00E05E3C">
                <w:t xml:space="preserve">ΑΔΕΔΥ και </w:t>
              </w:r>
              <w:r w:rsidR="00E05E3C">
                <w:t xml:space="preserve">σωματεία, </w:t>
              </w:r>
              <w:r w:rsidR="00EC6B49" w:rsidRPr="00EC6B49">
                <w:t xml:space="preserve">διεκδικώντας, μεταξύ άλλων, </w:t>
              </w:r>
              <w:bookmarkStart w:id="2" w:name="_GoBack"/>
              <w:bookmarkEnd w:id="2"/>
              <w:r w:rsidR="00EC6B49" w:rsidRPr="00EC6B49">
                <w:t>αυξήσεις στους μισθούς, Συλλογικές Συμβάσε</w:t>
              </w:r>
              <w:r w:rsidR="00EC6B49">
                <w:t>ις Εργασίας, επαναφορά του 13</w:t>
              </w:r>
              <w:r w:rsidR="00EC6B49" w:rsidRPr="00EC6B49">
                <w:rPr>
                  <w:vertAlign w:val="superscript"/>
                </w:rPr>
                <w:t>ου</w:t>
              </w:r>
              <w:r w:rsidR="00EC6B49">
                <w:t xml:space="preserve"> και του 14</w:t>
              </w:r>
              <w:r w:rsidR="00EC6B49" w:rsidRPr="00EC6B49">
                <w:rPr>
                  <w:vertAlign w:val="superscript"/>
                </w:rPr>
                <w:t>ου</w:t>
              </w:r>
              <w:r w:rsidR="00EC6B49">
                <w:t xml:space="preserve"> </w:t>
              </w:r>
              <w:r w:rsidR="00EC6B49" w:rsidRPr="00EC6B49">
                <w:t>μισθού στο Δημόσιο και μέτρα για την αντιμετώπιση της ακρίβειας και της στεγαστικής κρίσης.</w:t>
              </w:r>
            </w:p>
            <w:p w14:paraId="057D3E85" w14:textId="77777777" w:rsidR="00EC6B49" w:rsidRDefault="00EC6B49" w:rsidP="00076BDC">
              <w:r>
                <w:t>Η ΕΣΑμεΑ κ</w:t>
              </w:r>
              <w:r w:rsidR="00516432">
                <w:t>αλεί τις οργανώσεις και τα σωματεία των ατόμων με αναπηρία,</w:t>
              </w:r>
              <w:r>
                <w:t xml:space="preserve"> χρόνιες ή/και σπάνιες παθήσεις, τα</w:t>
              </w:r>
              <w:r w:rsidR="00516432">
                <w:t xml:space="preserve"> μέλη - φορείς αυτών αλλά και όλα τα άτομα με αναπηρία, χρόνιες </w:t>
              </w:r>
              <w:r>
                <w:t xml:space="preserve">ή/ και σπάνιες </w:t>
              </w:r>
              <w:r w:rsidR="00516432">
                <w:t>παθήσεις και τις οικογένειές τους να λάβουν μέρος</w:t>
              </w:r>
              <w:r>
                <w:t>.</w:t>
              </w:r>
            </w:p>
            <w:p w14:paraId="581471AE" w14:textId="40AD2B61" w:rsidR="00076BDC" w:rsidRDefault="00EC6B49" w:rsidP="00076BDC">
              <w:r>
                <w:t>Η ΕΣΑμεΑ καλεί ταυτόχρονα</w:t>
              </w:r>
              <w:r w:rsidR="00516432">
                <w:t xml:space="preserve"> και τις συνδικαλιστικές οργανώσεις να προβάλλουν τα πάγια και δίκαια αιτήματα του αναπηρικού κινήματος.</w:t>
              </w:r>
            </w:p>
            <w:p w14:paraId="74A30CEA" w14:textId="4A0260E5" w:rsidR="0076008A" w:rsidRDefault="00076BDC" w:rsidP="009200D0">
              <w:r>
                <w:t>Ως τριτοβάθμιος κοινωνικός και συνδικαλιστικός φο</w:t>
              </w:r>
              <w:r w:rsidR="00EC6B49">
                <w:t xml:space="preserve">ρέας των ατόμων με αναπηρία, </w:t>
              </w:r>
              <w:r>
                <w:t>χρόνιες</w:t>
              </w:r>
              <w:r w:rsidR="00EC6B49">
                <w:t xml:space="preserve"> ή/και σπάνιες</w:t>
              </w:r>
              <w:r>
                <w:t xml:space="preserve"> παθήσεις στη χώρα μας, η ΕΣΑμεΑ στηρίζει και αγωνίζεται επίμονα για την προάσπιση των δικαιωμάτων μιας πληθυσμιακής ομάδας που </w:t>
              </w:r>
              <w:r w:rsidR="00EC6B49">
                <w:t>είναι εκτεθειμένη</w:t>
              </w:r>
              <w:r>
                <w:t xml:space="preserve"> στον κίνδυνο της φτώχειας και του κοινωνικού αποκλεισμού περισσότερο από οποιαδήποτε άλλη.  </w:t>
              </w:r>
              <w:r w:rsidR="00516432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9A046B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B622" w14:textId="77777777" w:rsidR="00A43A4B" w:rsidRDefault="00A43A4B" w:rsidP="00A5663B">
      <w:pPr>
        <w:spacing w:after="0" w:line="240" w:lineRule="auto"/>
      </w:pPr>
      <w:r>
        <w:separator/>
      </w:r>
    </w:p>
    <w:p w14:paraId="07FD039B" w14:textId="77777777" w:rsidR="00A43A4B" w:rsidRDefault="00A43A4B"/>
  </w:endnote>
  <w:endnote w:type="continuationSeparator" w:id="0">
    <w:p w14:paraId="1BD3F2B8" w14:textId="77777777" w:rsidR="00A43A4B" w:rsidRDefault="00A43A4B" w:rsidP="00A5663B">
      <w:pPr>
        <w:spacing w:after="0" w:line="240" w:lineRule="auto"/>
      </w:pPr>
      <w:r>
        <w:continuationSeparator/>
      </w:r>
    </w:p>
    <w:p w14:paraId="2D13327E" w14:textId="77777777" w:rsidR="00A43A4B" w:rsidRDefault="00A43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43A4B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EF25" w14:textId="77777777" w:rsidR="00A43A4B" w:rsidRDefault="00A43A4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6D222D" w14:textId="77777777" w:rsidR="00A43A4B" w:rsidRDefault="00A43A4B"/>
  </w:footnote>
  <w:footnote w:type="continuationSeparator" w:id="0">
    <w:p w14:paraId="6DB6DFA8" w14:textId="77777777" w:rsidR="00A43A4B" w:rsidRDefault="00A43A4B" w:rsidP="00A5663B">
      <w:pPr>
        <w:spacing w:after="0" w:line="240" w:lineRule="auto"/>
      </w:pPr>
      <w:r>
        <w:continuationSeparator/>
      </w:r>
    </w:p>
    <w:p w14:paraId="1BAF2931" w14:textId="77777777" w:rsidR="00A43A4B" w:rsidRDefault="00A43A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43A4B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490"/>
    <w:rsid w:val="00076026"/>
    <w:rsid w:val="00076BDC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77BD3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52CD2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6432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046B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3A4B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05E3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C6B49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E1B4F"/>
    <w:rsid w:val="00641A5C"/>
    <w:rsid w:val="007902BF"/>
    <w:rsid w:val="008265F0"/>
    <w:rsid w:val="008409B9"/>
    <w:rsid w:val="00852885"/>
    <w:rsid w:val="009E0370"/>
    <w:rsid w:val="00A83EFD"/>
    <w:rsid w:val="00D1211F"/>
    <w:rsid w:val="00D751A3"/>
    <w:rsid w:val="00EB1DBC"/>
    <w:rsid w:val="00F75A6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EC3123-A39A-4363-AF16-ECBCE7D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2025-04-08T13:13:00Z</dcterms:created>
  <dcterms:modified xsi:type="dcterms:W3CDTF">2025-04-08T13:13:00Z</dcterms:modified>
  <cp:contentStatus/>
  <dc:language>Ελληνικά</dc:language>
  <cp:version>am-20180624</cp:version>
</cp:coreProperties>
</file>