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C9A9F" w14:textId="0291A376" w:rsidR="00A5663B" w:rsidRPr="00A5663B" w:rsidRDefault="000E6E3D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5-04-14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0D5998">
                    <w:t>14.04.2025</w:t>
                  </w:r>
                </w:sdtContent>
              </w:sdt>
            </w:sdtContent>
          </w:sdt>
        </w:sdtContent>
      </w:sdt>
    </w:p>
    <w:p w14:paraId="4074BE52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9B633AB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Strong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Strong"/>
        </w:rPr>
      </w:sdtEndPr>
      <w:sdtContent>
        <w:p w14:paraId="3DE905D5" w14:textId="77777777" w:rsidR="0076008A" w:rsidRPr="003A4EA9" w:rsidRDefault="003A4EA9" w:rsidP="00351671">
          <w:pPr>
            <w:jc w:val="center"/>
            <w:rPr>
              <w:rStyle w:val="Strong"/>
              <w:rFonts w:ascii="Arial Narrow" w:hAnsi="Arial Narrow"/>
            </w:rPr>
          </w:pPr>
          <w:r w:rsidRPr="003A4EA9">
            <w:rPr>
              <w:rStyle w:val="Strong"/>
              <w:rFonts w:ascii="Arial Narrow" w:hAnsi="Arial Narrow"/>
            </w:rPr>
            <w:t>ΑΝΑΚΟΙΝΩΣΗ</w:t>
          </w:r>
        </w:p>
      </w:sdtContent>
    </w:sdt>
    <w:p w14:paraId="19ABDA1F" w14:textId="178347C3" w:rsidR="000D5998" w:rsidRPr="000D5998" w:rsidRDefault="000E6E3D" w:rsidP="000D5998">
      <w:pPr>
        <w:pStyle w:val="Title"/>
      </w:pPr>
      <w:sdt>
        <w:sdtPr>
          <w:rPr>
            <w:rStyle w:val="TitleChar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EndPr>
          <w:rPr>
            <w:rStyle w:val="TitleChar"/>
          </w:rPr>
        </w:sdtEndPr>
        <w:sdtContent>
          <w:sdt>
            <w:sdt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0D5998" w:rsidRPr="000D5998">
                <w:t>Ο Ι. Βαρδακαστάνης στον 11ο Αγώνα Βουνού «Αυτισμός - Ελπίδα» στο Ωραιόκαστρο</w:t>
              </w:r>
            </w:sdtContent>
          </w:sdt>
        </w:sdtContent>
      </w:sdt>
      <w:r w:rsidR="000D5998" w:rsidRPr="000D5998">
        <w:t xml:space="preserve">  </w:t>
      </w:r>
    </w:p>
    <w:sdt>
      <w:sdtPr>
        <w:rPr>
          <w:b/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>
        <w:rPr>
          <w:b w:val="0"/>
        </w:rPr>
      </w:sdtEndPr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159233A4" w14:textId="77777777" w:rsidR="000D5998" w:rsidRPr="000D5998" w:rsidRDefault="000D5998" w:rsidP="000D5998">
              <w:r w:rsidRPr="000D5998">
                <w:t xml:space="preserve"> </w:t>
              </w:r>
              <w:r w:rsidRPr="000D5998">
                <w:t>Ο πρόεδρος της Ε.Σ.Α.μεΑ. Ιωάννης Βαρδακαστάνης παρευρέθηκε στον 11ο Αγώνα Βουνού «Αυτισμός - Ελπίδα», που διοργάνωσε ο Σύλλογος Φίλων της Μονάδας του Αυτιστικού Ατόμου «Ελπίδα», στο Ωραιόκαστρο Θεσσαλονίκης, την Κυριακή 13 Απριλίου.</w:t>
              </w:r>
            </w:p>
            <w:p w14:paraId="28169F6E" w14:textId="275B2839" w:rsidR="0076008A" w:rsidRPr="00197A25" w:rsidRDefault="000D5998" w:rsidP="00197A25">
              <w:pPr>
                <w:rPr>
                  <w:bCs/>
                </w:rPr>
              </w:pPr>
              <w:r w:rsidRPr="000D5998">
                <w:t xml:space="preserve">Ο κ. Βαρδακαστάνης μίλησε </w:t>
              </w:r>
              <w:r w:rsidR="009F7D4F">
                <w:t>στη λήξ</w:t>
              </w:r>
              <w:bookmarkStart w:id="1" w:name="_GoBack"/>
              <w:bookmarkEnd w:id="1"/>
              <w:r>
                <w:t>η</w:t>
              </w:r>
              <w:r w:rsidRPr="000D5998">
                <w:t xml:space="preserve"> της διοργάνωσης </w:t>
              </w:r>
              <w:r>
                <w:t xml:space="preserve">απονέμοντας μετάλλιο και </w:t>
              </w:r>
              <w:r w:rsidRPr="000D5998">
                <w:t>δίνοντας συγχαρητήρια στους συμμετέχοντες, τονίζοντας ότι μέσα σε μια εποχή ακραίων αβεβαιοτήτων, το αναπηρικό κίνημα είναι παρόν και διεκδικεί να συμμετέχει σε κάθε πτυχή της κοινωνικής ζωής.</w:t>
              </w:r>
            </w:p>
          </w:sdtContent>
        </w:sdt>
        <w:p w14:paraId="06EF065F" w14:textId="77777777" w:rsidR="00F95A39" w:rsidRPr="00E70687" w:rsidRDefault="00F95A39" w:rsidP="00351671"/>
        <w:p w14:paraId="1AD421F6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57279DBA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Hyperlink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Hyperlink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25DACDBA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4EA44E23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5613144A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61EFABD2" wp14:editId="429F8668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34FE2BCE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15E35E4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10568316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0FDA0" w14:textId="77777777" w:rsidR="000E6E3D" w:rsidRDefault="000E6E3D" w:rsidP="00A5663B">
      <w:pPr>
        <w:spacing w:after="0" w:line="240" w:lineRule="auto"/>
      </w:pPr>
      <w:r>
        <w:separator/>
      </w:r>
    </w:p>
    <w:p w14:paraId="1A3EB64C" w14:textId="77777777" w:rsidR="000E6E3D" w:rsidRDefault="000E6E3D"/>
  </w:endnote>
  <w:endnote w:type="continuationSeparator" w:id="0">
    <w:p w14:paraId="3B67758A" w14:textId="77777777" w:rsidR="000E6E3D" w:rsidRDefault="000E6E3D" w:rsidP="00A5663B">
      <w:pPr>
        <w:spacing w:after="0" w:line="240" w:lineRule="auto"/>
      </w:pPr>
      <w:r>
        <w:continuationSeparator/>
      </w:r>
    </w:p>
    <w:p w14:paraId="0B150262" w14:textId="77777777" w:rsidR="000E6E3D" w:rsidRDefault="000E6E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4ED26D11" w14:textId="77777777" w:rsidR="00811A9B" w:rsidRDefault="00DE349E" w:rsidP="00DE349E">
            <w:pPr>
              <w:pStyle w:val="Footer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D828245" wp14:editId="42CC87AE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6E95E3C" w14:textId="77777777" w:rsidR="00DE349E" w:rsidRDefault="00DE349E" w:rsidP="00DE349E">
        <w:pPr>
          <w:pStyle w:val="Header"/>
          <w:spacing w:before="120"/>
          <w:rPr>
            <w:rFonts w:asciiTheme="minorHAnsi" w:hAnsiTheme="minorHAnsi"/>
            <w:color w:val="auto"/>
          </w:rPr>
        </w:pPr>
      </w:p>
      <w:p w14:paraId="01D108BB" w14:textId="77777777" w:rsidR="00DE349E" w:rsidRPr="001F61C5" w:rsidRDefault="00DE349E" w:rsidP="00CF788E">
        <w:pPr>
          <w:pStyle w:val="Header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998">
          <w:rPr>
            <w:noProof/>
          </w:rPr>
          <w:t>3</w:t>
        </w:r>
        <w:r>
          <w:fldChar w:fldCharType="end"/>
        </w:r>
      </w:p>
      <w:p w14:paraId="4B4894BF" w14:textId="77777777" w:rsidR="0076008A" w:rsidRDefault="000E6E3D" w:rsidP="00DE349E">
        <w:pPr>
          <w:pStyle w:val="Footer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CA51B" w14:textId="77777777" w:rsidR="000E6E3D" w:rsidRDefault="000E6E3D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7D6D2C0" w14:textId="77777777" w:rsidR="000E6E3D" w:rsidRDefault="000E6E3D"/>
  </w:footnote>
  <w:footnote w:type="continuationSeparator" w:id="0">
    <w:p w14:paraId="678820E5" w14:textId="77777777" w:rsidR="000E6E3D" w:rsidRDefault="000E6E3D" w:rsidP="00A5663B">
      <w:pPr>
        <w:spacing w:after="0" w:line="240" w:lineRule="auto"/>
      </w:pPr>
      <w:r>
        <w:continuationSeparator/>
      </w:r>
    </w:p>
    <w:p w14:paraId="6C62D24C" w14:textId="77777777" w:rsidR="000E6E3D" w:rsidRDefault="000E6E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2FB21CF" w14:textId="77777777" w:rsidR="00A5663B" w:rsidRPr="00A5663B" w:rsidRDefault="000E6E3D" w:rsidP="00DE349E">
        <w:pPr>
          <w:pStyle w:val="Header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584EF0AE" wp14:editId="6774237E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4904336D" w14:textId="77777777" w:rsidR="0076008A" w:rsidRPr="00DE349E" w:rsidRDefault="00DE349E" w:rsidP="00DE349E">
                <w:pPr>
                  <w:pStyle w:val="Header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B7DE65E" wp14:editId="67FB7AEA">
                      <wp:extent cx="7553325" cy="1438642"/>
                      <wp:effectExtent l="0" t="0" r="0" b="9525"/>
                      <wp:docPr id="1" name="Εικόνα 5">
                        <a:extLst xmlns:a="http://schemas.openxmlformats.org/drawingml/2006/main">
                          <a:ext uri="{C183D7F6-B498-43B3-948B-1728B52AA6E4}">
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394E"/>
    <w:multiLevelType w:val="hybridMultilevel"/>
    <w:tmpl w:val="2EA83E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700BE"/>
    <w:multiLevelType w:val="hybridMultilevel"/>
    <w:tmpl w:val="5EF43F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2F602030"/>
    <w:multiLevelType w:val="hybridMultilevel"/>
    <w:tmpl w:val="314C998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7659EB"/>
    <w:multiLevelType w:val="hybridMultilevel"/>
    <w:tmpl w:val="86C2458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3910CE"/>
    <w:multiLevelType w:val="hybridMultilevel"/>
    <w:tmpl w:val="E86E5F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6"/>
  </w:num>
  <w:num w:numId="17">
    <w:abstractNumId w:val="4"/>
  </w:num>
  <w:num w:numId="18">
    <w:abstractNumId w:val="8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24EF8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D5998"/>
    <w:rsid w:val="000E2BB8"/>
    <w:rsid w:val="000E30A0"/>
    <w:rsid w:val="000E44E8"/>
    <w:rsid w:val="000E6E3D"/>
    <w:rsid w:val="000F237D"/>
    <w:rsid w:val="000F4280"/>
    <w:rsid w:val="00104FD0"/>
    <w:rsid w:val="001321CA"/>
    <w:rsid w:val="0016039E"/>
    <w:rsid w:val="001613DF"/>
    <w:rsid w:val="00162CAE"/>
    <w:rsid w:val="00197A25"/>
    <w:rsid w:val="001A5AF0"/>
    <w:rsid w:val="001A62AD"/>
    <w:rsid w:val="001A67BA"/>
    <w:rsid w:val="001B3428"/>
    <w:rsid w:val="001B7832"/>
    <w:rsid w:val="001E2A02"/>
    <w:rsid w:val="001E3CD5"/>
    <w:rsid w:val="001E439E"/>
    <w:rsid w:val="001F04DC"/>
    <w:rsid w:val="001F1161"/>
    <w:rsid w:val="002058AF"/>
    <w:rsid w:val="002251AF"/>
    <w:rsid w:val="00236A27"/>
    <w:rsid w:val="002425EC"/>
    <w:rsid w:val="002520CA"/>
    <w:rsid w:val="00255DD0"/>
    <w:rsid w:val="002570E4"/>
    <w:rsid w:val="00264E1B"/>
    <w:rsid w:val="0026597B"/>
    <w:rsid w:val="0027672E"/>
    <w:rsid w:val="002779C3"/>
    <w:rsid w:val="002B43D6"/>
    <w:rsid w:val="002C4134"/>
    <w:rsid w:val="002D0AB7"/>
    <w:rsid w:val="002D1046"/>
    <w:rsid w:val="00301E00"/>
    <w:rsid w:val="003071D9"/>
    <w:rsid w:val="00322A0B"/>
    <w:rsid w:val="00326F43"/>
    <w:rsid w:val="003324DB"/>
    <w:rsid w:val="003336F9"/>
    <w:rsid w:val="00337205"/>
    <w:rsid w:val="003448ED"/>
    <w:rsid w:val="0034662F"/>
    <w:rsid w:val="00361404"/>
    <w:rsid w:val="00371AFA"/>
    <w:rsid w:val="00374074"/>
    <w:rsid w:val="00382B24"/>
    <w:rsid w:val="003956F9"/>
    <w:rsid w:val="003A4EA9"/>
    <w:rsid w:val="003B245B"/>
    <w:rsid w:val="003B3E78"/>
    <w:rsid w:val="003B6AC5"/>
    <w:rsid w:val="003C7422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67E4E"/>
    <w:rsid w:val="00472CFE"/>
    <w:rsid w:val="00483ACE"/>
    <w:rsid w:val="00486A3F"/>
    <w:rsid w:val="004A2EF2"/>
    <w:rsid w:val="004A6201"/>
    <w:rsid w:val="004C48C9"/>
    <w:rsid w:val="004D0BE2"/>
    <w:rsid w:val="004D5A2F"/>
    <w:rsid w:val="00500807"/>
    <w:rsid w:val="00501973"/>
    <w:rsid w:val="005077D6"/>
    <w:rsid w:val="00517354"/>
    <w:rsid w:val="0052064A"/>
    <w:rsid w:val="00523932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4D25"/>
    <w:rsid w:val="00647299"/>
    <w:rsid w:val="00651CD5"/>
    <w:rsid w:val="006604D1"/>
    <w:rsid w:val="0066741D"/>
    <w:rsid w:val="006A2E2B"/>
    <w:rsid w:val="006A52F5"/>
    <w:rsid w:val="006A785A"/>
    <w:rsid w:val="006D0554"/>
    <w:rsid w:val="006E692F"/>
    <w:rsid w:val="006E6B93"/>
    <w:rsid w:val="006F050F"/>
    <w:rsid w:val="006F4F5E"/>
    <w:rsid w:val="006F68D0"/>
    <w:rsid w:val="00715523"/>
    <w:rsid w:val="0072145A"/>
    <w:rsid w:val="00752538"/>
    <w:rsid w:val="00754C30"/>
    <w:rsid w:val="00757421"/>
    <w:rsid w:val="0076008A"/>
    <w:rsid w:val="00763FCD"/>
    <w:rsid w:val="00767D09"/>
    <w:rsid w:val="0077016C"/>
    <w:rsid w:val="007A4F33"/>
    <w:rsid w:val="007A781F"/>
    <w:rsid w:val="007E66D9"/>
    <w:rsid w:val="007F1366"/>
    <w:rsid w:val="007F3E72"/>
    <w:rsid w:val="0080300C"/>
    <w:rsid w:val="0080787B"/>
    <w:rsid w:val="008104A7"/>
    <w:rsid w:val="00811A9B"/>
    <w:rsid w:val="00830BDD"/>
    <w:rsid w:val="008321C9"/>
    <w:rsid w:val="00842387"/>
    <w:rsid w:val="00857467"/>
    <w:rsid w:val="00876B17"/>
    <w:rsid w:val="00880266"/>
    <w:rsid w:val="008827BC"/>
    <w:rsid w:val="00886205"/>
    <w:rsid w:val="0089012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C219F"/>
    <w:rsid w:val="008F4A49"/>
    <w:rsid w:val="00906E28"/>
    <w:rsid w:val="00906FB5"/>
    <w:rsid w:val="009324B1"/>
    <w:rsid w:val="00936BAC"/>
    <w:rsid w:val="009503E0"/>
    <w:rsid w:val="00953909"/>
    <w:rsid w:val="00972E62"/>
    <w:rsid w:val="00980425"/>
    <w:rsid w:val="00995C38"/>
    <w:rsid w:val="00996530"/>
    <w:rsid w:val="009A4192"/>
    <w:rsid w:val="009B3183"/>
    <w:rsid w:val="009C06F7"/>
    <w:rsid w:val="009C4D45"/>
    <w:rsid w:val="009D5EB0"/>
    <w:rsid w:val="009E6773"/>
    <w:rsid w:val="009F7D4F"/>
    <w:rsid w:val="00A04D49"/>
    <w:rsid w:val="00A0512E"/>
    <w:rsid w:val="00A1550C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50ED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22A59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194B"/>
    <w:rsid w:val="00E55813"/>
    <w:rsid w:val="00E70687"/>
    <w:rsid w:val="00E72589"/>
    <w:rsid w:val="00E776F1"/>
    <w:rsid w:val="00E922F5"/>
    <w:rsid w:val="00E9293A"/>
    <w:rsid w:val="00EA02BD"/>
    <w:rsid w:val="00EE0F94"/>
    <w:rsid w:val="00EE3B32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73ACC"/>
    <w:rsid w:val="00F80939"/>
    <w:rsid w:val="00F84821"/>
    <w:rsid w:val="00F94908"/>
    <w:rsid w:val="00F95A39"/>
    <w:rsid w:val="00F97D08"/>
    <w:rsid w:val="00FA015E"/>
    <w:rsid w:val="00FA1B8F"/>
    <w:rsid w:val="00FA55E7"/>
    <w:rsid w:val="00FC61EC"/>
    <w:rsid w:val="00FF0A1A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A4C00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2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044071"/>
    <w:rsid w:val="0008378A"/>
    <w:rsid w:val="003572EC"/>
    <w:rsid w:val="004A1268"/>
    <w:rsid w:val="004B627F"/>
    <w:rsid w:val="00550D21"/>
    <w:rsid w:val="0069547D"/>
    <w:rsid w:val="0082181A"/>
    <w:rsid w:val="00904CF9"/>
    <w:rsid w:val="00A4643F"/>
    <w:rsid w:val="00B3471D"/>
    <w:rsid w:val="00D1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4071"/>
    <w:rPr>
      <w:color w:val="808080"/>
    </w:rPr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  <w:style w:type="paragraph" w:customStyle="1" w:styleId="CCD0753B55DD411DA121DC0A9CD55235">
    <w:name w:val="CCD0753B55DD411DA121DC0A9CD55235"/>
    <w:rsid w:val="00044071"/>
  </w:style>
  <w:style w:type="paragraph" w:customStyle="1" w:styleId="012D29DA69D14820AAAF4EE2FF33C3C8">
    <w:name w:val="012D29DA69D14820AAAF4EE2FF33C3C8"/>
    <w:rsid w:val="00044071"/>
  </w:style>
  <w:style w:type="paragraph" w:customStyle="1" w:styleId="7BFA670B4234402D88C53E4F529B0711">
    <w:name w:val="7BFA670B4234402D88C53E4F529B0711"/>
    <w:rsid w:val="00044071"/>
  </w:style>
  <w:style w:type="paragraph" w:customStyle="1" w:styleId="438B4D41FF9D4C94AB06BF669B442E1B">
    <w:name w:val="438B4D41FF9D4C94AB06BF669B442E1B"/>
    <w:rsid w:val="000440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4C3E8E8-EA83-4736-92D1-824783F1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9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4</cp:revision>
  <cp:lastPrinted>2017-05-26T15:11:00Z</cp:lastPrinted>
  <dcterms:created xsi:type="dcterms:W3CDTF">2025-04-14T09:28:00Z</dcterms:created>
  <dcterms:modified xsi:type="dcterms:W3CDTF">2025-04-14T09:43:00Z</dcterms:modified>
  <cp:contentStatus/>
  <dc:language>Ελληνικά</dc:language>
  <cp:version>am-20180624</cp:version>
</cp:coreProperties>
</file>